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F6883" w14:textId="08462F31" w:rsidR="003146C8" w:rsidRPr="004E5726" w:rsidRDefault="001E3679" w:rsidP="001C10EA">
      <w:pPr>
        <w:pStyle w:val="IntroductionStyle"/>
        <w:tabs>
          <w:tab w:val="left" w:pos="4680"/>
        </w:tabs>
        <w:rPr>
          <w:color w:val="002060"/>
          <w:lang w:val="en-US"/>
        </w:rPr>
      </w:pPr>
      <w:r w:rsidRPr="004E5726">
        <w:rPr>
          <w:noProof/>
          <w:color w:val="002060"/>
          <w:lang w:val="en-US"/>
        </w:rPr>
        <mc:AlternateContent>
          <mc:Choice Requires="wps">
            <w:drawing>
              <wp:anchor distT="0" distB="0" distL="114300" distR="114300" simplePos="0" relativeHeight="251659264" behindDoc="0" locked="0" layoutInCell="1" allowOverlap="1" wp14:anchorId="078D1477" wp14:editId="28A52AB5">
                <wp:simplePos x="0" y="0"/>
                <wp:positionH relativeFrom="column">
                  <wp:posOffset>4393096</wp:posOffset>
                </wp:positionH>
                <wp:positionV relativeFrom="paragraph">
                  <wp:posOffset>36305</wp:posOffset>
                </wp:positionV>
                <wp:extent cx="2456815" cy="7561691"/>
                <wp:effectExtent l="0" t="0" r="635" b="1270"/>
                <wp:wrapSquare wrapText="bothSides"/>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6815" cy="7561691"/>
                        </a:xfrm>
                        <a:prstGeom prst="rect">
                          <a:avLst/>
                        </a:prstGeom>
                        <a:solidFill>
                          <a:schemeClr val="tx2">
                            <a:lumMod val="20000"/>
                            <a:lumOff val="80000"/>
                          </a:schemeClr>
                        </a:solidFill>
                        <a:ln>
                          <a:noFill/>
                        </a:ln>
                        <a:effectLst/>
                      </wps:spPr>
                      <wps:txbx>
                        <w:txbxContent>
                          <w:p w14:paraId="3E5F6916" w14:textId="77777777" w:rsidR="00A022E2" w:rsidRPr="004E5726" w:rsidRDefault="00A022E2" w:rsidP="004E5726">
                            <w:pPr>
                              <w:pStyle w:val="IntroductionStyle"/>
                              <w:tabs>
                                <w:tab w:val="left" w:pos="4680"/>
                              </w:tabs>
                              <w:rPr>
                                <w:color w:val="002060"/>
                                <w:lang w:val="en-US"/>
                              </w:rPr>
                            </w:pPr>
                            <w:r w:rsidRPr="004E5726">
                              <w:rPr>
                                <w:color w:val="002060"/>
                                <w:lang w:val="en-US"/>
                              </w:rPr>
                              <w:t>EXPERIENCE</w:t>
                            </w:r>
                          </w:p>
                          <w:p w14:paraId="3E5F6917" w14:textId="77777777" w:rsidR="00A022E2" w:rsidRPr="004E5726" w:rsidRDefault="00A022E2" w:rsidP="004E5726">
                            <w:pPr>
                              <w:pStyle w:val="IntroductionStyle"/>
                              <w:tabs>
                                <w:tab w:val="left" w:pos="4680"/>
                              </w:tabs>
                              <w:rPr>
                                <w:color w:val="002060"/>
                                <w:lang w:val="en-US"/>
                              </w:rPr>
                            </w:pPr>
                            <w:r w:rsidRPr="004E5726">
                              <w:rPr>
                                <w:color w:val="002060"/>
                                <w:lang w:val="en-US"/>
                              </w:rPr>
                              <w:t>SNAPSHOT</w:t>
                            </w:r>
                          </w:p>
                          <w:p w14:paraId="3E5F6918" w14:textId="77777777" w:rsidR="00A022E2" w:rsidRPr="00FF6C55" w:rsidRDefault="00A022E2" w:rsidP="00A022E2">
                            <w:pPr>
                              <w:pStyle w:val="Sidebar-Heading2"/>
                            </w:pPr>
                            <w:r w:rsidRPr="00FF6C55">
                              <w:t>INDUSTR</w:t>
                            </w:r>
                            <w:r>
                              <w:t>Y EXPERTISE</w:t>
                            </w:r>
                          </w:p>
                          <w:p w14:paraId="03F98EF1" w14:textId="3C6C265F" w:rsidR="007E35B0" w:rsidRPr="00F43CF3" w:rsidRDefault="007B0905" w:rsidP="006C4CE1">
                            <w:pPr>
                              <w:numPr>
                                <w:ilvl w:val="0"/>
                                <w:numId w:val="6"/>
                              </w:numPr>
                              <w:spacing w:before="0" w:after="0"/>
                              <w:contextualSpacing w:val="0"/>
                              <w:jc w:val="both"/>
                              <w:rPr>
                                <w:rFonts w:ascii="Arial" w:hAnsi="Arial"/>
                              </w:rPr>
                            </w:pPr>
                            <w:r w:rsidRPr="00F43CF3">
                              <w:rPr>
                                <w:rFonts w:ascii="Arial" w:hAnsi="Arial"/>
                              </w:rPr>
                              <w:t>E</w:t>
                            </w:r>
                            <w:r w:rsidR="007E35B0" w:rsidRPr="00F43CF3">
                              <w:rPr>
                                <w:rFonts w:ascii="Arial" w:hAnsi="Arial"/>
                              </w:rPr>
                              <w:t xml:space="preserve">xperience in </w:t>
                            </w:r>
                            <w:r w:rsidRPr="00F43CF3">
                              <w:rPr>
                                <w:rFonts w:ascii="Arial" w:hAnsi="Arial"/>
                              </w:rPr>
                              <w:t xml:space="preserve"> developing </w:t>
                            </w:r>
                            <w:r w:rsidR="007E35B0" w:rsidRPr="00F43CF3">
                              <w:rPr>
                                <w:rFonts w:ascii="Arial" w:hAnsi="Arial"/>
                              </w:rPr>
                              <w:t>JAVA/J2EE and Scala</w:t>
                            </w:r>
                            <w:r w:rsidR="006C4CE1">
                              <w:rPr>
                                <w:rFonts w:ascii="Arial" w:hAnsi="Arial"/>
                              </w:rPr>
                              <w:t xml:space="preserve"> applications in Healtcare,</w:t>
                            </w:r>
                            <w:r w:rsidRPr="00F43CF3">
                              <w:rPr>
                                <w:rFonts w:ascii="Arial" w:hAnsi="Arial"/>
                              </w:rPr>
                              <w:t>Telecome, Banking and automotive domain.</w:t>
                            </w:r>
                          </w:p>
                          <w:p w14:paraId="5BA3D0BA" w14:textId="18D236F4" w:rsidR="007E35B0" w:rsidRPr="00F43CF3" w:rsidRDefault="007E35B0" w:rsidP="006C4CE1">
                            <w:pPr>
                              <w:numPr>
                                <w:ilvl w:val="0"/>
                                <w:numId w:val="6"/>
                              </w:numPr>
                              <w:spacing w:before="0" w:after="0"/>
                              <w:contextualSpacing w:val="0"/>
                              <w:jc w:val="both"/>
                              <w:rPr>
                                <w:rFonts w:ascii="Arial" w:hAnsi="Arial"/>
                              </w:rPr>
                            </w:pPr>
                            <w:r w:rsidRPr="00F43CF3">
                              <w:rPr>
                                <w:rFonts w:ascii="Arial" w:hAnsi="Arial"/>
                              </w:rPr>
                              <w:t>Experience in an Agile and waterfall Software Development environment.</w:t>
                            </w:r>
                          </w:p>
                          <w:p w14:paraId="3E5F691A" w14:textId="77777777" w:rsidR="00A022E2" w:rsidRPr="00EF300D" w:rsidRDefault="00A022E2" w:rsidP="00A022E2">
                            <w:pPr>
                              <w:pStyle w:val="Sidebar-Heading2"/>
                              <w:rPr>
                                <w:lang w:val="en-US"/>
                              </w:rPr>
                            </w:pPr>
                            <w:r w:rsidRPr="00FF6C55">
                              <w:t>TECHNICAL</w:t>
                            </w:r>
                            <w:r>
                              <w:rPr>
                                <w:lang w:val="en-US"/>
                              </w:rPr>
                              <w:t xml:space="preserve"> SPECIALIZATIONS</w:t>
                            </w:r>
                          </w:p>
                          <w:p w14:paraId="18220AE1" w14:textId="4E677225" w:rsidR="00835FA9" w:rsidRPr="00F43CF3" w:rsidRDefault="00835FA9" w:rsidP="007B3F46">
                            <w:pPr>
                              <w:numPr>
                                <w:ilvl w:val="0"/>
                                <w:numId w:val="6"/>
                              </w:numPr>
                              <w:spacing w:before="0" w:after="0"/>
                              <w:contextualSpacing w:val="0"/>
                              <w:jc w:val="both"/>
                              <w:rPr>
                                <w:rFonts w:ascii="Arial" w:hAnsi="Arial"/>
                              </w:rPr>
                            </w:pPr>
                            <w:r w:rsidRPr="00F43CF3">
                              <w:rPr>
                                <w:rFonts w:ascii="Arial" w:hAnsi="Arial"/>
                              </w:rPr>
                              <w:t>Expertise in Web technologies using Core Java, J2EE,</w:t>
                            </w:r>
                            <w:r w:rsidR="00CB142A">
                              <w:rPr>
                                <w:rFonts w:ascii="Arial" w:hAnsi="Arial"/>
                              </w:rPr>
                              <w:t xml:space="preserve"> </w:t>
                            </w:r>
                            <w:r w:rsidRPr="00F43CF3">
                              <w:rPr>
                                <w:rFonts w:ascii="Arial" w:hAnsi="Arial"/>
                              </w:rPr>
                              <w:t xml:space="preserve">JSP, JDBC, </w:t>
                            </w:r>
                            <w:r w:rsidR="00CB142A">
                              <w:rPr>
                                <w:rFonts w:ascii="Arial" w:hAnsi="Arial"/>
                              </w:rPr>
                              <w:t>REST</w:t>
                            </w:r>
                            <w:r w:rsidR="00314BA1">
                              <w:rPr>
                                <w:rFonts w:ascii="Arial" w:hAnsi="Arial"/>
                              </w:rPr>
                              <w:t xml:space="preserve">ful </w:t>
                            </w:r>
                            <w:r w:rsidR="00CB142A">
                              <w:rPr>
                                <w:rFonts w:ascii="Arial" w:hAnsi="Arial"/>
                              </w:rPr>
                              <w:t>A</w:t>
                            </w:r>
                            <w:r w:rsidR="00ED06B3">
                              <w:rPr>
                                <w:rFonts w:ascii="Arial" w:hAnsi="Arial"/>
                              </w:rPr>
                              <w:t>PIs</w:t>
                            </w:r>
                            <w:r w:rsidRPr="00F43CF3">
                              <w:rPr>
                                <w:rFonts w:ascii="Arial" w:hAnsi="Arial"/>
                              </w:rPr>
                              <w:t xml:space="preserve">, </w:t>
                            </w:r>
                            <w:r w:rsidR="00314BA1">
                              <w:rPr>
                                <w:rFonts w:ascii="Arial" w:hAnsi="Arial"/>
                              </w:rPr>
                              <w:t xml:space="preserve">MicroServices, Java Web services, </w:t>
                            </w:r>
                            <w:r w:rsidRPr="00F43CF3">
                              <w:rPr>
                                <w:rFonts w:ascii="Arial" w:hAnsi="Arial"/>
                              </w:rPr>
                              <w:t>JMS, MQ, Scala, Spark and Design Patterns, MVC Technologies Struts MVC, Spring MVC.</w:t>
                            </w:r>
                          </w:p>
                          <w:p w14:paraId="6D0809FD" w14:textId="77777777" w:rsidR="00835FA9" w:rsidRPr="00F43CF3" w:rsidRDefault="00835FA9" w:rsidP="00835FA9">
                            <w:pPr>
                              <w:numPr>
                                <w:ilvl w:val="0"/>
                                <w:numId w:val="6"/>
                              </w:numPr>
                              <w:spacing w:before="0" w:after="0"/>
                              <w:contextualSpacing w:val="0"/>
                              <w:jc w:val="both"/>
                              <w:rPr>
                                <w:rFonts w:ascii="Arial" w:hAnsi="Arial"/>
                              </w:rPr>
                            </w:pPr>
                            <w:r w:rsidRPr="00F43CF3">
                              <w:rPr>
                                <w:rFonts w:ascii="Arial" w:hAnsi="Arial"/>
                              </w:rPr>
                              <w:t>Experience in developing J2EE applications using various other Open Source tools, O-R Persistence frame work (Hibernate) and implementing JPA (Java Persistence API).</w:t>
                            </w:r>
                          </w:p>
                          <w:p w14:paraId="68742E36" w14:textId="77777777" w:rsidR="00835FA9" w:rsidRPr="00F43CF3" w:rsidRDefault="00835FA9" w:rsidP="00835FA9">
                            <w:pPr>
                              <w:numPr>
                                <w:ilvl w:val="0"/>
                                <w:numId w:val="6"/>
                              </w:numPr>
                              <w:spacing w:before="0" w:after="0"/>
                              <w:contextualSpacing w:val="0"/>
                              <w:jc w:val="both"/>
                              <w:rPr>
                                <w:rFonts w:ascii="Arial" w:hAnsi="Arial"/>
                              </w:rPr>
                            </w:pPr>
                            <w:r w:rsidRPr="00F43CF3">
                              <w:rPr>
                                <w:rFonts w:ascii="Arial" w:hAnsi="Arial"/>
                              </w:rPr>
                              <w:t>Expertise in Threads (Multi-threading, Synchronization), JNDI, Java Beans.</w:t>
                            </w:r>
                          </w:p>
                          <w:p w14:paraId="4C1DBED5" w14:textId="58484303" w:rsidR="00835FA9" w:rsidRPr="00F43CF3" w:rsidRDefault="00835FA9" w:rsidP="00835FA9">
                            <w:pPr>
                              <w:numPr>
                                <w:ilvl w:val="0"/>
                                <w:numId w:val="6"/>
                              </w:numPr>
                              <w:spacing w:before="0" w:after="0"/>
                              <w:contextualSpacing w:val="0"/>
                              <w:jc w:val="both"/>
                              <w:rPr>
                                <w:rFonts w:ascii="Arial" w:hAnsi="Arial"/>
                              </w:rPr>
                            </w:pPr>
                            <w:r w:rsidRPr="00F43CF3">
                              <w:rPr>
                                <w:rFonts w:ascii="Arial" w:hAnsi="Arial"/>
                              </w:rPr>
                              <w:t>WebServices(JAX-WS) experience in SOA using Apache AXIS, REST Full web Services &amp; SOAP Framework, WSDL.</w:t>
                            </w:r>
                          </w:p>
                          <w:p w14:paraId="13827793" w14:textId="353B1C97" w:rsidR="00835FA9" w:rsidRPr="00F43CF3" w:rsidRDefault="00835FA9" w:rsidP="00835FA9">
                            <w:pPr>
                              <w:numPr>
                                <w:ilvl w:val="0"/>
                                <w:numId w:val="6"/>
                              </w:numPr>
                              <w:spacing w:before="0" w:after="0"/>
                              <w:contextualSpacing w:val="0"/>
                              <w:jc w:val="both"/>
                              <w:rPr>
                                <w:rFonts w:ascii="Arial" w:hAnsi="Arial"/>
                              </w:rPr>
                            </w:pPr>
                            <w:r w:rsidRPr="00F43CF3">
                              <w:rPr>
                                <w:rFonts w:ascii="Arial" w:hAnsi="Arial"/>
                              </w:rPr>
                              <w:t>Experience in implementing Core Java &amp; J2EE design patterns like Singleton, Factory Pattern, Service locator, Business Delegate, DAO, Session Façade, Value object</w:t>
                            </w:r>
                            <w:r w:rsidR="004E5726">
                              <w:rPr>
                                <w:rFonts w:ascii="Arial" w:hAnsi="Arial"/>
                              </w:rPr>
                              <w:t>.</w:t>
                            </w:r>
                            <w:r w:rsidRPr="00F43CF3">
                              <w:rPr>
                                <w:rFonts w:ascii="Arial" w:hAnsi="Arial"/>
                              </w:rPr>
                              <w:t xml:space="preserve"> </w:t>
                            </w:r>
                          </w:p>
                          <w:p w14:paraId="3E5F691F" w14:textId="01B0ACDA" w:rsidR="00A022E2" w:rsidRPr="006C4CE1" w:rsidRDefault="00835FA9" w:rsidP="00F23E96">
                            <w:pPr>
                              <w:numPr>
                                <w:ilvl w:val="0"/>
                                <w:numId w:val="6"/>
                              </w:numPr>
                              <w:spacing w:before="0" w:after="0"/>
                              <w:contextualSpacing w:val="0"/>
                              <w:jc w:val="both"/>
                            </w:pPr>
                            <w:r w:rsidRPr="00F43CF3">
                              <w:rPr>
                                <w:rFonts w:ascii="Arial" w:hAnsi="Arial"/>
                              </w:rPr>
                              <w:t>Experience with Application Servers and Web servers using IBM Web Sphere, JBOSS and Apache Tomcat,RDBMS databases like Oracle 10g/9i, MySQL, DB2, Mongo DB.</w:t>
                            </w:r>
                          </w:p>
                          <w:p w14:paraId="71E3E1DD" w14:textId="39664F86" w:rsidR="006C4CE1" w:rsidRPr="00F43CF3" w:rsidRDefault="006C4CE1" w:rsidP="00F23E96">
                            <w:pPr>
                              <w:numPr>
                                <w:ilvl w:val="0"/>
                                <w:numId w:val="6"/>
                              </w:numPr>
                              <w:spacing w:before="0" w:after="0"/>
                              <w:contextualSpacing w:val="0"/>
                              <w:jc w:val="both"/>
                            </w:pPr>
                            <w:r w:rsidRPr="006C4CE1">
                              <w:rPr>
                                <w:rFonts w:ascii="Arial" w:hAnsi="Arial"/>
                              </w:rPr>
                              <w:t>Hands-on experience on major components in Hadoop Ecosystem including Hive and knowledge of Mapper/Reduce/HDFS Frame work</w:t>
                            </w: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8D1477" id="Rectangle 9" o:spid="_x0000_s1026" style="position:absolute;margin-left:345.9pt;margin-top:2.85pt;width:193.45pt;height:5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" fillcolor="#dedede [671]" stroked="f">
                <v:textbox inset="18pt,18pt,18pt,18pt">
                  <w:txbxContent>
                    <w:p w14:paraId="3E5F6916" w14:textId="77777777" w:rsidR="00A022E2" w:rsidRPr="004E5726" w:rsidRDefault="00A022E2" w:rsidP="004E5726">
                      <w:pPr>
                        <w:pStyle w:val="IntroductionStyle"/>
                        <w:tabs>
                          <w:tab w:val="left" w:pos="4680"/>
                        </w:tabs>
                        <w:rPr>
                          <w:color w:val="002060"/>
                          <w:lang w:val="en-US"/>
                        </w:rPr>
                      </w:pPr>
                      <w:r w:rsidRPr="004E5726">
                        <w:rPr>
                          <w:color w:val="002060"/>
                          <w:lang w:val="en-US"/>
                        </w:rPr>
                        <w:t>EXPERIENCE</w:t>
                      </w:r>
                    </w:p>
                    <w:p w14:paraId="3E5F6917" w14:textId="77777777" w:rsidR="00A022E2" w:rsidRPr="004E5726" w:rsidRDefault="00A022E2" w:rsidP="004E5726">
                      <w:pPr>
                        <w:pStyle w:val="IntroductionStyle"/>
                        <w:tabs>
                          <w:tab w:val="left" w:pos="4680"/>
                        </w:tabs>
                        <w:rPr>
                          <w:color w:val="002060"/>
                          <w:lang w:val="en-US"/>
                        </w:rPr>
                      </w:pPr>
                      <w:r w:rsidRPr="004E5726">
                        <w:rPr>
                          <w:color w:val="002060"/>
                          <w:lang w:val="en-US"/>
                        </w:rPr>
                        <w:t>SNAPSHOT</w:t>
                      </w:r>
                    </w:p>
                    <w:p w14:paraId="3E5F6918" w14:textId="77777777" w:rsidR="00A022E2" w:rsidRPr="00FF6C55" w:rsidRDefault="00A022E2" w:rsidP="00A022E2">
                      <w:pPr>
                        <w:pStyle w:val="Sidebar-Heading2"/>
                      </w:pPr>
                      <w:r w:rsidRPr="00FF6C55">
                        <w:t>INDUSTR</w:t>
                      </w:r>
                      <w:r>
                        <w:t>Y EXPERTISE</w:t>
                      </w:r>
                    </w:p>
                    <w:p w14:paraId="03F98EF1" w14:textId="3C6C265F" w:rsidR="007E35B0" w:rsidRPr="00F43CF3" w:rsidRDefault="007B0905" w:rsidP="006C4CE1">
                      <w:pPr>
                        <w:numPr>
                          <w:ilvl w:val="0"/>
                          <w:numId w:val="6"/>
                        </w:numPr>
                        <w:spacing w:before="0" w:after="0"/>
                        <w:contextualSpacing w:val="0"/>
                        <w:jc w:val="both"/>
                        <w:rPr>
                          <w:rFonts w:ascii="Arial" w:hAnsi="Arial"/>
                        </w:rPr>
                      </w:pPr>
                      <w:r w:rsidRPr="00F43CF3">
                        <w:rPr>
                          <w:rFonts w:ascii="Arial" w:hAnsi="Arial"/>
                        </w:rPr>
                        <w:t>E</w:t>
                      </w:r>
                      <w:r w:rsidR="007E35B0" w:rsidRPr="00F43CF3">
                        <w:rPr>
                          <w:rFonts w:ascii="Arial" w:hAnsi="Arial"/>
                        </w:rPr>
                        <w:t xml:space="preserve">xperience </w:t>
                      </w:r>
                      <w:proofErr w:type="gramStart"/>
                      <w:r w:rsidR="007E35B0" w:rsidRPr="00F43CF3">
                        <w:rPr>
                          <w:rFonts w:ascii="Arial" w:hAnsi="Arial"/>
                        </w:rPr>
                        <w:t xml:space="preserve">in </w:t>
                      </w:r>
                      <w:r w:rsidRPr="00F43CF3">
                        <w:rPr>
                          <w:rFonts w:ascii="Arial" w:hAnsi="Arial"/>
                        </w:rPr>
                        <w:t xml:space="preserve"> developing</w:t>
                      </w:r>
                      <w:proofErr w:type="gramEnd"/>
                      <w:r w:rsidRPr="00F43CF3">
                        <w:rPr>
                          <w:rFonts w:ascii="Arial" w:hAnsi="Arial"/>
                        </w:rPr>
                        <w:t xml:space="preserve"> </w:t>
                      </w:r>
                      <w:r w:rsidR="007E35B0" w:rsidRPr="00F43CF3">
                        <w:rPr>
                          <w:rFonts w:ascii="Arial" w:hAnsi="Arial"/>
                        </w:rPr>
                        <w:t>JAVA/J2EE and Scala</w:t>
                      </w:r>
                      <w:r w:rsidR="006C4CE1">
                        <w:rPr>
                          <w:rFonts w:ascii="Arial" w:hAnsi="Arial"/>
                        </w:rPr>
                        <w:t xml:space="preserve"> applications in </w:t>
                      </w:r>
                      <w:proofErr w:type="spellStart"/>
                      <w:r w:rsidR="006C4CE1">
                        <w:rPr>
                          <w:rFonts w:ascii="Arial" w:hAnsi="Arial"/>
                        </w:rPr>
                        <w:t>Healtcare,</w:t>
                      </w:r>
                      <w:r w:rsidRPr="00F43CF3">
                        <w:rPr>
                          <w:rFonts w:ascii="Arial" w:hAnsi="Arial"/>
                        </w:rPr>
                        <w:t>Telecome</w:t>
                      </w:r>
                      <w:proofErr w:type="spellEnd"/>
                      <w:r w:rsidRPr="00F43CF3">
                        <w:rPr>
                          <w:rFonts w:ascii="Arial" w:hAnsi="Arial"/>
                        </w:rPr>
                        <w:t>, Banking and automotive domain.</w:t>
                      </w:r>
                    </w:p>
                    <w:p w14:paraId="5BA3D0BA" w14:textId="18D236F4" w:rsidR="007E35B0" w:rsidRPr="00F43CF3" w:rsidRDefault="007E35B0" w:rsidP="006C4CE1">
                      <w:pPr>
                        <w:numPr>
                          <w:ilvl w:val="0"/>
                          <w:numId w:val="6"/>
                        </w:numPr>
                        <w:spacing w:before="0" w:after="0"/>
                        <w:contextualSpacing w:val="0"/>
                        <w:jc w:val="both"/>
                        <w:rPr>
                          <w:rFonts w:ascii="Arial" w:hAnsi="Arial"/>
                        </w:rPr>
                      </w:pPr>
                      <w:r w:rsidRPr="00F43CF3">
                        <w:rPr>
                          <w:rFonts w:ascii="Arial" w:hAnsi="Arial"/>
                        </w:rPr>
                        <w:t>Experience in an Agile and waterfall Software Development environment.</w:t>
                      </w:r>
                    </w:p>
                    <w:p w14:paraId="3E5F691A" w14:textId="77777777" w:rsidR="00A022E2" w:rsidRPr="00EF300D" w:rsidRDefault="00A022E2" w:rsidP="00A022E2">
                      <w:pPr>
                        <w:pStyle w:val="Sidebar-Heading2"/>
                        <w:rPr>
                          <w:lang w:val="en-US"/>
                        </w:rPr>
                      </w:pPr>
                      <w:r w:rsidRPr="00FF6C55">
                        <w:t>TECHNICAL</w:t>
                      </w:r>
                      <w:r>
                        <w:rPr>
                          <w:lang w:val="en-US"/>
                        </w:rPr>
                        <w:t xml:space="preserve"> SPECIALIZATIONS</w:t>
                      </w:r>
                    </w:p>
                    <w:p w14:paraId="18220AE1" w14:textId="4E677225" w:rsidR="00835FA9" w:rsidRPr="00F43CF3" w:rsidRDefault="00835FA9" w:rsidP="007B3F46">
                      <w:pPr>
                        <w:numPr>
                          <w:ilvl w:val="0"/>
                          <w:numId w:val="6"/>
                        </w:numPr>
                        <w:spacing w:before="0" w:after="0"/>
                        <w:contextualSpacing w:val="0"/>
                        <w:jc w:val="both"/>
                        <w:rPr>
                          <w:rFonts w:ascii="Arial" w:hAnsi="Arial"/>
                        </w:rPr>
                      </w:pPr>
                      <w:r w:rsidRPr="00F43CF3">
                        <w:rPr>
                          <w:rFonts w:ascii="Arial" w:hAnsi="Arial"/>
                        </w:rPr>
                        <w:t>Expertise in Web technologies using Core Java, J2EE,</w:t>
                      </w:r>
                      <w:r w:rsidR="00CB142A">
                        <w:rPr>
                          <w:rFonts w:ascii="Arial" w:hAnsi="Arial"/>
                        </w:rPr>
                        <w:t xml:space="preserve"> </w:t>
                      </w:r>
                      <w:r w:rsidRPr="00F43CF3">
                        <w:rPr>
                          <w:rFonts w:ascii="Arial" w:hAnsi="Arial"/>
                        </w:rPr>
                        <w:t xml:space="preserve">JSP, JDBC, </w:t>
                      </w:r>
                      <w:r w:rsidR="00CB142A">
                        <w:rPr>
                          <w:rFonts w:ascii="Arial" w:hAnsi="Arial"/>
                        </w:rPr>
                        <w:t>REST</w:t>
                      </w:r>
                      <w:r w:rsidR="00314BA1">
                        <w:rPr>
                          <w:rFonts w:ascii="Arial" w:hAnsi="Arial"/>
                        </w:rPr>
                        <w:t xml:space="preserve">ful </w:t>
                      </w:r>
                      <w:r w:rsidR="00CB142A">
                        <w:rPr>
                          <w:rFonts w:ascii="Arial" w:hAnsi="Arial"/>
                        </w:rPr>
                        <w:t>A</w:t>
                      </w:r>
                      <w:r w:rsidR="00ED06B3">
                        <w:rPr>
                          <w:rFonts w:ascii="Arial" w:hAnsi="Arial"/>
                        </w:rPr>
                        <w:t>PIs</w:t>
                      </w:r>
                      <w:r w:rsidRPr="00F43CF3">
                        <w:rPr>
                          <w:rFonts w:ascii="Arial" w:hAnsi="Arial"/>
                        </w:rPr>
                        <w:t xml:space="preserve">, </w:t>
                      </w:r>
                      <w:proofErr w:type="spellStart"/>
                      <w:r w:rsidR="00314BA1">
                        <w:rPr>
                          <w:rFonts w:ascii="Arial" w:hAnsi="Arial"/>
                        </w:rPr>
                        <w:t>MicroServices</w:t>
                      </w:r>
                      <w:proofErr w:type="spellEnd"/>
                      <w:r w:rsidR="00314BA1">
                        <w:rPr>
                          <w:rFonts w:ascii="Arial" w:hAnsi="Arial"/>
                        </w:rPr>
                        <w:t xml:space="preserve">, Java Web services, </w:t>
                      </w:r>
                      <w:r w:rsidRPr="00F43CF3">
                        <w:rPr>
                          <w:rFonts w:ascii="Arial" w:hAnsi="Arial"/>
                        </w:rPr>
                        <w:t xml:space="preserve">JMS, MQ, Scala, </w:t>
                      </w:r>
                      <w:proofErr w:type="gramStart"/>
                      <w:r w:rsidRPr="00F43CF3">
                        <w:rPr>
                          <w:rFonts w:ascii="Arial" w:hAnsi="Arial"/>
                        </w:rPr>
                        <w:t>Spark</w:t>
                      </w:r>
                      <w:proofErr w:type="gramEnd"/>
                      <w:r w:rsidRPr="00F43CF3">
                        <w:rPr>
                          <w:rFonts w:ascii="Arial" w:hAnsi="Arial"/>
                        </w:rPr>
                        <w:t xml:space="preserve"> and Design Patterns, MVC Technologies Struts MVC, Spring MVC.</w:t>
                      </w:r>
                    </w:p>
                    <w:p w14:paraId="6D0809FD" w14:textId="77777777" w:rsidR="00835FA9" w:rsidRPr="00F43CF3" w:rsidRDefault="00835FA9" w:rsidP="00835FA9">
                      <w:pPr>
                        <w:numPr>
                          <w:ilvl w:val="0"/>
                          <w:numId w:val="6"/>
                        </w:numPr>
                        <w:spacing w:before="0" w:after="0"/>
                        <w:contextualSpacing w:val="0"/>
                        <w:jc w:val="both"/>
                        <w:rPr>
                          <w:rFonts w:ascii="Arial" w:hAnsi="Arial"/>
                        </w:rPr>
                      </w:pPr>
                      <w:r w:rsidRPr="00F43CF3">
                        <w:rPr>
                          <w:rFonts w:ascii="Arial" w:hAnsi="Arial"/>
                        </w:rPr>
                        <w:t>Experience in developing J2EE applications using various other Open Source tools, O-R Persistence frame work (Hibernate) and implementing JPA (Java Persistence API).</w:t>
                      </w:r>
                    </w:p>
                    <w:p w14:paraId="68742E36" w14:textId="77777777" w:rsidR="00835FA9" w:rsidRPr="00F43CF3" w:rsidRDefault="00835FA9" w:rsidP="00835FA9">
                      <w:pPr>
                        <w:numPr>
                          <w:ilvl w:val="0"/>
                          <w:numId w:val="6"/>
                        </w:numPr>
                        <w:spacing w:before="0" w:after="0"/>
                        <w:contextualSpacing w:val="0"/>
                        <w:jc w:val="both"/>
                        <w:rPr>
                          <w:rFonts w:ascii="Arial" w:hAnsi="Arial"/>
                        </w:rPr>
                      </w:pPr>
                      <w:r w:rsidRPr="00F43CF3">
                        <w:rPr>
                          <w:rFonts w:ascii="Arial" w:hAnsi="Arial"/>
                        </w:rPr>
                        <w:t>Expertise in Threads (Multi-threading, Synchronization), JNDI, Java Beans.</w:t>
                      </w:r>
                    </w:p>
                    <w:p w14:paraId="4C1DBED5" w14:textId="58484303" w:rsidR="00835FA9" w:rsidRPr="00F43CF3" w:rsidRDefault="00835FA9" w:rsidP="00835FA9">
                      <w:pPr>
                        <w:numPr>
                          <w:ilvl w:val="0"/>
                          <w:numId w:val="6"/>
                        </w:numPr>
                        <w:spacing w:before="0" w:after="0"/>
                        <w:contextualSpacing w:val="0"/>
                        <w:jc w:val="both"/>
                        <w:rPr>
                          <w:rFonts w:ascii="Arial" w:hAnsi="Arial"/>
                        </w:rPr>
                      </w:pPr>
                      <w:proofErr w:type="spellStart"/>
                      <w:proofErr w:type="gramStart"/>
                      <w:r w:rsidRPr="00F43CF3">
                        <w:rPr>
                          <w:rFonts w:ascii="Arial" w:hAnsi="Arial"/>
                        </w:rPr>
                        <w:t>WebServices</w:t>
                      </w:r>
                      <w:proofErr w:type="spellEnd"/>
                      <w:r w:rsidRPr="00F43CF3">
                        <w:rPr>
                          <w:rFonts w:ascii="Arial" w:hAnsi="Arial"/>
                        </w:rPr>
                        <w:t>(</w:t>
                      </w:r>
                      <w:proofErr w:type="gramEnd"/>
                      <w:r w:rsidRPr="00F43CF3">
                        <w:rPr>
                          <w:rFonts w:ascii="Arial" w:hAnsi="Arial"/>
                        </w:rPr>
                        <w:t>JAX-WS) experience in SOA using Apache AXIS, REST Full web Services &amp; SOAP Framework, WSDL.</w:t>
                      </w:r>
                    </w:p>
                    <w:p w14:paraId="13827793" w14:textId="353B1C97" w:rsidR="00835FA9" w:rsidRPr="00F43CF3" w:rsidRDefault="00835FA9" w:rsidP="00835FA9">
                      <w:pPr>
                        <w:numPr>
                          <w:ilvl w:val="0"/>
                          <w:numId w:val="6"/>
                        </w:numPr>
                        <w:spacing w:before="0" w:after="0"/>
                        <w:contextualSpacing w:val="0"/>
                        <w:jc w:val="both"/>
                        <w:rPr>
                          <w:rFonts w:ascii="Arial" w:hAnsi="Arial"/>
                        </w:rPr>
                      </w:pPr>
                      <w:r w:rsidRPr="00F43CF3">
                        <w:rPr>
                          <w:rFonts w:ascii="Arial" w:hAnsi="Arial"/>
                        </w:rPr>
                        <w:t>Experience in implementing Core Java &amp; J2EE design patterns like Singleton, Factory Pattern, Service locator, Business Delegate, DAO, Session Façade, Value object</w:t>
                      </w:r>
                      <w:r w:rsidR="004E5726">
                        <w:rPr>
                          <w:rFonts w:ascii="Arial" w:hAnsi="Arial"/>
                        </w:rPr>
                        <w:t>.</w:t>
                      </w:r>
                      <w:r w:rsidRPr="00F43CF3">
                        <w:rPr>
                          <w:rFonts w:ascii="Arial" w:hAnsi="Arial"/>
                        </w:rPr>
                        <w:t xml:space="preserve"> </w:t>
                      </w:r>
                    </w:p>
                    <w:p w14:paraId="3E5F691F" w14:textId="01B0ACDA" w:rsidR="00A022E2" w:rsidRPr="006C4CE1" w:rsidRDefault="00835FA9" w:rsidP="00F23E96">
                      <w:pPr>
                        <w:numPr>
                          <w:ilvl w:val="0"/>
                          <w:numId w:val="6"/>
                        </w:numPr>
                        <w:spacing w:before="0" w:after="0"/>
                        <w:contextualSpacing w:val="0"/>
                        <w:jc w:val="both"/>
                      </w:pPr>
                      <w:r w:rsidRPr="00F43CF3">
                        <w:rPr>
                          <w:rFonts w:ascii="Arial" w:hAnsi="Arial"/>
                        </w:rPr>
                        <w:t xml:space="preserve">Experience with Application Servers and Web servers using IBM Web Sphere, JBOSS and Apache </w:t>
                      </w:r>
                      <w:proofErr w:type="spellStart"/>
                      <w:proofErr w:type="gramStart"/>
                      <w:r w:rsidRPr="00F43CF3">
                        <w:rPr>
                          <w:rFonts w:ascii="Arial" w:hAnsi="Arial"/>
                        </w:rPr>
                        <w:t>Tomcat,RDBMS</w:t>
                      </w:r>
                      <w:proofErr w:type="spellEnd"/>
                      <w:proofErr w:type="gramEnd"/>
                      <w:r w:rsidRPr="00F43CF3">
                        <w:rPr>
                          <w:rFonts w:ascii="Arial" w:hAnsi="Arial"/>
                        </w:rPr>
                        <w:t xml:space="preserve"> databases like Oracle 10g/9i, MySQL, DB2, Mongo DB.</w:t>
                      </w:r>
                    </w:p>
                    <w:p w14:paraId="71E3E1DD" w14:textId="39664F86" w:rsidR="006C4CE1" w:rsidRPr="00F43CF3" w:rsidRDefault="006C4CE1" w:rsidP="00F23E96">
                      <w:pPr>
                        <w:numPr>
                          <w:ilvl w:val="0"/>
                          <w:numId w:val="6"/>
                        </w:numPr>
                        <w:spacing w:before="0" w:after="0"/>
                        <w:contextualSpacing w:val="0"/>
                        <w:jc w:val="both"/>
                      </w:pPr>
                      <w:r w:rsidRPr="006C4CE1">
                        <w:rPr>
                          <w:rFonts w:ascii="Arial" w:hAnsi="Arial"/>
                        </w:rPr>
                        <w:t>Hands-on experience on major components in Hadoop Ecosystem including Hive and knowledge of Mapper/Reduce/HDFS Frame work</w:t>
                      </w:r>
                    </w:p>
                  </w:txbxContent>
                </v:textbox>
                <w10:wrap type="square"/>
              </v:rect>
            </w:pict>
          </mc:Fallback>
        </mc:AlternateContent>
      </w:r>
      <w:r w:rsidR="003146C8" w:rsidRPr="004E5726">
        <w:rPr>
          <w:color w:val="002060"/>
          <w:lang w:val="en-US"/>
        </w:rPr>
        <w:t>BACKGROUND</w:t>
      </w:r>
    </w:p>
    <w:p w14:paraId="3E5F6884" w14:textId="341E7060" w:rsidR="00A022E2" w:rsidRPr="000573B9" w:rsidRDefault="0086626C" w:rsidP="006C3E55">
      <w:pPr>
        <w:jc w:val="both"/>
        <w:rPr>
          <w:lang w:val="en-US"/>
        </w:rPr>
      </w:pPr>
      <w:r w:rsidRPr="0049713B">
        <w:rPr>
          <w:lang w:val="en-US"/>
        </w:rPr>
        <w:t>Around 1</w:t>
      </w:r>
      <w:r w:rsidR="004E5726">
        <w:rPr>
          <w:lang w:val="en-US"/>
        </w:rPr>
        <w:t>4</w:t>
      </w:r>
      <w:r w:rsidRPr="0049713B">
        <w:rPr>
          <w:lang w:val="en-US"/>
        </w:rPr>
        <w:t>+ years of implementation, enhancement and support experience in JAVA/J2EE and Scala.Experience in Software development life cycle (SDLC) including Requirements Analysis, Design, Development, Testing, Maintenance and Enhancements</w:t>
      </w:r>
      <w:r w:rsidR="007B0905" w:rsidRPr="0049713B">
        <w:rPr>
          <w:lang w:val="en-US"/>
        </w:rPr>
        <w:t>.</w:t>
      </w:r>
    </w:p>
    <w:p w14:paraId="7F6D338B" w14:textId="36DE3EF1" w:rsidR="00EB3635" w:rsidRPr="000573B9" w:rsidRDefault="00673967" w:rsidP="004E5726">
      <w:pPr>
        <w:pStyle w:val="IntroductionStyle"/>
        <w:tabs>
          <w:tab w:val="left" w:pos="4680"/>
        </w:tabs>
        <w:rPr>
          <w:lang w:val="en-US"/>
        </w:rPr>
      </w:pPr>
      <w:r>
        <w:rPr>
          <w:color w:val="002060"/>
          <w:lang w:val="en-US"/>
        </w:rPr>
        <w:t xml:space="preserve">CGI </w:t>
      </w:r>
      <w:r w:rsidR="003146C8" w:rsidRPr="004E5726">
        <w:rPr>
          <w:color w:val="002060"/>
          <w:lang w:val="en-US"/>
        </w:rPr>
        <w:t>EXPERIENCE</w:t>
      </w:r>
      <w:r w:rsidR="003146C8" w:rsidRPr="000573B9">
        <w:rPr>
          <w:lang w:val="en-US"/>
        </w:rPr>
        <w:t xml:space="preserve"> </w:t>
      </w:r>
    </w:p>
    <w:p w14:paraId="479D0BD4" w14:textId="43B56DE9" w:rsidR="00EB3635" w:rsidRPr="000573B9" w:rsidRDefault="00ED06B3" w:rsidP="00EB3635">
      <w:pPr>
        <w:pStyle w:val="BodyContentStyle"/>
        <w:rPr>
          <w:rStyle w:val="SubHeadingbold"/>
          <w:lang w:val="en-US"/>
        </w:rPr>
      </w:pPr>
      <w:r w:rsidRPr="00ED06B3">
        <w:rPr>
          <w:rStyle w:val="SubHeadingbold"/>
          <w:lang w:val="en-US"/>
        </w:rPr>
        <w:t xml:space="preserve">CC </w:t>
      </w:r>
      <w:r w:rsidR="00350DB6">
        <w:rPr>
          <w:rStyle w:val="SubHeadingbold"/>
          <w:lang w:val="en-US"/>
        </w:rPr>
        <w:t>R</w:t>
      </w:r>
      <w:r w:rsidRPr="00ED06B3">
        <w:rPr>
          <w:rStyle w:val="SubHeadingbold"/>
          <w:lang w:val="en-US"/>
        </w:rPr>
        <w:t>ewards Purchase Payback</w:t>
      </w:r>
      <w:r w:rsidR="00EB3635">
        <w:rPr>
          <w:rStyle w:val="SubHeadingbold"/>
          <w:lang w:val="en-US"/>
        </w:rPr>
        <w:t xml:space="preserve">, </w:t>
      </w:r>
      <w:r>
        <w:rPr>
          <w:rStyle w:val="SubHeadingbold"/>
          <w:lang w:val="en-US"/>
        </w:rPr>
        <w:t>PNC</w:t>
      </w:r>
      <w:r w:rsidR="00EB3635" w:rsidRPr="000573B9">
        <w:rPr>
          <w:rStyle w:val="SubHeadingbold"/>
          <w:lang w:val="en-US"/>
        </w:rPr>
        <w:t>–  (</w:t>
      </w:r>
      <w:r>
        <w:rPr>
          <w:rStyle w:val="SubHeadingbold"/>
          <w:lang w:val="en-US"/>
        </w:rPr>
        <w:t>10</w:t>
      </w:r>
      <w:r w:rsidR="00EB3635">
        <w:rPr>
          <w:rStyle w:val="SubHeadingbold"/>
          <w:lang w:val="en-US"/>
        </w:rPr>
        <w:t>/2022 to Current</w:t>
      </w:r>
      <w:r w:rsidR="00EB3635" w:rsidRPr="000573B9">
        <w:rPr>
          <w:rStyle w:val="SubHeadingbold"/>
          <w:lang w:val="en-US"/>
        </w:rPr>
        <w:t>)</w:t>
      </w:r>
    </w:p>
    <w:p w14:paraId="4C331C89" w14:textId="5562DA67" w:rsidR="007C77A7" w:rsidRPr="006C56D9" w:rsidRDefault="0058180C" w:rsidP="007C77A7">
      <w:pPr>
        <w:pStyle w:val="BodyContentStyle"/>
        <w:spacing w:after="120"/>
        <w:rPr>
          <w:lang w:val="en-US"/>
        </w:rPr>
      </w:pPr>
      <w:r>
        <w:rPr>
          <w:lang w:val="en-US"/>
        </w:rPr>
        <w:t>Check the valid card details to pull the activated offers and redeemed rewards.</w:t>
      </w:r>
    </w:p>
    <w:p w14:paraId="3C18A64E" w14:textId="0B0251B4" w:rsidR="006C56D9" w:rsidRPr="006C56D9" w:rsidRDefault="007C77A7" w:rsidP="006C56D9">
      <w:pPr>
        <w:pStyle w:val="BodyContentStyle"/>
        <w:spacing w:after="120"/>
        <w:rPr>
          <w:lang w:val="en-US"/>
        </w:rPr>
      </w:pPr>
      <w:r>
        <w:rPr>
          <w:lang w:val="en-US"/>
        </w:rPr>
        <w:t xml:space="preserve">As a </w:t>
      </w:r>
      <w:r w:rsidR="00350DB6">
        <w:rPr>
          <w:lang w:val="en-US"/>
        </w:rPr>
        <w:t>API</w:t>
      </w:r>
      <w:r>
        <w:rPr>
          <w:lang w:val="en-US"/>
        </w:rPr>
        <w:t xml:space="preserve"> developer </w:t>
      </w:r>
      <w:r w:rsidR="00350DB6">
        <w:rPr>
          <w:lang w:val="en-US"/>
        </w:rPr>
        <w:t>create outer API</w:t>
      </w:r>
      <w:r w:rsidR="00D45A92">
        <w:rPr>
          <w:lang w:val="en-US"/>
        </w:rPr>
        <w:t>s</w:t>
      </w:r>
      <w:r w:rsidRPr="006C56D9">
        <w:rPr>
          <w:lang w:val="en-US"/>
        </w:rPr>
        <w:t xml:space="preserve"> </w:t>
      </w:r>
      <w:r w:rsidR="007D5734">
        <w:rPr>
          <w:lang w:val="en-US"/>
        </w:rPr>
        <w:t xml:space="preserve">in Agile mode </w:t>
      </w:r>
      <w:r w:rsidRPr="006C56D9">
        <w:rPr>
          <w:lang w:val="en-US"/>
        </w:rPr>
        <w:t xml:space="preserve">to </w:t>
      </w:r>
      <w:r w:rsidR="0058180C">
        <w:rPr>
          <w:lang w:val="en-US"/>
        </w:rPr>
        <w:t>integrate with Inner API’s.Create swagger files and complete CI/CD</w:t>
      </w:r>
      <w:r w:rsidR="00D45A92">
        <w:rPr>
          <w:lang w:val="en-US"/>
        </w:rPr>
        <w:t>, openshift</w:t>
      </w:r>
      <w:r w:rsidR="0058180C">
        <w:rPr>
          <w:lang w:val="en-US"/>
        </w:rPr>
        <w:t xml:space="preserve"> configurations to deploy as </w:t>
      </w:r>
      <w:r w:rsidR="00D45A92">
        <w:rPr>
          <w:lang w:val="en-US"/>
        </w:rPr>
        <w:t>s</w:t>
      </w:r>
      <w:r w:rsidR="0058180C">
        <w:rPr>
          <w:lang w:val="en-US"/>
        </w:rPr>
        <w:t>ingle POD.</w:t>
      </w:r>
      <w:r w:rsidRPr="006C56D9">
        <w:rPr>
          <w:lang w:val="en-US"/>
        </w:rPr>
        <w:t xml:space="preserve"> </w:t>
      </w:r>
      <w:r w:rsidR="0058180C">
        <w:rPr>
          <w:lang w:val="en-US"/>
        </w:rPr>
        <w:t>R</w:t>
      </w:r>
      <w:r w:rsidRPr="006C56D9">
        <w:rPr>
          <w:lang w:val="en-US"/>
        </w:rPr>
        <w:t xml:space="preserve">eview and analyze business requirements and </w:t>
      </w:r>
      <w:r w:rsidR="0058180C">
        <w:rPr>
          <w:lang w:val="en-US"/>
        </w:rPr>
        <w:t>PNC</w:t>
      </w:r>
      <w:r w:rsidRPr="006C56D9">
        <w:rPr>
          <w:lang w:val="en-US"/>
        </w:rPr>
        <w:t xml:space="preserve"> </w:t>
      </w:r>
      <w:r w:rsidR="006C56D9">
        <w:rPr>
          <w:lang w:val="en-US"/>
        </w:rPr>
        <w:t>p</w:t>
      </w:r>
      <w:r w:rsidRPr="006C56D9">
        <w:rPr>
          <w:lang w:val="en-US"/>
        </w:rPr>
        <w:t xml:space="preserve">olicy to develop the </w:t>
      </w:r>
      <w:r w:rsidR="0058180C">
        <w:rPr>
          <w:lang w:val="en-US"/>
        </w:rPr>
        <w:t>API</w:t>
      </w:r>
      <w:r w:rsidRPr="006C56D9">
        <w:rPr>
          <w:lang w:val="en-US"/>
        </w:rPr>
        <w:t>.</w:t>
      </w:r>
      <w:r w:rsidR="00EB3635">
        <w:rPr>
          <w:lang w:val="en-US"/>
        </w:rPr>
        <w:t xml:space="preserve"> </w:t>
      </w:r>
      <w:r w:rsidR="006C56D9">
        <w:rPr>
          <w:lang w:val="en-US"/>
        </w:rPr>
        <w:t xml:space="preserve">And involved to </w:t>
      </w:r>
      <w:r w:rsidR="006C56D9" w:rsidRPr="006C56D9">
        <w:rPr>
          <w:lang w:val="en-US"/>
        </w:rPr>
        <w:t xml:space="preserve">refine requirements with the </w:t>
      </w:r>
      <w:r w:rsidR="0058180C">
        <w:rPr>
          <w:lang w:val="en-US"/>
        </w:rPr>
        <w:t>business partner</w:t>
      </w:r>
      <w:r w:rsidR="006C56D9" w:rsidRPr="006C56D9">
        <w:rPr>
          <w:lang w:val="en-US"/>
        </w:rPr>
        <w:t xml:space="preserve">, coordinate work completion with </w:t>
      </w:r>
      <w:r w:rsidR="0058180C">
        <w:rPr>
          <w:lang w:val="en-US"/>
        </w:rPr>
        <w:t>UI</w:t>
      </w:r>
      <w:r w:rsidR="006C56D9" w:rsidRPr="006C56D9">
        <w:rPr>
          <w:lang w:val="en-US"/>
        </w:rPr>
        <w:t xml:space="preserve"> team,</w:t>
      </w:r>
      <w:r w:rsidR="0058180C">
        <w:rPr>
          <w:lang w:val="en-US"/>
        </w:rPr>
        <w:t xml:space="preserve"> </w:t>
      </w:r>
      <w:r w:rsidR="006C56D9" w:rsidRPr="006C56D9">
        <w:rPr>
          <w:lang w:val="en-US"/>
        </w:rPr>
        <w:t xml:space="preserve">and </w:t>
      </w:r>
      <w:r w:rsidR="0058180C">
        <w:rPr>
          <w:lang w:val="en-US"/>
        </w:rPr>
        <w:t xml:space="preserve">functional </w:t>
      </w:r>
      <w:r w:rsidR="006C56D9" w:rsidRPr="006C56D9">
        <w:rPr>
          <w:lang w:val="en-US"/>
        </w:rPr>
        <w:t xml:space="preserve">testers. </w:t>
      </w:r>
    </w:p>
    <w:p w14:paraId="6EDB90AA" w14:textId="5CBB8566" w:rsidR="00EB3635" w:rsidRPr="000573B9" w:rsidRDefault="00EB3635" w:rsidP="00EB3635">
      <w:pPr>
        <w:jc w:val="both"/>
        <w:rPr>
          <w:lang w:val="en-US"/>
        </w:rPr>
      </w:pPr>
    </w:p>
    <w:p w14:paraId="3E5F6886" w14:textId="461A41C9" w:rsidR="003146C8" w:rsidRPr="000573B9" w:rsidRDefault="007B0905" w:rsidP="003146C8">
      <w:pPr>
        <w:pStyle w:val="BodyContentStyle"/>
        <w:rPr>
          <w:rStyle w:val="SubHeadingbold"/>
          <w:lang w:val="en-US"/>
        </w:rPr>
      </w:pPr>
      <w:r>
        <w:rPr>
          <w:rStyle w:val="SubHeadingbold"/>
          <w:lang w:val="en-US"/>
        </w:rPr>
        <w:t xml:space="preserve">SACWIS, </w:t>
      </w:r>
      <w:r w:rsidR="00FC7912">
        <w:rPr>
          <w:rStyle w:val="SubHeadingbold"/>
          <w:lang w:val="en-US"/>
        </w:rPr>
        <w:t xml:space="preserve"> </w:t>
      </w:r>
      <w:r w:rsidR="006C4CE1">
        <w:rPr>
          <w:rStyle w:val="SubHeadingbold"/>
          <w:lang w:val="en-US"/>
        </w:rPr>
        <w:t>OD</w:t>
      </w:r>
      <w:r w:rsidR="00FC7912">
        <w:rPr>
          <w:rStyle w:val="SubHeadingbold"/>
          <w:lang w:val="en-US"/>
        </w:rPr>
        <w:t>JFS</w:t>
      </w:r>
      <w:r w:rsidR="006C4CE1">
        <w:rPr>
          <w:rStyle w:val="SubHeadingbold"/>
          <w:lang w:val="en-US"/>
        </w:rPr>
        <w:t xml:space="preserve"> </w:t>
      </w:r>
      <w:r w:rsidR="003146C8" w:rsidRPr="000573B9">
        <w:rPr>
          <w:rStyle w:val="SubHeadingbold"/>
          <w:lang w:val="en-US"/>
        </w:rPr>
        <w:t>–  (</w:t>
      </w:r>
      <w:r>
        <w:rPr>
          <w:rStyle w:val="SubHeadingbold"/>
          <w:lang w:val="en-US"/>
        </w:rPr>
        <w:t xml:space="preserve">01/2018 to </w:t>
      </w:r>
      <w:r w:rsidR="00EB3635">
        <w:rPr>
          <w:rStyle w:val="SubHeadingbold"/>
          <w:lang w:val="en-US"/>
        </w:rPr>
        <w:t>0</w:t>
      </w:r>
      <w:r w:rsidR="00ED06B3">
        <w:rPr>
          <w:rStyle w:val="SubHeadingbold"/>
          <w:lang w:val="en-US"/>
        </w:rPr>
        <w:t>9</w:t>
      </w:r>
      <w:r w:rsidR="00EB3635">
        <w:rPr>
          <w:rStyle w:val="SubHeadingbold"/>
          <w:lang w:val="en-US"/>
        </w:rPr>
        <w:t>/2022</w:t>
      </w:r>
      <w:r w:rsidR="003146C8" w:rsidRPr="000573B9">
        <w:rPr>
          <w:rStyle w:val="SubHeadingbold"/>
          <w:lang w:val="en-US"/>
        </w:rPr>
        <w:t>)</w:t>
      </w:r>
    </w:p>
    <w:p w14:paraId="3E5F6889" w14:textId="33BC4919" w:rsidR="003146C8" w:rsidRPr="000573B9" w:rsidRDefault="003146C8" w:rsidP="00FC7912">
      <w:pPr>
        <w:jc w:val="both"/>
        <w:rPr>
          <w:lang w:val="en-US"/>
        </w:rPr>
      </w:pPr>
      <w:r w:rsidRPr="000573B9">
        <w:rPr>
          <w:lang w:val="en-US"/>
        </w:rPr>
        <w:t xml:space="preserve">As </w:t>
      </w:r>
      <w:r w:rsidR="007B0905">
        <w:rPr>
          <w:lang w:val="en-US"/>
        </w:rPr>
        <w:t xml:space="preserve">a </w:t>
      </w:r>
      <w:r w:rsidR="00FC7912">
        <w:rPr>
          <w:lang w:val="en-US"/>
        </w:rPr>
        <w:t xml:space="preserve">Senior </w:t>
      </w:r>
      <w:r w:rsidR="007B0905">
        <w:rPr>
          <w:lang w:val="en-US"/>
        </w:rPr>
        <w:t>Java developer</w:t>
      </w:r>
      <w:r w:rsidR="00FC7912">
        <w:rPr>
          <w:lang w:val="en-US"/>
        </w:rPr>
        <w:t>, on s</w:t>
      </w:r>
      <w:r w:rsidR="00FC7912" w:rsidRPr="00FC7912">
        <w:rPr>
          <w:lang w:val="en-US"/>
        </w:rPr>
        <w:t>tatewide automated child wel</w:t>
      </w:r>
      <w:r w:rsidR="00FC7912">
        <w:rPr>
          <w:lang w:val="en-US"/>
        </w:rPr>
        <w:t>fare information system provided</w:t>
      </w:r>
      <w:r w:rsidR="00FC7912" w:rsidRPr="00FC7912">
        <w:rPr>
          <w:lang w:val="en-US"/>
        </w:rPr>
        <w:t xml:space="preserve"> automated technology solutions to Ohio’s state and local child welfare agencies that support service delivery and practice for the safety, permanency and well-being of children and families.</w:t>
      </w:r>
      <w:r w:rsidR="00FC7912">
        <w:rPr>
          <w:lang w:val="en-US"/>
        </w:rPr>
        <w:t xml:space="preserve"> Involved in preparing designs using RAD,</w:t>
      </w:r>
      <w:r w:rsidR="00FC7912" w:rsidRPr="00FC7912">
        <w:rPr>
          <w:lang w:val="en-US"/>
        </w:rPr>
        <w:t xml:space="preserve"> </w:t>
      </w:r>
      <w:r w:rsidR="00FC7912">
        <w:rPr>
          <w:lang w:val="en-US"/>
        </w:rPr>
        <w:t>d</w:t>
      </w:r>
      <w:r w:rsidR="00FC7912" w:rsidRPr="00FC7912">
        <w:rPr>
          <w:lang w:val="en-US"/>
        </w:rPr>
        <w:t>evelop the new functionalities of the application using Java, S</w:t>
      </w:r>
      <w:r w:rsidR="00FC7912">
        <w:rPr>
          <w:lang w:val="en-US"/>
        </w:rPr>
        <w:t>truts f</w:t>
      </w:r>
      <w:r w:rsidR="00FC7912" w:rsidRPr="00FC7912">
        <w:rPr>
          <w:lang w:val="en-US"/>
        </w:rPr>
        <w:t>ramework</w:t>
      </w:r>
      <w:r w:rsidR="00FC7912">
        <w:rPr>
          <w:lang w:val="en-US"/>
        </w:rPr>
        <w:t>,</w:t>
      </w:r>
      <w:r w:rsidR="00FC7912" w:rsidRPr="00FC7912">
        <w:rPr>
          <w:lang w:val="en-US"/>
        </w:rPr>
        <w:t>Javascript, Sql, PL/SQL stored procedures</w:t>
      </w:r>
      <w:r w:rsidR="00FC7912">
        <w:rPr>
          <w:lang w:val="en-US"/>
        </w:rPr>
        <w:t xml:space="preserve"> and s</w:t>
      </w:r>
      <w:r w:rsidR="00FC7912" w:rsidRPr="00FC7912">
        <w:rPr>
          <w:lang w:val="en-US"/>
        </w:rPr>
        <w:t>upport the existing application in IBM web sphere</w:t>
      </w:r>
      <w:r w:rsidR="00FC7912">
        <w:rPr>
          <w:lang w:val="en-US"/>
        </w:rPr>
        <w:t>.</w:t>
      </w:r>
    </w:p>
    <w:p w14:paraId="3E5F688A" w14:textId="71E91C74" w:rsidR="003146C8" w:rsidRPr="004E5726" w:rsidRDefault="00673967" w:rsidP="004E5726">
      <w:pPr>
        <w:pStyle w:val="IntroductionStyle"/>
        <w:tabs>
          <w:tab w:val="left" w:pos="4680"/>
        </w:tabs>
        <w:rPr>
          <w:color w:val="002060"/>
          <w:lang w:val="en-US"/>
        </w:rPr>
      </w:pPr>
      <w:r>
        <w:rPr>
          <w:color w:val="002060"/>
          <w:lang w:val="en-US"/>
        </w:rPr>
        <w:t>TCS</w:t>
      </w:r>
      <w:r w:rsidR="003146C8" w:rsidRPr="004E5726">
        <w:rPr>
          <w:color w:val="002060"/>
          <w:lang w:val="en-US"/>
        </w:rPr>
        <w:t xml:space="preserve"> EXPERIENCE</w:t>
      </w:r>
    </w:p>
    <w:p w14:paraId="3E5F688B" w14:textId="45EE6757" w:rsidR="003146C8" w:rsidRPr="000573B9" w:rsidRDefault="00FC7912" w:rsidP="003146C8">
      <w:pPr>
        <w:pStyle w:val="BodyContentStyle"/>
        <w:rPr>
          <w:rStyle w:val="SubHeadingbold"/>
          <w:lang w:val="en-US"/>
        </w:rPr>
      </w:pPr>
      <w:r>
        <w:rPr>
          <w:rStyle w:val="SubHeadingbold"/>
          <w:lang w:val="en-US"/>
        </w:rPr>
        <w:t>One Inegrated Platform</w:t>
      </w:r>
      <w:r w:rsidR="003146C8" w:rsidRPr="000573B9">
        <w:rPr>
          <w:rStyle w:val="SubHeadingbold"/>
          <w:lang w:val="en-US"/>
        </w:rPr>
        <w:t xml:space="preserve">, </w:t>
      </w:r>
      <w:r>
        <w:rPr>
          <w:rStyle w:val="SubHeadingbold"/>
          <w:lang w:val="en-US"/>
        </w:rPr>
        <w:t>FordDirect –  (06/2017 TO 12/2017</w:t>
      </w:r>
      <w:r w:rsidR="003146C8" w:rsidRPr="000573B9">
        <w:rPr>
          <w:rStyle w:val="SubHeadingbold"/>
          <w:lang w:val="en-US"/>
        </w:rPr>
        <w:t>)</w:t>
      </w:r>
    </w:p>
    <w:p w14:paraId="3E5F688C" w14:textId="1ABF4858" w:rsidR="003146C8" w:rsidRDefault="003146C8" w:rsidP="006C3E55">
      <w:pPr>
        <w:jc w:val="both"/>
        <w:rPr>
          <w:lang w:val="en-US"/>
        </w:rPr>
      </w:pPr>
      <w:r w:rsidRPr="000573B9">
        <w:rPr>
          <w:lang w:val="en-US"/>
        </w:rPr>
        <w:t xml:space="preserve">As a </w:t>
      </w:r>
      <w:r w:rsidR="00FC7912">
        <w:rPr>
          <w:lang w:val="en-US"/>
        </w:rPr>
        <w:t>Senior System Analyst</w:t>
      </w:r>
      <w:r w:rsidR="00433D8A">
        <w:rPr>
          <w:lang w:val="en-US"/>
        </w:rPr>
        <w:t xml:space="preserve"> on OIP, </w:t>
      </w:r>
      <w:r w:rsidR="00FC7912">
        <w:rPr>
          <w:lang w:val="en-US"/>
        </w:rPr>
        <w:t xml:space="preserve">worked on </w:t>
      </w:r>
      <w:r w:rsidR="00FC7912" w:rsidRPr="00FC7912">
        <w:rPr>
          <w:lang w:val="en-US"/>
        </w:rPr>
        <w:t>collection of large amount of data (big data) and tools that are required for FordDirect to be a full service digital provider. It serves as a foundation for human decision making with data and automated algorithms (inventory, targeted marketing). It allows to innovate new business m</w:t>
      </w:r>
      <w:r w:rsidR="00433D8A">
        <w:rPr>
          <w:lang w:val="en-US"/>
        </w:rPr>
        <w:t xml:space="preserve">odels, products, and services. </w:t>
      </w:r>
      <w:r w:rsidR="00FC7912" w:rsidRPr="00FC7912">
        <w:rPr>
          <w:lang w:val="en-US"/>
        </w:rPr>
        <w:t>It supports the delivery of custom solution (not all dealers &amp; end consumers are the same)</w:t>
      </w:r>
      <w:r w:rsidRPr="000573B9">
        <w:rPr>
          <w:lang w:val="en-US"/>
        </w:rPr>
        <w:t>.</w:t>
      </w:r>
    </w:p>
    <w:p w14:paraId="286C38FE" w14:textId="37A13E83" w:rsidR="006C4CE1" w:rsidRPr="000573B9" w:rsidRDefault="00E410D4" w:rsidP="006C4CE1">
      <w:pPr>
        <w:pStyle w:val="BodyContentStyle"/>
        <w:rPr>
          <w:rStyle w:val="SubHeadingbold"/>
          <w:lang w:val="en-US"/>
        </w:rPr>
      </w:pPr>
      <w:r>
        <w:rPr>
          <w:rStyle w:val="SubHeadingbold"/>
          <w:lang w:val="en-US"/>
        </w:rPr>
        <w:t xml:space="preserve">Request Processor Integrator, Bank Of America </w:t>
      </w:r>
      <w:r w:rsidR="006C4CE1" w:rsidRPr="000573B9">
        <w:rPr>
          <w:rStyle w:val="SubHeadingbold"/>
          <w:lang w:val="en-US"/>
        </w:rPr>
        <w:t>–</w:t>
      </w:r>
      <w:r>
        <w:rPr>
          <w:rStyle w:val="SubHeadingbold"/>
          <w:lang w:val="en-US"/>
        </w:rPr>
        <w:t xml:space="preserve"> </w:t>
      </w:r>
      <w:r w:rsidR="006C4CE1" w:rsidRPr="000573B9">
        <w:rPr>
          <w:rStyle w:val="SubHeadingbold"/>
          <w:lang w:val="en-US"/>
        </w:rPr>
        <w:t>(</w:t>
      </w:r>
      <w:r>
        <w:rPr>
          <w:rStyle w:val="SubHeadingbold"/>
          <w:lang w:val="en-US"/>
        </w:rPr>
        <w:t>04/2016</w:t>
      </w:r>
      <w:r w:rsidR="006C4CE1" w:rsidRPr="000573B9">
        <w:rPr>
          <w:rStyle w:val="SubHeadingbold"/>
          <w:lang w:val="en-US"/>
        </w:rPr>
        <w:t xml:space="preserve"> TO </w:t>
      </w:r>
      <w:r>
        <w:rPr>
          <w:rStyle w:val="SubHeadingbold"/>
          <w:lang w:val="en-US"/>
        </w:rPr>
        <w:t>05/2017</w:t>
      </w:r>
      <w:r w:rsidR="006C4CE1" w:rsidRPr="000573B9">
        <w:rPr>
          <w:rStyle w:val="SubHeadingbold"/>
          <w:lang w:val="en-US"/>
        </w:rPr>
        <w:t>)</w:t>
      </w:r>
    </w:p>
    <w:p w14:paraId="5AD33AEB" w14:textId="7F962E4F" w:rsidR="006C4CE1" w:rsidRPr="000573B9" w:rsidRDefault="006C4CE1" w:rsidP="006C3E55">
      <w:pPr>
        <w:jc w:val="both"/>
        <w:rPr>
          <w:lang w:val="en-US"/>
        </w:rPr>
      </w:pPr>
      <w:r w:rsidRPr="000573B9">
        <w:rPr>
          <w:lang w:val="en-US"/>
        </w:rPr>
        <w:t xml:space="preserve">As a </w:t>
      </w:r>
      <w:r w:rsidR="00E410D4">
        <w:rPr>
          <w:lang w:val="en-US"/>
        </w:rPr>
        <w:t>Senior Java Devloper</w:t>
      </w:r>
      <w:r w:rsidRPr="000573B9">
        <w:rPr>
          <w:lang w:val="en-US"/>
        </w:rPr>
        <w:t xml:space="preserve">, </w:t>
      </w:r>
      <w:r w:rsidR="00433D8A">
        <w:rPr>
          <w:lang w:val="en-US"/>
        </w:rPr>
        <w:t xml:space="preserve">for </w:t>
      </w:r>
      <w:r w:rsidR="00E410D4">
        <w:rPr>
          <w:lang w:val="en-US"/>
        </w:rPr>
        <w:t>Request Processor  Integrator ( RPI)</w:t>
      </w:r>
      <w:r w:rsidR="00433D8A">
        <w:rPr>
          <w:lang w:val="en-US"/>
        </w:rPr>
        <w:t>, d</w:t>
      </w:r>
      <w:r w:rsidR="00433D8A" w:rsidRPr="00433D8A">
        <w:rPr>
          <w:lang w:val="en-US"/>
        </w:rPr>
        <w:t>eveloped Message / File based flows using Java, IBM message broker</w:t>
      </w:r>
      <w:r w:rsidR="00433D8A">
        <w:rPr>
          <w:lang w:val="en-US"/>
        </w:rPr>
        <w:t xml:space="preserve">  to </w:t>
      </w:r>
      <w:r w:rsidR="00433D8A" w:rsidRPr="00433D8A">
        <w:rPr>
          <w:lang w:val="en-US"/>
        </w:rPr>
        <w:t>process the financial transaction (SWIFT / EXEC format messages) details from consumers to configured providers</w:t>
      </w:r>
      <w:r w:rsidRPr="000573B9">
        <w:rPr>
          <w:lang w:val="en-US"/>
        </w:rPr>
        <w:t>.</w:t>
      </w:r>
    </w:p>
    <w:p w14:paraId="09389FD4" w14:textId="2640FF8D" w:rsidR="00433D8A" w:rsidRPr="000573B9" w:rsidRDefault="00433D8A" w:rsidP="00433D8A">
      <w:pPr>
        <w:pStyle w:val="BodyContentStyle"/>
        <w:rPr>
          <w:rStyle w:val="SubHeadingbold"/>
          <w:lang w:val="en-US"/>
        </w:rPr>
      </w:pPr>
      <w:r>
        <w:rPr>
          <w:rStyle w:val="SubHeadingbold"/>
          <w:lang w:val="en-US"/>
        </w:rPr>
        <w:t>Information Management System</w:t>
      </w:r>
      <w:r w:rsidR="00204594">
        <w:rPr>
          <w:rStyle w:val="SubHeadingbold"/>
          <w:lang w:val="en-US"/>
        </w:rPr>
        <w:t xml:space="preserve"> Connect</w:t>
      </w:r>
      <w:r w:rsidRPr="000573B9">
        <w:rPr>
          <w:rStyle w:val="SubHeadingbold"/>
          <w:lang w:val="en-US"/>
        </w:rPr>
        <w:t xml:space="preserve">, </w:t>
      </w:r>
      <w:r>
        <w:rPr>
          <w:rStyle w:val="SubHeadingbold"/>
          <w:lang w:val="en-US"/>
        </w:rPr>
        <w:t xml:space="preserve">AMEX, Tata Consultancy Services, Hyder - </w:t>
      </w:r>
      <w:r w:rsidRPr="000573B9">
        <w:rPr>
          <w:rStyle w:val="SubHeadingbold"/>
          <w:lang w:val="en-US"/>
        </w:rPr>
        <w:t>ES (</w:t>
      </w:r>
      <w:r w:rsidR="00204594">
        <w:rPr>
          <w:rStyle w:val="SubHeadingbold"/>
          <w:lang w:val="en-US"/>
        </w:rPr>
        <w:t>01/2015  TO 04/2016</w:t>
      </w:r>
      <w:r w:rsidRPr="000573B9">
        <w:rPr>
          <w:rStyle w:val="SubHeadingbold"/>
          <w:lang w:val="en-US"/>
        </w:rPr>
        <w:t>)</w:t>
      </w:r>
    </w:p>
    <w:p w14:paraId="2DA49780" w14:textId="5112E11F" w:rsidR="00204594" w:rsidRPr="000573B9" w:rsidRDefault="00433D8A" w:rsidP="00CA3AD5">
      <w:pPr>
        <w:jc w:val="both"/>
        <w:rPr>
          <w:lang w:val="en-US"/>
        </w:rPr>
      </w:pPr>
      <w:r w:rsidRPr="000573B9">
        <w:rPr>
          <w:lang w:val="en-US"/>
        </w:rPr>
        <w:t xml:space="preserve">As a </w:t>
      </w:r>
      <w:r w:rsidR="00204594">
        <w:rPr>
          <w:lang w:val="en-US"/>
        </w:rPr>
        <w:t>Senior Java Devloper</w:t>
      </w:r>
      <w:r w:rsidRPr="000573B9">
        <w:rPr>
          <w:lang w:val="en-US"/>
        </w:rPr>
        <w:t xml:space="preserve">, on </w:t>
      </w:r>
      <w:r w:rsidR="00204594">
        <w:rPr>
          <w:lang w:val="en-US"/>
        </w:rPr>
        <w:t>IMS Connect  migrated legacy mainframe operations with java web services to get the customer credit case details to fulfill multiple credit business processes.</w:t>
      </w:r>
      <w:r w:rsidR="00204594" w:rsidRPr="006C3E55">
        <w:rPr>
          <w:lang w:val="en-US"/>
        </w:rPr>
        <w:t xml:space="preserve"> </w:t>
      </w:r>
      <w:r w:rsidR="00204594" w:rsidRPr="00204594">
        <w:rPr>
          <w:lang w:val="en-US"/>
        </w:rPr>
        <w:t xml:space="preserve">The IMS Connect programming model provides easier access </w:t>
      </w:r>
      <w:r w:rsidR="00204594" w:rsidRPr="00204594">
        <w:rPr>
          <w:lang w:val="en-US"/>
        </w:rPr>
        <w:lastRenderedPageBreak/>
        <w:t>to Information Management System (IMS) applications over TCP/IP from distributed applications/Internet/Intranet</w:t>
      </w:r>
      <w:r w:rsidR="00204594">
        <w:rPr>
          <w:lang w:val="en-US"/>
        </w:rPr>
        <w:t xml:space="preserve">. </w:t>
      </w:r>
      <w:r w:rsidR="00204594" w:rsidRPr="00204594">
        <w:rPr>
          <w:lang w:val="en-US"/>
        </w:rPr>
        <w:t>As part of fulfillment, several credit actions are updated as well to WCC (Worldwide Credit and Collection).</w:t>
      </w:r>
    </w:p>
    <w:p w14:paraId="7C5A69E2" w14:textId="5FA07383" w:rsidR="00204594" w:rsidRPr="000573B9" w:rsidRDefault="00204594" w:rsidP="00204594">
      <w:pPr>
        <w:pStyle w:val="BodyContentStyle"/>
        <w:rPr>
          <w:rStyle w:val="SubHeadingbold"/>
          <w:lang w:val="en-US"/>
        </w:rPr>
      </w:pPr>
      <w:r>
        <w:rPr>
          <w:rStyle w:val="SubHeadingbold"/>
          <w:lang w:val="en-US"/>
        </w:rPr>
        <w:t>DealerConnect</w:t>
      </w:r>
      <w:r w:rsidRPr="000573B9">
        <w:rPr>
          <w:rStyle w:val="SubHeadingbold"/>
          <w:lang w:val="en-US"/>
        </w:rPr>
        <w:t xml:space="preserve">, </w:t>
      </w:r>
      <w:r>
        <w:rPr>
          <w:rStyle w:val="SubHeadingbold"/>
          <w:lang w:val="en-US"/>
        </w:rPr>
        <w:t>CHRYSLER ( Tata Consultancy Services)</w:t>
      </w:r>
      <w:r w:rsidRPr="000573B9">
        <w:rPr>
          <w:rStyle w:val="SubHeadingbold"/>
          <w:lang w:val="en-US"/>
        </w:rPr>
        <w:t xml:space="preserve"> – (</w:t>
      </w:r>
      <w:r w:rsidR="00415044">
        <w:rPr>
          <w:rStyle w:val="SubHeadingbold"/>
          <w:lang w:val="en-US"/>
        </w:rPr>
        <w:t>02/2014</w:t>
      </w:r>
      <w:r w:rsidRPr="000573B9">
        <w:rPr>
          <w:rStyle w:val="SubHeadingbold"/>
          <w:lang w:val="en-US"/>
        </w:rPr>
        <w:t xml:space="preserve"> TO </w:t>
      </w:r>
      <w:r w:rsidR="00415044">
        <w:rPr>
          <w:rStyle w:val="SubHeadingbold"/>
          <w:lang w:val="en-US"/>
        </w:rPr>
        <w:t>12/2014</w:t>
      </w:r>
      <w:r w:rsidRPr="000573B9">
        <w:rPr>
          <w:rStyle w:val="SubHeadingbold"/>
          <w:lang w:val="en-US"/>
        </w:rPr>
        <w:t>)</w:t>
      </w:r>
    </w:p>
    <w:p w14:paraId="78FB4130" w14:textId="7AC04BC9" w:rsidR="00204594" w:rsidRDefault="00204594" w:rsidP="006C3E55">
      <w:pPr>
        <w:jc w:val="both"/>
        <w:rPr>
          <w:lang w:val="en-US"/>
        </w:rPr>
      </w:pPr>
      <w:r w:rsidRPr="000573B9">
        <w:rPr>
          <w:lang w:val="en-US"/>
        </w:rPr>
        <w:t xml:space="preserve">As a </w:t>
      </w:r>
      <w:r w:rsidR="00415044">
        <w:rPr>
          <w:lang w:val="en-US"/>
        </w:rPr>
        <w:t>Senior Sytem Analyst</w:t>
      </w:r>
      <w:r w:rsidRPr="000573B9">
        <w:rPr>
          <w:lang w:val="en-US"/>
        </w:rPr>
        <w:t xml:space="preserve">, on </w:t>
      </w:r>
      <w:r w:rsidR="00415044">
        <w:rPr>
          <w:lang w:val="en-US"/>
        </w:rPr>
        <w:t xml:space="preserve">DealerConnect, worked on enhancements, performance tuning and supported the Chrysler portal applications( 70+). DealerConnect </w:t>
      </w:r>
      <w:r w:rsidR="00415044" w:rsidRPr="00415044">
        <w:rPr>
          <w:lang w:val="en-US"/>
        </w:rPr>
        <w:t>meant for Chrysler dealers for their vehicle orders processing and for Chrysler group</w:t>
      </w:r>
      <w:r w:rsidR="00415044">
        <w:rPr>
          <w:lang w:val="en-US"/>
        </w:rPr>
        <w:t>.</w:t>
      </w:r>
    </w:p>
    <w:p w14:paraId="3A3FAB43" w14:textId="50543E8E" w:rsidR="00204594" w:rsidRPr="000573B9" w:rsidRDefault="00415044" w:rsidP="00204594">
      <w:pPr>
        <w:pStyle w:val="BodyContentStyle"/>
        <w:rPr>
          <w:rStyle w:val="SubHeadingbold"/>
          <w:lang w:val="en-US"/>
        </w:rPr>
      </w:pPr>
      <w:r>
        <w:rPr>
          <w:rStyle w:val="SubHeadingbold"/>
          <w:lang w:val="en-US"/>
        </w:rPr>
        <w:t>Migration Controller</w:t>
      </w:r>
      <w:r w:rsidR="00204594" w:rsidRPr="000573B9">
        <w:rPr>
          <w:rStyle w:val="SubHeadingbold"/>
          <w:lang w:val="en-US"/>
        </w:rPr>
        <w:t xml:space="preserve">, </w:t>
      </w:r>
      <w:r>
        <w:rPr>
          <w:rStyle w:val="SubHeadingbold"/>
          <w:lang w:val="en-US"/>
        </w:rPr>
        <w:t>Belgacom (Tata Consultancy Services)</w:t>
      </w:r>
      <w:r w:rsidR="00204594" w:rsidRPr="000573B9">
        <w:rPr>
          <w:rStyle w:val="SubHeadingbold"/>
          <w:lang w:val="en-US"/>
        </w:rPr>
        <w:t xml:space="preserve"> – </w:t>
      </w:r>
      <w:r>
        <w:rPr>
          <w:rStyle w:val="SubHeadingbold"/>
          <w:lang w:val="en-US"/>
        </w:rPr>
        <w:t>(05/2011 TO 02/2014</w:t>
      </w:r>
      <w:r w:rsidR="00204594" w:rsidRPr="000573B9">
        <w:rPr>
          <w:rStyle w:val="SubHeadingbold"/>
          <w:lang w:val="en-US"/>
        </w:rPr>
        <w:t>)</w:t>
      </w:r>
    </w:p>
    <w:p w14:paraId="17B50890" w14:textId="205C607A" w:rsidR="00204594" w:rsidRDefault="00204594" w:rsidP="002651BE">
      <w:pPr>
        <w:jc w:val="both"/>
        <w:rPr>
          <w:lang w:val="en-US"/>
        </w:rPr>
      </w:pPr>
      <w:r w:rsidRPr="000573B9">
        <w:rPr>
          <w:lang w:val="en-US"/>
        </w:rPr>
        <w:t xml:space="preserve">As a </w:t>
      </w:r>
      <w:r w:rsidR="00415044">
        <w:rPr>
          <w:lang w:val="en-US"/>
        </w:rPr>
        <w:t>Technical Lead</w:t>
      </w:r>
      <w:r w:rsidR="00450FEB">
        <w:rPr>
          <w:lang w:val="en-US"/>
        </w:rPr>
        <w:t xml:space="preserve"> on MIG, worked on</w:t>
      </w:r>
      <w:r w:rsidR="00415044">
        <w:rPr>
          <w:lang w:val="en-US"/>
        </w:rPr>
        <w:t xml:space="preserve"> design and develop</w:t>
      </w:r>
      <w:r w:rsidR="002651BE">
        <w:rPr>
          <w:lang w:val="en-US"/>
        </w:rPr>
        <w:t xml:space="preserve"> </w:t>
      </w:r>
      <w:r w:rsidR="00415044" w:rsidRPr="002651BE">
        <w:rPr>
          <w:lang w:val="en-US"/>
        </w:rPr>
        <w:t>a tool</w:t>
      </w:r>
      <w:r w:rsidR="002651BE">
        <w:rPr>
          <w:lang w:val="en-US"/>
        </w:rPr>
        <w:t xml:space="preserve"> </w:t>
      </w:r>
      <w:r w:rsidR="00415044" w:rsidRPr="002651BE">
        <w:rPr>
          <w:lang w:val="en-US"/>
        </w:rPr>
        <w:t xml:space="preserve"> to implement in the local network a new access point for PSTN customers by Acc</w:t>
      </w:r>
      <w:r w:rsidR="002651BE">
        <w:rPr>
          <w:lang w:val="en-US"/>
        </w:rPr>
        <w:t>ess Gate Way (AGW) technology.</w:t>
      </w:r>
      <w:r w:rsidR="002651BE" w:rsidRPr="002651BE">
        <w:rPr>
          <w:lang w:val="en-US"/>
        </w:rPr>
        <w:t>The AGW can be installed in all access point of the local network as Local Exchange, Local Distribution Centre, Remote Optical Platform, VDSL Boost Broadband.It will allow solving the Remote Optical Platform saturation and switching out phasing in maintaining PSTN technology in the network</w:t>
      </w:r>
      <w:r w:rsidRPr="000573B9">
        <w:rPr>
          <w:lang w:val="en-US"/>
        </w:rPr>
        <w:t>.</w:t>
      </w:r>
    </w:p>
    <w:p w14:paraId="324490C3" w14:textId="77777777" w:rsidR="00673967" w:rsidRDefault="00673967" w:rsidP="002651BE">
      <w:pPr>
        <w:jc w:val="both"/>
        <w:rPr>
          <w:lang w:val="en-US"/>
        </w:rPr>
      </w:pPr>
    </w:p>
    <w:p w14:paraId="3E577DD9" w14:textId="3AB18134" w:rsidR="00673967" w:rsidRPr="00673967" w:rsidRDefault="00673967" w:rsidP="00673967">
      <w:pPr>
        <w:pStyle w:val="IntroductionStyle"/>
        <w:tabs>
          <w:tab w:val="left" w:pos="4680"/>
        </w:tabs>
        <w:rPr>
          <w:color w:val="002060"/>
          <w:lang w:val="en-US"/>
        </w:rPr>
      </w:pPr>
      <w:r>
        <w:rPr>
          <w:color w:val="002060"/>
          <w:lang w:val="en-US"/>
        </w:rPr>
        <w:t>WIPRO</w:t>
      </w:r>
      <w:r w:rsidRPr="004E5726">
        <w:rPr>
          <w:color w:val="002060"/>
          <w:lang w:val="en-US"/>
        </w:rPr>
        <w:t xml:space="preserve"> EXPERIENCE</w:t>
      </w:r>
    </w:p>
    <w:p w14:paraId="7E3CA43F" w14:textId="1FE7B986" w:rsidR="00204594" w:rsidRPr="000573B9" w:rsidRDefault="002651BE" w:rsidP="00204594">
      <w:pPr>
        <w:pStyle w:val="BodyContentStyle"/>
        <w:rPr>
          <w:rStyle w:val="SubHeadingbold"/>
          <w:lang w:val="en-US"/>
        </w:rPr>
      </w:pPr>
      <w:r>
        <w:rPr>
          <w:rStyle w:val="SubHeadingbold"/>
          <w:lang w:val="en-US"/>
        </w:rPr>
        <w:t>Medavie Blue Cross</w:t>
      </w:r>
      <w:r w:rsidR="00204594" w:rsidRPr="000573B9">
        <w:rPr>
          <w:rStyle w:val="SubHeadingbold"/>
          <w:lang w:val="en-US"/>
        </w:rPr>
        <w:t xml:space="preserve">, </w:t>
      </w:r>
      <w:r>
        <w:rPr>
          <w:rStyle w:val="SubHeadingbold"/>
          <w:lang w:val="en-US"/>
        </w:rPr>
        <w:t>Wipro Technologies</w:t>
      </w:r>
      <w:r w:rsidR="00204594" w:rsidRPr="000573B9">
        <w:rPr>
          <w:rStyle w:val="SubHeadingbold"/>
          <w:lang w:val="en-US"/>
        </w:rPr>
        <w:t xml:space="preserve"> – </w:t>
      </w:r>
      <w:r>
        <w:rPr>
          <w:rStyle w:val="SubHeadingbold"/>
          <w:lang w:val="en-US"/>
        </w:rPr>
        <w:t>(06/2009 TO 04/2011</w:t>
      </w:r>
      <w:r w:rsidR="00204594" w:rsidRPr="000573B9">
        <w:rPr>
          <w:rStyle w:val="SubHeadingbold"/>
          <w:lang w:val="en-US"/>
        </w:rPr>
        <w:t>)</w:t>
      </w:r>
    </w:p>
    <w:p w14:paraId="4BE4DCF2" w14:textId="28039412" w:rsidR="00204594" w:rsidRDefault="00204594" w:rsidP="006C3E55">
      <w:pPr>
        <w:jc w:val="both"/>
        <w:rPr>
          <w:lang w:val="en-US"/>
        </w:rPr>
      </w:pPr>
      <w:r w:rsidRPr="000573B9">
        <w:rPr>
          <w:lang w:val="en-US"/>
        </w:rPr>
        <w:t xml:space="preserve">As a </w:t>
      </w:r>
      <w:r w:rsidR="002651BE">
        <w:rPr>
          <w:lang w:val="en-US"/>
        </w:rPr>
        <w:t>Senior Java Developer</w:t>
      </w:r>
      <w:r w:rsidRPr="000573B9">
        <w:rPr>
          <w:lang w:val="en-US"/>
        </w:rPr>
        <w:t xml:space="preserve">, </w:t>
      </w:r>
      <w:r w:rsidR="00450FEB">
        <w:rPr>
          <w:lang w:val="en-US"/>
        </w:rPr>
        <w:t xml:space="preserve">worked </w:t>
      </w:r>
      <w:r w:rsidRPr="000573B9">
        <w:rPr>
          <w:lang w:val="en-US"/>
        </w:rPr>
        <w:t xml:space="preserve">on </w:t>
      </w:r>
      <w:r w:rsidR="002651BE">
        <w:rPr>
          <w:lang w:val="en-US"/>
        </w:rPr>
        <w:t xml:space="preserve">Medavie application, </w:t>
      </w:r>
      <w:r w:rsidR="002651BE" w:rsidRPr="002651BE">
        <w:rPr>
          <w:lang w:val="en-US"/>
        </w:rPr>
        <w:t>bridge between different health insurance companies and their customers by performing various operations like policy enrolment, claim processing, billing, etc. The main goal behind developing HIP is to provide a common platform where all the above operations can be performed between each insurance company and the corresponding customers</w:t>
      </w:r>
      <w:r w:rsidRPr="000573B9">
        <w:rPr>
          <w:lang w:val="en-US"/>
        </w:rPr>
        <w:t>.</w:t>
      </w:r>
    </w:p>
    <w:p w14:paraId="713D5698" w14:textId="6588896A" w:rsidR="00450FEB" w:rsidRPr="000573B9" w:rsidRDefault="00450FEB" w:rsidP="00450FEB">
      <w:pPr>
        <w:pStyle w:val="BodyContentStyle"/>
        <w:rPr>
          <w:rStyle w:val="SubHeadingbold"/>
          <w:lang w:val="en-US"/>
        </w:rPr>
      </w:pPr>
      <w:r>
        <w:rPr>
          <w:rStyle w:val="SubHeadingbold"/>
          <w:lang w:val="en-US"/>
        </w:rPr>
        <w:t>Affiliated Computer Solutions</w:t>
      </w:r>
      <w:r w:rsidRPr="000573B9">
        <w:rPr>
          <w:rStyle w:val="SubHeadingbold"/>
          <w:lang w:val="en-US"/>
        </w:rPr>
        <w:t xml:space="preserve">, </w:t>
      </w:r>
      <w:r>
        <w:rPr>
          <w:rStyle w:val="SubHeadingbold"/>
          <w:lang w:val="en-US"/>
        </w:rPr>
        <w:t>Wipro Technologies</w:t>
      </w:r>
      <w:r w:rsidRPr="000573B9">
        <w:rPr>
          <w:rStyle w:val="SubHeadingbold"/>
          <w:lang w:val="en-US"/>
        </w:rPr>
        <w:t xml:space="preserve"> – (</w:t>
      </w:r>
      <w:r>
        <w:rPr>
          <w:rStyle w:val="SubHeadingbold"/>
          <w:lang w:val="en-US"/>
        </w:rPr>
        <w:t>11</w:t>
      </w:r>
      <w:r w:rsidRPr="000573B9">
        <w:rPr>
          <w:rStyle w:val="SubHeadingbold"/>
          <w:lang w:val="en-US"/>
        </w:rPr>
        <w:t>/</w:t>
      </w:r>
      <w:r>
        <w:rPr>
          <w:rStyle w:val="SubHeadingbold"/>
          <w:lang w:val="en-US"/>
        </w:rPr>
        <w:t>2007</w:t>
      </w:r>
      <w:r w:rsidRPr="000573B9">
        <w:rPr>
          <w:rStyle w:val="SubHeadingbold"/>
          <w:lang w:val="en-US"/>
        </w:rPr>
        <w:t xml:space="preserve"> TO </w:t>
      </w:r>
      <w:r>
        <w:rPr>
          <w:rStyle w:val="SubHeadingbold"/>
          <w:lang w:val="en-US"/>
        </w:rPr>
        <w:t>12/2008</w:t>
      </w:r>
      <w:r w:rsidRPr="000573B9">
        <w:rPr>
          <w:rStyle w:val="SubHeadingbold"/>
          <w:lang w:val="en-US"/>
        </w:rPr>
        <w:t>)</w:t>
      </w:r>
    </w:p>
    <w:p w14:paraId="2C543D59" w14:textId="10F6BFA2" w:rsidR="00450FEB" w:rsidRDefault="00450FEB" w:rsidP="006C3E55">
      <w:pPr>
        <w:jc w:val="both"/>
        <w:rPr>
          <w:lang w:val="en-US"/>
        </w:rPr>
      </w:pPr>
      <w:r w:rsidRPr="000573B9">
        <w:rPr>
          <w:lang w:val="en-US"/>
        </w:rPr>
        <w:t xml:space="preserve">As a </w:t>
      </w:r>
      <w:r>
        <w:rPr>
          <w:lang w:val="en-US"/>
        </w:rPr>
        <w:t>Senior Java Developer</w:t>
      </w:r>
      <w:r w:rsidRPr="000573B9">
        <w:rPr>
          <w:lang w:val="en-US"/>
        </w:rPr>
        <w:t xml:space="preserve">, </w:t>
      </w:r>
      <w:r>
        <w:rPr>
          <w:lang w:val="en-US"/>
        </w:rPr>
        <w:t xml:space="preserve">worked </w:t>
      </w:r>
      <w:r w:rsidRPr="000573B9">
        <w:rPr>
          <w:lang w:val="en-US"/>
        </w:rPr>
        <w:t xml:space="preserve">on </w:t>
      </w:r>
      <w:r>
        <w:rPr>
          <w:lang w:val="en-US"/>
        </w:rPr>
        <w:t>ACS project to design and convert the g</w:t>
      </w:r>
      <w:r w:rsidRPr="00450FEB">
        <w:rPr>
          <w:lang w:val="en-US"/>
        </w:rPr>
        <w:t xml:space="preserve">overnment sponsored </w:t>
      </w:r>
      <w:r>
        <w:rPr>
          <w:lang w:val="en-US"/>
        </w:rPr>
        <w:t>health care - m</w:t>
      </w:r>
      <w:r w:rsidRPr="00450FEB">
        <w:rPr>
          <w:lang w:val="en-US"/>
        </w:rPr>
        <w:t>edicaid management product, developed in COBOL, into a highly customizable SOA based J2EE application. The customers for this product are typically the Medicaid system offices of the US States, such as New Hampshire, Georgia; etc</w:t>
      </w:r>
      <w:r>
        <w:rPr>
          <w:lang w:val="en-US"/>
        </w:rPr>
        <w:t>.</w:t>
      </w:r>
      <w:r w:rsidRPr="00450FEB">
        <w:rPr>
          <w:lang w:val="en-US"/>
        </w:rPr>
        <w:t xml:space="preserve"> </w:t>
      </w:r>
    </w:p>
    <w:p w14:paraId="161707C9" w14:textId="56A6481F" w:rsidR="00450FEB" w:rsidRPr="000573B9" w:rsidRDefault="00222634" w:rsidP="00450FEB">
      <w:pPr>
        <w:pStyle w:val="BodyContentStyle"/>
        <w:rPr>
          <w:rStyle w:val="SubHeadingbold"/>
          <w:lang w:val="en-US"/>
        </w:rPr>
      </w:pPr>
      <w:r>
        <w:rPr>
          <w:rStyle w:val="SubHeadingbold"/>
          <w:lang w:val="en-US"/>
        </w:rPr>
        <w:t>Wealth Management Portal</w:t>
      </w:r>
      <w:r w:rsidR="00450FEB" w:rsidRPr="000573B9">
        <w:rPr>
          <w:rStyle w:val="SubHeadingbold"/>
          <w:lang w:val="en-US"/>
        </w:rPr>
        <w:t xml:space="preserve">, </w:t>
      </w:r>
      <w:r>
        <w:rPr>
          <w:rStyle w:val="SubHeadingbold"/>
          <w:lang w:val="en-US"/>
        </w:rPr>
        <w:t>Synergy Soft Solutions</w:t>
      </w:r>
      <w:r w:rsidR="00450FEB" w:rsidRPr="000573B9">
        <w:rPr>
          <w:rStyle w:val="SubHeadingbold"/>
          <w:lang w:val="en-US"/>
        </w:rPr>
        <w:t xml:space="preserve"> – </w:t>
      </w:r>
      <w:r>
        <w:rPr>
          <w:rStyle w:val="SubHeadingbold"/>
          <w:lang w:val="en-US"/>
        </w:rPr>
        <w:t>(05/2006</w:t>
      </w:r>
      <w:r w:rsidR="00450FEB" w:rsidRPr="000573B9">
        <w:rPr>
          <w:rStyle w:val="SubHeadingbold"/>
          <w:lang w:val="en-US"/>
        </w:rPr>
        <w:t xml:space="preserve"> TO </w:t>
      </w:r>
      <w:r>
        <w:rPr>
          <w:rStyle w:val="SubHeadingbold"/>
          <w:lang w:val="en-US"/>
        </w:rPr>
        <w:t>11/2007</w:t>
      </w:r>
      <w:r w:rsidR="00450FEB" w:rsidRPr="000573B9">
        <w:rPr>
          <w:rStyle w:val="SubHeadingbold"/>
          <w:lang w:val="en-US"/>
        </w:rPr>
        <w:t>)</w:t>
      </w:r>
    </w:p>
    <w:p w14:paraId="670DBAF6" w14:textId="472ED64C" w:rsidR="00222634" w:rsidRPr="006C3E55" w:rsidRDefault="00450FEB" w:rsidP="00222634">
      <w:pPr>
        <w:jc w:val="both"/>
        <w:rPr>
          <w:lang w:val="en-US"/>
        </w:rPr>
      </w:pPr>
      <w:r w:rsidRPr="000573B9">
        <w:rPr>
          <w:lang w:val="en-US"/>
        </w:rPr>
        <w:t xml:space="preserve">As a </w:t>
      </w:r>
      <w:r w:rsidR="00222634">
        <w:rPr>
          <w:lang w:val="en-US"/>
        </w:rPr>
        <w:t>Senior Java Developer</w:t>
      </w:r>
      <w:r w:rsidRPr="000573B9">
        <w:rPr>
          <w:lang w:val="en-US"/>
        </w:rPr>
        <w:t xml:space="preserve">, on the </w:t>
      </w:r>
      <w:r w:rsidR="00222634">
        <w:rPr>
          <w:lang w:val="en-US"/>
        </w:rPr>
        <w:t>Wealth management portal,</w:t>
      </w:r>
      <w:r w:rsidR="00222634" w:rsidRPr="00222634">
        <w:rPr>
          <w:lang w:val="en-US"/>
        </w:rPr>
        <w:t>WealthDirec</w:t>
      </w:r>
      <w:r w:rsidR="00222634">
        <w:rPr>
          <w:lang w:val="en-US"/>
        </w:rPr>
        <w:t>tor is a web-based product for financial advisory o</w:t>
      </w:r>
      <w:r w:rsidR="00222634" w:rsidRPr="00222634">
        <w:rPr>
          <w:lang w:val="en-US"/>
        </w:rPr>
        <w:t>rganizatio</w:t>
      </w:r>
      <w:r w:rsidR="00222634">
        <w:rPr>
          <w:lang w:val="en-US"/>
        </w:rPr>
        <w:t>ns to deal effectively with wealth management planning, recommendation and t</w:t>
      </w:r>
      <w:r w:rsidR="00222634" w:rsidRPr="00222634">
        <w:rPr>
          <w:lang w:val="en-US"/>
        </w:rPr>
        <w:t>racking for individual investors. Wealth Director™ meticulously handles client needs, presents investment options an</w:t>
      </w:r>
      <w:r w:rsidR="00222634">
        <w:rPr>
          <w:lang w:val="en-US"/>
        </w:rPr>
        <w:t>d graphically demonstrates the r</w:t>
      </w:r>
      <w:r w:rsidR="00222634" w:rsidRPr="00222634">
        <w:rPr>
          <w:lang w:val="en-US"/>
        </w:rPr>
        <w:t>ecommendation value. With the capability of scalability, Wealth</w:t>
      </w:r>
      <w:r w:rsidR="00222634">
        <w:rPr>
          <w:lang w:val="en-US"/>
        </w:rPr>
        <w:t>Director is proven to Increase client services capability, reduce costs, g</w:t>
      </w:r>
      <w:r w:rsidR="00222634" w:rsidRPr="00222634">
        <w:rPr>
          <w:lang w:val="en-US"/>
        </w:rPr>
        <w:t>enerate additional revenue</w:t>
      </w:r>
      <w:r w:rsidR="00222634">
        <w:rPr>
          <w:lang w:val="en-US"/>
        </w:rPr>
        <w:t>.</w:t>
      </w:r>
    </w:p>
    <w:p w14:paraId="2B0FC292" w14:textId="4F6955B6" w:rsidR="00450FEB" w:rsidRPr="000573B9" w:rsidRDefault="00222634" w:rsidP="00450FEB">
      <w:pPr>
        <w:pStyle w:val="BodyContentStyle"/>
        <w:rPr>
          <w:rStyle w:val="SubHeadingbold"/>
          <w:lang w:val="en-US"/>
        </w:rPr>
      </w:pPr>
      <w:r>
        <w:rPr>
          <w:rStyle w:val="SubHeadingbold"/>
          <w:lang w:val="en-US"/>
        </w:rPr>
        <w:t>JP1/CM2</w:t>
      </w:r>
      <w:r w:rsidR="00450FEB" w:rsidRPr="000573B9">
        <w:rPr>
          <w:rStyle w:val="SubHeadingbold"/>
          <w:lang w:val="en-US"/>
        </w:rPr>
        <w:t xml:space="preserve">, </w:t>
      </w:r>
      <w:r>
        <w:rPr>
          <w:rStyle w:val="SubHeadingbold"/>
          <w:lang w:val="en-US"/>
        </w:rPr>
        <w:t>Synergy Soft Solutions</w:t>
      </w:r>
      <w:r w:rsidR="00450FEB" w:rsidRPr="000573B9">
        <w:rPr>
          <w:rStyle w:val="SubHeadingbold"/>
          <w:lang w:val="en-US"/>
        </w:rPr>
        <w:t xml:space="preserve"> – </w:t>
      </w:r>
      <w:r>
        <w:rPr>
          <w:rStyle w:val="SubHeadingbold"/>
          <w:lang w:val="en-US"/>
        </w:rPr>
        <w:t>(10</w:t>
      </w:r>
      <w:r w:rsidR="00450FEB" w:rsidRPr="000573B9">
        <w:rPr>
          <w:rStyle w:val="SubHeadingbold"/>
          <w:lang w:val="en-US"/>
        </w:rPr>
        <w:t>/</w:t>
      </w:r>
      <w:r>
        <w:rPr>
          <w:rStyle w:val="SubHeadingbold"/>
          <w:lang w:val="en-US"/>
        </w:rPr>
        <w:t>2005 TO 01/2006</w:t>
      </w:r>
      <w:r w:rsidR="00450FEB" w:rsidRPr="000573B9">
        <w:rPr>
          <w:rStyle w:val="SubHeadingbold"/>
          <w:lang w:val="en-US"/>
        </w:rPr>
        <w:t>)</w:t>
      </w:r>
    </w:p>
    <w:p w14:paraId="787145BF" w14:textId="1BE8667C" w:rsidR="00450FEB" w:rsidRPr="006C3E55" w:rsidRDefault="00450FEB" w:rsidP="006C3E55">
      <w:pPr>
        <w:jc w:val="both"/>
        <w:rPr>
          <w:lang w:val="en-US"/>
        </w:rPr>
      </w:pPr>
      <w:r w:rsidRPr="000573B9">
        <w:rPr>
          <w:lang w:val="en-US"/>
        </w:rPr>
        <w:t xml:space="preserve">As a </w:t>
      </w:r>
      <w:r w:rsidR="00222634">
        <w:rPr>
          <w:lang w:val="en-US"/>
        </w:rPr>
        <w:t>Java Developer</w:t>
      </w:r>
      <w:r w:rsidRPr="000573B9">
        <w:rPr>
          <w:lang w:val="en-US"/>
        </w:rPr>
        <w:t xml:space="preserve">, on the </w:t>
      </w:r>
      <w:r w:rsidR="00222634">
        <w:rPr>
          <w:lang w:val="en-US"/>
        </w:rPr>
        <w:t>JP1/CM2</w:t>
      </w:r>
      <w:r w:rsidRPr="000573B9">
        <w:rPr>
          <w:lang w:val="en-US"/>
        </w:rPr>
        <w:t xml:space="preserve">. </w:t>
      </w:r>
      <w:r w:rsidR="00222634" w:rsidRPr="00222634">
        <w:rPr>
          <w:lang w:val="en-US"/>
        </w:rPr>
        <w:t>The Job Management Partner 1 (JP1) operational management software ensures</w:t>
      </w:r>
      <w:r w:rsidR="00222634" w:rsidRPr="00222634">
        <w:rPr>
          <w:rFonts w:hint="eastAsia"/>
          <w:lang w:val="en-US"/>
        </w:rPr>
        <w:t xml:space="preserve"> </w:t>
      </w:r>
      <w:r w:rsidR="00222634" w:rsidRPr="00222634">
        <w:rPr>
          <w:lang w:val="en-US"/>
        </w:rPr>
        <w:t>proactive management capability always. One can au</w:t>
      </w:r>
      <w:r w:rsidR="00586593">
        <w:rPr>
          <w:lang w:val="en-US"/>
        </w:rPr>
        <w:t xml:space="preserve">tomate their business processes, </w:t>
      </w:r>
      <w:r w:rsidR="00222634" w:rsidRPr="00222634">
        <w:rPr>
          <w:lang w:val="en-US"/>
        </w:rPr>
        <w:t>centrally manage the IT assets and entire enterprise information</w:t>
      </w:r>
      <w:r w:rsidR="00222634" w:rsidRPr="00222634">
        <w:rPr>
          <w:rFonts w:hint="eastAsia"/>
          <w:lang w:val="en-US"/>
        </w:rPr>
        <w:t xml:space="preserve"> </w:t>
      </w:r>
      <w:r w:rsidR="00222634" w:rsidRPr="00222634">
        <w:rPr>
          <w:lang w:val="en-US"/>
        </w:rPr>
        <w:t>system distributed over multiple platforms. This reduces the management load and helps improve ROI.</w:t>
      </w:r>
    </w:p>
    <w:p w14:paraId="3E5F688D" w14:textId="73EB64DE" w:rsidR="003146C8" w:rsidRPr="000573B9" w:rsidRDefault="00892A77" w:rsidP="003146C8">
      <w:pPr>
        <w:pStyle w:val="BodyContentStyle"/>
        <w:rPr>
          <w:rStyle w:val="SubHeadingbold"/>
          <w:lang w:val="en-US"/>
        </w:rPr>
      </w:pPr>
      <w:r>
        <w:rPr>
          <w:rStyle w:val="SubHeadingbold"/>
          <w:lang w:val="en-US"/>
        </w:rPr>
        <w:t>Gold Plus</w:t>
      </w:r>
      <w:r w:rsidR="003146C8" w:rsidRPr="000573B9">
        <w:rPr>
          <w:rStyle w:val="SubHeadingbold"/>
          <w:lang w:val="en-US"/>
        </w:rPr>
        <w:t xml:space="preserve">, </w:t>
      </w:r>
      <w:r>
        <w:rPr>
          <w:rStyle w:val="SubHeadingbold"/>
          <w:lang w:val="en-US"/>
        </w:rPr>
        <w:t>Synergy Soft Solutions</w:t>
      </w:r>
      <w:r w:rsidR="003146C8" w:rsidRPr="000573B9">
        <w:rPr>
          <w:rStyle w:val="SubHeadingbold"/>
          <w:lang w:val="en-US"/>
        </w:rPr>
        <w:t xml:space="preserve"> – (</w:t>
      </w:r>
      <w:r>
        <w:rPr>
          <w:rStyle w:val="SubHeadingbold"/>
          <w:lang w:val="en-US"/>
        </w:rPr>
        <w:t>08/2004</w:t>
      </w:r>
      <w:r w:rsidR="003146C8" w:rsidRPr="000573B9">
        <w:rPr>
          <w:rStyle w:val="SubHeadingbold"/>
          <w:lang w:val="en-US"/>
        </w:rPr>
        <w:t xml:space="preserve"> TO </w:t>
      </w:r>
      <w:r>
        <w:rPr>
          <w:rStyle w:val="SubHeadingbold"/>
          <w:lang w:val="en-US"/>
        </w:rPr>
        <w:t>09/2005</w:t>
      </w:r>
      <w:r w:rsidR="003146C8" w:rsidRPr="000573B9">
        <w:rPr>
          <w:rStyle w:val="SubHeadingbold"/>
          <w:lang w:val="en-US"/>
        </w:rPr>
        <w:t>)</w:t>
      </w:r>
    </w:p>
    <w:p w14:paraId="3E5F688E" w14:textId="0AD6CF0E" w:rsidR="003146C8" w:rsidRPr="000573B9" w:rsidRDefault="003146C8" w:rsidP="006C3E55">
      <w:pPr>
        <w:jc w:val="both"/>
        <w:rPr>
          <w:lang w:val="en-US"/>
        </w:rPr>
      </w:pPr>
      <w:r w:rsidRPr="000573B9">
        <w:rPr>
          <w:lang w:val="en-US"/>
        </w:rPr>
        <w:t xml:space="preserve">As a </w:t>
      </w:r>
      <w:r w:rsidR="00892A77">
        <w:rPr>
          <w:lang w:val="en-US"/>
        </w:rPr>
        <w:t>Java Developer</w:t>
      </w:r>
      <w:r w:rsidRPr="000573B9">
        <w:rPr>
          <w:lang w:val="en-US"/>
        </w:rPr>
        <w:t xml:space="preserve">, on the </w:t>
      </w:r>
      <w:r w:rsidR="00892A77">
        <w:rPr>
          <w:lang w:val="en-US"/>
        </w:rPr>
        <w:t>Household International (HI).To</w:t>
      </w:r>
      <w:r w:rsidRPr="000573B9">
        <w:rPr>
          <w:lang w:val="en-US"/>
        </w:rPr>
        <w:t xml:space="preserve"> </w:t>
      </w:r>
      <w:r w:rsidR="00892A77" w:rsidRPr="00892A77">
        <w:rPr>
          <w:lang w:val="en-US"/>
        </w:rPr>
        <w:t>support all aspects of credit card processing including application processing, account processing, customer care, collections, authorizations, letters, interchange tracking and MIS reports.  GOLD PLUS (Global Whirl) team is responsible for enhancing the VisionPLUS package to incorporate common functionality so that the enhanced package called Global Whirl can be used as a basis for the Business Units of Household</w:t>
      </w:r>
      <w:r w:rsidRPr="000573B9">
        <w:rPr>
          <w:lang w:val="en-US"/>
        </w:rPr>
        <w:t>Provide a brief project description with a clear and concise paragraph.</w:t>
      </w:r>
    </w:p>
    <w:p w14:paraId="3E5F688F" w14:textId="77777777" w:rsidR="003146C8" w:rsidRPr="004E5726" w:rsidRDefault="003146C8" w:rsidP="003146C8">
      <w:pPr>
        <w:pStyle w:val="IntroductionStyle"/>
        <w:rPr>
          <w:color w:val="002060"/>
          <w:lang w:val="en-US"/>
        </w:rPr>
      </w:pPr>
      <w:r w:rsidRPr="004E5726">
        <w:rPr>
          <w:color w:val="002060"/>
          <w:lang w:val="en-US"/>
        </w:rPr>
        <w:t>EDUCATION</w:t>
      </w:r>
    </w:p>
    <w:p w14:paraId="13564257" w14:textId="77777777" w:rsidR="0049713B" w:rsidRPr="0049713B" w:rsidRDefault="0049713B" w:rsidP="0049713B">
      <w:pPr>
        <w:pStyle w:val="BodyContentStyle"/>
        <w:rPr>
          <w:lang w:val="en-US"/>
        </w:rPr>
      </w:pPr>
      <w:r w:rsidRPr="0049713B">
        <w:rPr>
          <w:lang w:val="en-US"/>
        </w:rPr>
        <w:t xml:space="preserve">M E - Electronic Instrumentation </w:t>
      </w:r>
    </w:p>
    <w:p w14:paraId="3E5F6891" w14:textId="6538B45E" w:rsidR="003146C8" w:rsidRDefault="003146C8" w:rsidP="003146C8">
      <w:pPr>
        <w:pStyle w:val="BodyContentStyle"/>
        <w:rPr>
          <w:lang w:val="en-US"/>
        </w:rPr>
      </w:pPr>
      <w:r w:rsidRPr="000573B9">
        <w:rPr>
          <w:lang w:val="en-US"/>
        </w:rPr>
        <w:t>B.</w:t>
      </w:r>
      <w:r w:rsidR="0049713B">
        <w:rPr>
          <w:lang w:val="en-US"/>
        </w:rPr>
        <w:t>E -</w:t>
      </w:r>
      <w:r w:rsidR="0049713B" w:rsidRPr="0049713B">
        <w:rPr>
          <w:lang w:val="en-US"/>
        </w:rPr>
        <w:t xml:space="preserve"> Electronics and communication</w:t>
      </w:r>
      <w:r w:rsidRPr="000573B9">
        <w:rPr>
          <w:lang w:val="en-US"/>
        </w:rPr>
        <w:t xml:space="preserve"> </w:t>
      </w:r>
    </w:p>
    <w:p w14:paraId="3E5F6892" w14:textId="77777777" w:rsidR="003146C8" w:rsidRPr="004E5726" w:rsidRDefault="003146C8" w:rsidP="003146C8">
      <w:pPr>
        <w:pStyle w:val="IntroductionStyle"/>
        <w:rPr>
          <w:color w:val="002060"/>
          <w:lang w:val="en-US"/>
        </w:rPr>
      </w:pPr>
      <w:r w:rsidRPr="004E5726">
        <w:rPr>
          <w:color w:val="002060"/>
          <w:lang w:val="en-US"/>
        </w:rPr>
        <w:lastRenderedPageBreak/>
        <w:t xml:space="preserve">TRAINING AND CERTIFICATIONS  </w:t>
      </w:r>
    </w:p>
    <w:p w14:paraId="3E5F6893" w14:textId="6FE62683" w:rsidR="003146C8" w:rsidRPr="000573B9" w:rsidRDefault="00F43CF3" w:rsidP="003146C8">
      <w:pPr>
        <w:pStyle w:val="ListParagraph"/>
        <w:rPr>
          <w:lang w:val="en-US"/>
        </w:rPr>
      </w:pPr>
      <w:r w:rsidRPr="00F43CF3">
        <w:rPr>
          <w:lang w:val="en-US"/>
        </w:rPr>
        <w:t>Sun Certified Java programmer</w:t>
      </w:r>
    </w:p>
    <w:p w14:paraId="0CCA5425" w14:textId="77777777" w:rsidR="00F43CF3" w:rsidRDefault="00F43CF3" w:rsidP="003146C8">
      <w:pPr>
        <w:pStyle w:val="ListParagraph"/>
        <w:rPr>
          <w:lang w:val="en-US"/>
        </w:rPr>
      </w:pPr>
      <w:r w:rsidRPr="00F43CF3">
        <w:rPr>
          <w:lang w:val="en-US"/>
        </w:rPr>
        <w:t>Certified IBM RSA Designer</w:t>
      </w:r>
      <w:r w:rsidRPr="000573B9">
        <w:rPr>
          <w:lang w:val="en-US"/>
        </w:rPr>
        <w:t xml:space="preserve"> </w:t>
      </w:r>
    </w:p>
    <w:p w14:paraId="09BEE565" w14:textId="77777777" w:rsidR="00F43CF3" w:rsidRPr="00F43CF3" w:rsidRDefault="00F43CF3" w:rsidP="00F43CF3">
      <w:pPr>
        <w:pStyle w:val="ListParagraph"/>
        <w:rPr>
          <w:lang w:val="en-US"/>
        </w:rPr>
      </w:pPr>
      <w:r>
        <w:t>A</w:t>
      </w:r>
      <w:r w:rsidRPr="00F43CF3">
        <w:rPr>
          <w:lang w:val="en-US"/>
        </w:rPr>
        <w:t>gile Scrum Master</w:t>
      </w:r>
    </w:p>
    <w:p w14:paraId="3E5F6896" w14:textId="14A3A77C" w:rsidR="003146C8" w:rsidRPr="000573B9" w:rsidRDefault="003146C8" w:rsidP="00F43CF3">
      <w:pPr>
        <w:pStyle w:val="ListParagraph"/>
        <w:numPr>
          <w:ilvl w:val="0"/>
          <w:numId w:val="0"/>
        </w:numPr>
        <w:ind w:left="360"/>
        <w:rPr>
          <w:lang w:val="en-US"/>
        </w:rPr>
      </w:pPr>
    </w:p>
    <w:p w14:paraId="3E5F6899" w14:textId="77777777" w:rsidR="00231CEE" w:rsidRPr="004E5726" w:rsidRDefault="001D62AF" w:rsidP="001D62AF">
      <w:pPr>
        <w:pStyle w:val="IntroductionStyle"/>
        <w:rPr>
          <w:color w:val="002060"/>
          <w:lang w:val="en-US"/>
        </w:rPr>
      </w:pPr>
      <w:r w:rsidRPr="004E5726">
        <w:rPr>
          <w:color w:val="002060"/>
          <w:lang w:val="en-US"/>
        </w:rPr>
        <w:t>SKILLS SUMMARY</w:t>
      </w:r>
    </w:p>
    <w:tbl>
      <w:tblPr>
        <w:tblStyle w:val="TableGrid"/>
        <w:tblW w:w="5000" w:type="pct"/>
        <w:tblLayout w:type="fixed"/>
        <w:tblLook w:val="04A0" w:firstRow="1" w:lastRow="0" w:firstColumn="1" w:lastColumn="0" w:noHBand="0" w:noVBand="1"/>
      </w:tblPr>
      <w:tblGrid>
        <w:gridCol w:w="6764"/>
        <w:gridCol w:w="2044"/>
        <w:gridCol w:w="1982"/>
      </w:tblGrid>
      <w:tr w:rsidR="00231CEE" w:rsidRPr="000573B9" w14:paraId="3E5F689D" w14:textId="77777777" w:rsidTr="00454147">
        <w:trPr>
          <w:trHeight w:val="576"/>
        </w:trPr>
        <w:tc>
          <w:tcPr>
            <w:tcW w:w="5958" w:type="dxa"/>
            <w:shd w:val="clear" w:color="auto" w:fill="A1C4D0" w:themeFill="accent6"/>
            <w:vAlign w:val="center"/>
          </w:tcPr>
          <w:p w14:paraId="3E5F689A" w14:textId="77777777" w:rsidR="00231CEE" w:rsidRPr="000573B9" w:rsidRDefault="00231CEE" w:rsidP="00232ED9">
            <w:pPr>
              <w:rPr>
                <w:b/>
                <w:color w:val="991F3D" w:themeColor="accent2"/>
                <w:lang w:val="en-US"/>
              </w:rPr>
            </w:pPr>
            <w:r w:rsidRPr="004E5726">
              <w:rPr>
                <w:b/>
                <w:color w:val="002060"/>
                <w:lang w:val="en-US"/>
              </w:rPr>
              <w:t>SKILL</w:t>
            </w:r>
          </w:p>
        </w:tc>
        <w:tc>
          <w:tcPr>
            <w:tcW w:w="1800" w:type="dxa"/>
            <w:shd w:val="clear" w:color="auto" w:fill="A1C4D0" w:themeFill="accent6"/>
            <w:vAlign w:val="center"/>
          </w:tcPr>
          <w:p w14:paraId="3E5F689B" w14:textId="77777777" w:rsidR="00231CEE" w:rsidRPr="004E5726" w:rsidRDefault="00231CEE" w:rsidP="00232ED9">
            <w:pPr>
              <w:rPr>
                <w:b/>
                <w:color w:val="002060"/>
                <w:lang w:val="en-US"/>
              </w:rPr>
            </w:pPr>
            <w:r w:rsidRPr="004E5726">
              <w:rPr>
                <w:b/>
                <w:color w:val="002060"/>
                <w:lang w:val="en-US"/>
              </w:rPr>
              <w:t>NUMBER OF YEARS</w:t>
            </w:r>
          </w:p>
        </w:tc>
        <w:tc>
          <w:tcPr>
            <w:tcW w:w="1746" w:type="dxa"/>
            <w:shd w:val="clear" w:color="auto" w:fill="A1C4D0" w:themeFill="accent6"/>
            <w:vAlign w:val="center"/>
          </w:tcPr>
          <w:p w14:paraId="3E5F689C" w14:textId="77777777" w:rsidR="00231CEE" w:rsidRPr="004E5726" w:rsidRDefault="00231CEE" w:rsidP="00232ED9">
            <w:pPr>
              <w:rPr>
                <w:b/>
                <w:color w:val="002060"/>
                <w:lang w:val="en-US"/>
              </w:rPr>
            </w:pPr>
            <w:r w:rsidRPr="004E5726">
              <w:rPr>
                <w:b/>
                <w:color w:val="002060"/>
                <w:lang w:val="en-US"/>
              </w:rPr>
              <w:t>SKILL LEVEL</w:t>
            </w:r>
            <w:r w:rsidR="00EF300D" w:rsidRPr="004E5726">
              <w:rPr>
                <w:b/>
                <w:color w:val="002060"/>
                <w:lang w:val="en-US"/>
              </w:rPr>
              <w:t>*</w:t>
            </w:r>
          </w:p>
        </w:tc>
      </w:tr>
      <w:tr w:rsidR="00231CEE" w:rsidRPr="000573B9" w14:paraId="3E5F689F" w14:textId="77777777" w:rsidTr="00454147">
        <w:trPr>
          <w:gridAfter w:val="2"/>
          <w:wAfter w:w="3546" w:type="dxa"/>
          <w:trHeight w:val="432"/>
        </w:trPr>
        <w:tc>
          <w:tcPr>
            <w:tcW w:w="5958" w:type="dxa"/>
            <w:vAlign w:val="center"/>
          </w:tcPr>
          <w:p w14:paraId="3E5F689E" w14:textId="77777777" w:rsidR="00231CEE" w:rsidRPr="000573B9" w:rsidRDefault="00231CEE" w:rsidP="00F37E91">
            <w:pPr>
              <w:rPr>
                <w:rStyle w:val="SubHeadingbold"/>
                <w:lang w:val="en-US"/>
              </w:rPr>
            </w:pPr>
            <w:r w:rsidRPr="000573B9">
              <w:rPr>
                <w:rStyle w:val="SubHeadingbold"/>
                <w:lang w:val="en-US"/>
              </w:rPr>
              <w:t>Technical skills</w:t>
            </w:r>
          </w:p>
        </w:tc>
      </w:tr>
      <w:tr w:rsidR="00231CEE" w:rsidRPr="000573B9" w14:paraId="3E5F68A3" w14:textId="77777777" w:rsidTr="00454147">
        <w:trPr>
          <w:trHeight w:val="20"/>
        </w:trPr>
        <w:tc>
          <w:tcPr>
            <w:tcW w:w="5958" w:type="dxa"/>
          </w:tcPr>
          <w:p w14:paraId="3E5F68A0" w14:textId="242E57BD" w:rsidR="00231CEE" w:rsidRPr="000573B9" w:rsidRDefault="00F735FE" w:rsidP="00660778">
            <w:pPr>
              <w:rPr>
                <w:lang w:val="en-US"/>
              </w:rPr>
            </w:pPr>
            <w:r>
              <w:rPr>
                <w:lang w:val="en-US"/>
              </w:rPr>
              <w:t>Java</w:t>
            </w:r>
            <w:r w:rsidR="0072175B">
              <w:rPr>
                <w:lang w:val="en-US"/>
              </w:rPr>
              <w:t>/J2EE</w:t>
            </w:r>
            <w:r>
              <w:rPr>
                <w:lang w:val="en-US"/>
              </w:rPr>
              <w:t>, JSP</w:t>
            </w:r>
            <w:r w:rsidR="00892A77">
              <w:rPr>
                <w:lang w:val="en-US"/>
              </w:rPr>
              <w:t>,</w:t>
            </w:r>
            <w:r>
              <w:rPr>
                <w:lang w:val="en-US"/>
              </w:rPr>
              <w:t xml:space="preserve"> Java web Services</w:t>
            </w:r>
            <w:r w:rsidR="0072175B">
              <w:rPr>
                <w:lang w:val="en-US"/>
              </w:rPr>
              <w:t>, JQuery</w:t>
            </w:r>
            <w:r w:rsidR="004869DA">
              <w:rPr>
                <w:lang w:val="en-US"/>
              </w:rPr>
              <w:t>, Angular JS</w:t>
            </w:r>
          </w:p>
        </w:tc>
        <w:tc>
          <w:tcPr>
            <w:tcW w:w="1800" w:type="dxa"/>
          </w:tcPr>
          <w:p w14:paraId="3E5F68A1" w14:textId="1C3209E0" w:rsidR="00231CEE" w:rsidRPr="000573B9" w:rsidRDefault="0027435D" w:rsidP="00660778">
            <w:pPr>
              <w:rPr>
                <w:lang w:val="en-US"/>
              </w:rPr>
            </w:pPr>
            <w:r>
              <w:rPr>
                <w:lang w:val="en-US"/>
              </w:rPr>
              <w:t>10</w:t>
            </w:r>
          </w:p>
        </w:tc>
        <w:tc>
          <w:tcPr>
            <w:tcW w:w="1746" w:type="dxa"/>
          </w:tcPr>
          <w:p w14:paraId="3E5F68A2" w14:textId="0DD74F69" w:rsidR="00231CEE" w:rsidRPr="000573B9" w:rsidRDefault="0027435D" w:rsidP="00660778">
            <w:pPr>
              <w:rPr>
                <w:lang w:val="en-US"/>
              </w:rPr>
            </w:pPr>
            <w:r>
              <w:rPr>
                <w:lang w:val="en-US"/>
              </w:rPr>
              <w:t>3</w:t>
            </w:r>
          </w:p>
        </w:tc>
      </w:tr>
      <w:tr w:rsidR="00231CEE" w:rsidRPr="000573B9" w14:paraId="3E5F68A7" w14:textId="77777777" w:rsidTr="00454147">
        <w:trPr>
          <w:trHeight w:val="20"/>
        </w:trPr>
        <w:tc>
          <w:tcPr>
            <w:tcW w:w="5958" w:type="dxa"/>
          </w:tcPr>
          <w:p w14:paraId="3E5F68A4" w14:textId="324CD529" w:rsidR="00231CEE" w:rsidRPr="000573B9" w:rsidRDefault="00F735FE" w:rsidP="00B00B1E">
            <w:pPr>
              <w:rPr>
                <w:lang w:val="en-US"/>
              </w:rPr>
            </w:pPr>
            <w:r>
              <w:rPr>
                <w:lang w:val="en-US"/>
              </w:rPr>
              <w:t>JMS, MQ, Scala, Struts, Spring</w:t>
            </w:r>
            <w:r w:rsidR="004869DA">
              <w:rPr>
                <w:lang w:val="en-US"/>
              </w:rPr>
              <w:t xml:space="preserve"> MVC, Spting Boot,</w:t>
            </w:r>
            <w:r w:rsidR="001C6DD4">
              <w:rPr>
                <w:lang w:val="en-US"/>
              </w:rPr>
              <w:t xml:space="preserve"> RESTFull API, MicroServices,  Java Web Services</w:t>
            </w:r>
          </w:p>
        </w:tc>
        <w:tc>
          <w:tcPr>
            <w:tcW w:w="1800" w:type="dxa"/>
          </w:tcPr>
          <w:p w14:paraId="3E5F68A5" w14:textId="494B65F2" w:rsidR="00231CEE" w:rsidRPr="000573B9" w:rsidRDefault="0027435D" w:rsidP="00660778">
            <w:pPr>
              <w:rPr>
                <w:lang w:val="en-US"/>
              </w:rPr>
            </w:pPr>
            <w:r>
              <w:rPr>
                <w:lang w:val="en-US"/>
              </w:rPr>
              <w:t>6</w:t>
            </w:r>
          </w:p>
        </w:tc>
        <w:tc>
          <w:tcPr>
            <w:tcW w:w="1746" w:type="dxa"/>
          </w:tcPr>
          <w:p w14:paraId="3E5F68A6" w14:textId="46FC4844" w:rsidR="00231CEE" w:rsidRPr="000573B9" w:rsidRDefault="0027435D" w:rsidP="00660778">
            <w:pPr>
              <w:rPr>
                <w:lang w:val="en-US"/>
              </w:rPr>
            </w:pPr>
            <w:r>
              <w:rPr>
                <w:lang w:val="en-US"/>
              </w:rPr>
              <w:t>3</w:t>
            </w:r>
          </w:p>
        </w:tc>
      </w:tr>
      <w:tr w:rsidR="00F735FE" w:rsidRPr="000573B9" w14:paraId="275099A7" w14:textId="77777777" w:rsidTr="00454147">
        <w:trPr>
          <w:trHeight w:val="20"/>
        </w:trPr>
        <w:tc>
          <w:tcPr>
            <w:tcW w:w="5958" w:type="dxa"/>
          </w:tcPr>
          <w:p w14:paraId="17E752F6" w14:textId="4B52C2E4" w:rsidR="00F735FE" w:rsidRDefault="00F735FE" w:rsidP="00B00B1E">
            <w:pPr>
              <w:rPr>
                <w:lang w:val="en-US"/>
              </w:rPr>
            </w:pPr>
            <w:r>
              <w:rPr>
                <w:lang w:val="en-US"/>
              </w:rPr>
              <w:t>JPA, Hibernate</w:t>
            </w:r>
          </w:p>
        </w:tc>
        <w:tc>
          <w:tcPr>
            <w:tcW w:w="1800" w:type="dxa"/>
          </w:tcPr>
          <w:p w14:paraId="2066548D" w14:textId="5BF430CC" w:rsidR="00F735FE" w:rsidRPr="000573B9" w:rsidRDefault="0027435D" w:rsidP="00660778">
            <w:pPr>
              <w:rPr>
                <w:lang w:val="en-US"/>
              </w:rPr>
            </w:pPr>
            <w:r>
              <w:rPr>
                <w:lang w:val="en-US"/>
              </w:rPr>
              <w:t>4</w:t>
            </w:r>
          </w:p>
        </w:tc>
        <w:tc>
          <w:tcPr>
            <w:tcW w:w="1746" w:type="dxa"/>
          </w:tcPr>
          <w:p w14:paraId="10C66D02" w14:textId="74087F3A" w:rsidR="00F735FE" w:rsidRPr="000573B9" w:rsidRDefault="0027435D" w:rsidP="00660778">
            <w:pPr>
              <w:rPr>
                <w:lang w:val="en-US"/>
              </w:rPr>
            </w:pPr>
            <w:r>
              <w:rPr>
                <w:lang w:val="en-US"/>
              </w:rPr>
              <w:t>3</w:t>
            </w:r>
          </w:p>
        </w:tc>
      </w:tr>
      <w:tr w:rsidR="00231CEE" w:rsidRPr="000573B9" w14:paraId="3E5F68AB" w14:textId="77777777" w:rsidTr="00454147">
        <w:trPr>
          <w:trHeight w:val="20"/>
        </w:trPr>
        <w:tc>
          <w:tcPr>
            <w:tcW w:w="5958" w:type="dxa"/>
          </w:tcPr>
          <w:p w14:paraId="3E5F68A8" w14:textId="1AB9DB01" w:rsidR="00231CEE" w:rsidRPr="000573B9" w:rsidRDefault="00892A77" w:rsidP="00660778">
            <w:pPr>
              <w:rPr>
                <w:lang w:val="en-US"/>
              </w:rPr>
            </w:pPr>
            <w:r>
              <w:rPr>
                <w:lang w:val="en-US"/>
              </w:rPr>
              <w:t>SQL, PL/SQL</w:t>
            </w:r>
            <w:r w:rsidR="004869DA">
              <w:rPr>
                <w:lang w:val="en-US"/>
              </w:rPr>
              <w:t>, Oracle</w:t>
            </w:r>
          </w:p>
        </w:tc>
        <w:tc>
          <w:tcPr>
            <w:tcW w:w="1800" w:type="dxa"/>
          </w:tcPr>
          <w:p w14:paraId="3E5F68A9" w14:textId="61C2F53D" w:rsidR="00231CEE" w:rsidRPr="000573B9" w:rsidRDefault="0027435D" w:rsidP="00660778">
            <w:pPr>
              <w:rPr>
                <w:lang w:val="en-US"/>
              </w:rPr>
            </w:pPr>
            <w:r>
              <w:rPr>
                <w:lang w:val="en-US"/>
              </w:rPr>
              <w:t>10</w:t>
            </w:r>
          </w:p>
        </w:tc>
        <w:tc>
          <w:tcPr>
            <w:tcW w:w="1746" w:type="dxa"/>
          </w:tcPr>
          <w:p w14:paraId="3E5F68AA" w14:textId="077998E8" w:rsidR="00231CEE" w:rsidRPr="000573B9" w:rsidRDefault="0027435D" w:rsidP="00660778">
            <w:pPr>
              <w:rPr>
                <w:lang w:val="en-US"/>
              </w:rPr>
            </w:pPr>
            <w:r>
              <w:rPr>
                <w:lang w:val="en-US"/>
              </w:rPr>
              <w:t>3</w:t>
            </w:r>
          </w:p>
        </w:tc>
      </w:tr>
      <w:tr w:rsidR="00231CEE" w:rsidRPr="000573B9" w14:paraId="3E5F68AD" w14:textId="77777777" w:rsidTr="00454147">
        <w:trPr>
          <w:gridAfter w:val="2"/>
          <w:wAfter w:w="3546" w:type="dxa"/>
          <w:trHeight w:val="432"/>
        </w:trPr>
        <w:tc>
          <w:tcPr>
            <w:tcW w:w="5958" w:type="dxa"/>
            <w:vAlign w:val="center"/>
          </w:tcPr>
          <w:p w14:paraId="3E5F68AC" w14:textId="77777777" w:rsidR="00231CEE" w:rsidRPr="000573B9" w:rsidRDefault="00231CEE" w:rsidP="00CB2F1D">
            <w:pPr>
              <w:rPr>
                <w:rStyle w:val="SubHeadingbold"/>
                <w:lang w:val="en-US"/>
              </w:rPr>
            </w:pPr>
            <w:r w:rsidRPr="000573B9">
              <w:rPr>
                <w:rStyle w:val="SubHeadingbold"/>
                <w:lang w:val="en-US"/>
              </w:rPr>
              <w:t>Application knowledge</w:t>
            </w:r>
          </w:p>
        </w:tc>
      </w:tr>
      <w:tr w:rsidR="00231CEE" w:rsidRPr="000573B9" w14:paraId="3E5F68B1" w14:textId="77777777" w:rsidTr="00454147">
        <w:trPr>
          <w:trHeight w:val="20"/>
        </w:trPr>
        <w:tc>
          <w:tcPr>
            <w:tcW w:w="5958" w:type="dxa"/>
          </w:tcPr>
          <w:p w14:paraId="3E5F68AE" w14:textId="7F74B86D" w:rsidR="00231CEE" w:rsidRPr="000573B9" w:rsidRDefault="00F735FE" w:rsidP="00660778">
            <w:pPr>
              <w:rPr>
                <w:lang w:val="en-US"/>
              </w:rPr>
            </w:pPr>
            <w:r>
              <w:rPr>
                <w:lang w:val="en-US"/>
              </w:rPr>
              <w:t>Jira, HP QC, Jenkins</w:t>
            </w:r>
          </w:p>
        </w:tc>
        <w:tc>
          <w:tcPr>
            <w:tcW w:w="1800" w:type="dxa"/>
          </w:tcPr>
          <w:p w14:paraId="3E5F68AF" w14:textId="60725B84" w:rsidR="00231CEE" w:rsidRPr="000573B9" w:rsidRDefault="0027435D" w:rsidP="00660778">
            <w:pPr>
              <w:rPr>
                <w:lang w:val="en-US"/>
              </w:rPr>
            </w:pPr>
            <w:r>
              <w:rPr>
                <w:lang w:val="en-US"/>
              </w:rPr>
              <w:t>10</w:t>
            </w:r>
          </w:p>
        </w:tc>
        <w:tc>
          <w:tcPr>
            <w:tcW w:w="1746" w:type="dxa"/>
          </w:tcPr>
          <w:p w14:paraId="3E5F68B0" w14:textId="2D0BA7FB" w:rsidR="00231CEE" w:rsidRPr="000573B9" w:rsidRDefault="0027435D" w:rsidP="00660778">
            <w:pPr>
              <w:rPr>
                <w:lang w:val="en-US"/>
              </w:rPr>
            </w:pPr>
            <w:r>
              <w:rPr>
                <w:lang w:val="en-US"/>
              </w:rPr>
              <w:t>3</w:t>
            </w:r>
          </w:p>
        </w:tc>
      </w:tr>
      <w:tr w:rsidR="00231CEE" w:rsidRPr="000573B9" w14:paraId="3E5F68B5" w14:textId="77777777" w:rsidTr="00454147">
        <w:trPr>
          <w:trHeight w:val="20"/>
        </w:trPr>
        <w:tc>
          <w:tcPr>
            <w:tcW w:w="5958" w:type="dxa"/>
          </w:tcPr>
          <w:p w14:paraId="3E5F68B2" w14:textId="6713744D" w:rsidR="00231CEE" w:rsidRPr="000573B9" w:rsidRDefault="00F735FE" w:rsidP="00660778">
            <w:pPr>
              <w:rPr>
                <w:lang w:val="en-US"/>
              </w:rPr>
            </w:pPr>
            <w:r>
              <w:rPr>
                <w:lang w:val="en-US"/>
              </w:rPr>
              <w:t>Eclipse, RAD,</w:t>
            </w:r>
            <w:r w:rsidR="004869DA">
              <w:rPr>
                <w:lang w:val="en-US"/>
              </w:rPr>
              <w:t xml:space="preserve"> </w:t>
            </w:r>
            <w:r>
              <w:rPr>
                <w:lang w:val="en-US"/>
              </w:rPr>
              <w:t>RSA, IBM Message Broker</w:t>
            </w:r>
          </w:p>
        </w:tc>
        <w:tc>
          <w:tcPr>
            <w:tcW w:w="1800" w:type="dxa"/>
          </w:tcPr>
          <w:p w14:paraId="3E5F68B3" w14:textId="4FA47C8E" w:rsidR="00231CEE" w:rsidRPr="000573B9" w:rsidRDefault="0027435D" w:rsidP="00660778">
            <w:pPr>
              <w:rPr>
                <w:lang w:val="en-US"/>
              </w:rPr>
            </w:pPr>
            <w:r>
              <w:rPr>
                <w:lang w:val="en-US"/>
              </w:rPr>
              <w:t>10</w:t>
            </w:r>
          </w:p>
        </w:tc>
        <w:tc>
          <w:tcPr>
            <w:tcW w:w="1746" w:type="dxa"/>
          </w:tcPr>
          <w:p w14:paraId="3E5F68B4" w14:textId="5632C409" w:rsidR="00231CEE" w:rsidRPr="000573B9" w:rsidRDefault="0027435D" w:rsidP="00660778">
            <w:pPr>
              <w:rPr>
                <w:lang w:val="en-US"/>
              </w:rPr>
            </w:pPr>
            <w:r>
              <w:rPr>
                <w:lang w:val="en-US"/>
              </w:rPr>
              <w:t>3</w:t>
            </w:r>
          </w:p>
        </w:tc>
      </w:tr>
      <w:tr w:rsidR="00231CEE" w:rsidRPr="000573B9" w14:paraId="3E5F68B9" w14:textId="77777777" w:rsidTr="00454147">
        <w:trPr>
          <w:trHeight w:val="20"/>
        </w:trPr>
        <w:tc>
          <w:tcPr>
            <w:tcW w:w="5958" w:type="dxa"/>
          </w:tcPr>
          <w:p w14:paraId="3E5F68B6" w14:textId="03A03C29" w:rsidR="00231CEE" w:rsidRPr="000573B9" w:rsidRDefault="00F735FE" w:rsidP="00660778">
            <w:pPr>
              <w:rPr>
                <w:lang w:val="en-US"/>
              </w:rPr>
            </w:pPr>
            <w:r>
              <w:rPr>
                <w:lang w:val="en-US"/>
              </w:rPr>
              <w:t>JMeter,</w:t>
            </w:r>
            <w:r w:rsidR="0027435D">
              <w:rPr>
                <w:lang w:val="en-US"/>
              </w:rPr>
              <w:t xml:space="preserve"> SOAP</w:t>
            </w:r>
            <w:r w:rsidR="004869DA">
              <w:rPr>
                <w:lang w:val="en-US"/>
              </w:rPr>
              <w:t>, Git, OCP, CI/CD</w:t>
            </w:r>
          </w:p>
        </w:tc>
        <w:tc>
          <w:tcPr>
            <w:tcW w:w="1800" w:type="dxa"/>
          </w:tcPr>
          <w:p w14:paraId="3E5F68B7" w14:textId="02F67F1A" w:rsidR="00231CEE" w:rsidRPr="000573B9" w:rsidRDefault="0027435D" w:rsidP="00660778">
            <w:pPr>
              <w:rPr>
                <w:lang w:val="en-US"/>
              </w:rPr>
            </w:pPr>
            <w:r>
              <w:rPr>
                <w:lang w:val="en-US"/>
              </w:rPr>
              <w:t>4</w:t>
            </w:r>
          </w:p>
        </w:tc>
        <w:tc>
          <w:tcPr>
            <w:tcW w:w="1746" w:type="dxa"/>
          </w:tcPr>
          <w:p w14:paraId="3E5F68B8" w14:textId="44965951" w:rsidR="00231CEE" w:rsidRPr="000573B9" w:rsidRDefault="0027435D" w:rsidP="00660778">
            <w:pPr>
              <w:rPr>
                <w:lang w:val="en-US"/>
              </w:rPr>
            </w:pPr>
            <w:r>
              <w:rPr>
                <w:lang w:val="en-US"/>
              </w:rPr>
              <w:t>3</w:t>
            </w:r>
          </w:p>
        </w:tc>
      </w:tr>
      <w:tr w:rsidR="00231CEE" w:rsidRPr="000573B9" w14:paraId="3E5F68BB" w14:textId="77777777" w:rsidTr="00454147">
        <w:trPr>
          <w:gridAfter w:val="2"/>
          <w:wAfter w:w="3546" w:type="dxa"/>
          <w:trHeight w:val="432"/>
        </w:trPr>
        <w:tc>
          <w:tcPr>
            <w:tcW w:w="5958" w:type="dxa"/>
            <w:vAlign w:val="center"/>
          </w:tcPr>
          <w:p w14:paraId="3E5F68BA" w14:textId="77777777" w:rsidR="00231CEE" w:rsidRPr="000573B9" w:rsidRDefault="00231CEE" w:rsidP="00CB2F1D">
            <w:pPr>
              <w:rPr>
                <w:rStyle w:val="SubHeadingbold"/>
                <w:lang w:val="en-US"/>
              </w:rPr>
            </w:pPr>
            <w:r w:rsidRPr="000573B9">
              <w:rPr>
                <w:rStyle w:val="SubHeadingbold"/>
                <w:lang w:val="en-US"/>
              </w:rPr>
              <w:t>IT disciplines</w:t>
            </w:r>
          </w:p>
        </w:tc>
      </w:tr>
      <w:tr w:rsidR="00231CEE" w:rsidRPr="000573B9" w14:paraId="3E5F68BF" w14:textId="77777777" w:rsidTr="00454147">
        <w:trPr>
          <w:trHeight w:val="20"/>
        </w:trPr>
        <w:tc>
          <w:tcPr>
            <w:tcW w:w="5958" w:type="dxa"/>
          </w:tcPr>
          <w:p w14:paraId="3E5F68BC" w14:textId="332E26A7" w:rsidR="00231CEE" w:rsidRPr="000573B9" w:rsidRDefault="00892A77" w:rsidP="00660778">
            <w:pPr>
              <w:rPr>
                <w:lang w:val="en-US"/>
              </w:rPr>
            </w:pPr>
            <w:r>
              <w:rPr>
                <w:lang w:val="en-US"/>
              </w:rPr>
              <w:t>Web and Application Development</w:t>
            </w:r>
          </w:p>
        </w:tc>
        <w:tc>
          <w:tcPr>
            <w:tcW w:w="1800" w:type="dxa"/>
          </w:tcPr>
          <w:p w14:paraId="3E5F68BD" w14:textId="5240C30C" w:rsidR="00231CEE" w:rsidRPr="000573B9" w:rsidRDefault="0027435D" w:rsidP="00660778">
            <w:pPr>
              <w:rPr>
                <w:lang w:val="en-US"/>
              </w:rPr>
            </w:pPr>
            <w:r>
              <w:rPr>
                <w:lang w:val="en-US"/>
              </w:rPr>
              <w:t>10</w:t>
            </w:r>
          </w:p>
        </w:tc>
        <w:tc>
          <w:tcPr>
            <w:tcW w:w="1746" w:type="dxa"/>
          </w:tcPr>
          <w:p w14:paraId="3E5F68BE" w14:textId="18C415C4" w:rsidR="00231CEE" w:rsidRPr="000573B9" w:rsidRDefault="0027435D" w:rsidP="00660778">
            <w:pPr>
              <w:rPr>
                <w:lang w:val="en-US"/>
              </w:rPr>
            </w:pPr>
            <w:r>
              <w:rPr>
                <w:lang w:val="en-US"/>
              </w:rPr>
              <w:t>3</w:t>
            </w:r>
          </w:p>
        </w:tc>
      </w:tr>
      <w:tr w:rsidR="00231CEE" w:rsidRPr="000573B9" w14:paraId="3E5F68C3" w14:textId="77777777" w:rsidTr="00454147">
        <w:trPr>
          <w:trHeight w:val="20"/>
        </w:trPr>
        <w:tc>
          <w:tcPr>
            <w:tcW w:w="5958" w:type="dxa"/>
          </w:tcPr>
          <w:p w14:paraId="3E5F68C0" w14:textId="5F0426A2" w:rsidR="00231CEE" w:rsidRPr="000573B9" w:rsidRDefault="00892A77" w:rsidP="00660778">
            <w:pPr>
              <w:rPr>
                <w:lang w:val="en-US"/>
              </w:rPr>
            </w:pPr>
            <w:r>
              <w:rPr>
                <w:lang w:val="en-US"/>
              </w:rPr>
              <w:t>Infrastructure Services (</w:t>
            </w:r>
            <w:r w:rsidR="00105470" w:rsidRPr="00105470">
              <w:rPr>
                <w:lang w:val="en-US"/>
              </w:rPr>
              <w:t>Enterprise Maintenance and Support</w:t>
            </w:r>
            <w:r w:rsidR="00105470">
              <w:rPr>
                <w:lang w:val="en-US"/>
              </w:rPr>
              <w:t>, Performance and Tuning)</w:t>
            </w:r>
          </w:p>
        </w:tc>
        <w:tc>
          <w:tcPr>
            <w:tcW w:w="1800" w:type="dxa"/>
          </w:tcPr>
          <w:p w14:paraId="3E5F68C1" w14:textId="3E366905" w:rsidR="00231CEE" w:rsidRPr="000573B9" w:rsidRDefault="0027435D" w:rsidP="00660778">
            <w:pPr>
              <w:rPr>
                <w:lang w:val="en-US"/>
              </w:rPr>
            </w:pPr>
            <w:r>
              <w:rPr>
                <w:lang w:val="en-US"/>
              </w:rPr>
              <w:t>10</w:t>
            </w:r>
          </w:p>
        </w:tc>
        <w:tc>
          <w:tcPr>
            <w:tcW w:w="1746" w:type="dxa"/>
          </w:tcPr>
          <w:p w14:paraId="3E5F68C2" w14:textId="4D9D43FD" w:rsidR="00231CEE" w:rsidRPr="000573B9" w:rsidRDefault="0027435D" w:rsidP="00660778">
            <w:pPr>
              <w:rPr>
                <w:lang w:val="en-US"/>
              </w:rPr>
            </w:pPr>
            <w:r>
              <w:rPr>
                <w:lang w:val="en-US"/>
              </w:rPr>
              <w:t>3</w:t>
            </w:r>
          </w:p>
        </w:tc>
      </w:tr>
      <w:tr w:rsidR="00231CEE" w:rsidRPr="000573B9" w14:paraId="3E5F68C7" w14:textId="77777777" w:rsidTr="00454147">
        <w:trPr>
          <w:trHeight w:val="20"/>
        </w:trPr>
        <w:tc>
          <w:tcPr>
            <w:tcW w:w="5958" w:type="dxa"/>
          </w:tcPr>
          <w:p w14:paraId="3E5F68C4" w14:textId="0923B72C" w:rsidR="00231CEE" w:rsidRPr="000573B9" w:rsidRDefault="00892A77" w:rsidP="00660778">
            <w:pPr>
              <w:rPr>
                <w:lang w:val="en-US"/>
              </w:rPr>
            </w:pPr>
            <w:r>
              <w:rPr>
                <w:lang w:val="en-US"/>
              </w:rPr>
              <w:t>Business Analysis, Unified Communication</w:t>
            </w:r>
          </w:p>
        </w:tc>
        <w:tc>
          <w:tcPr>
            <w:tcW w:w="1800" w:type="dxa"/>
          </w:tcPr>
          <w:p w14:paraId="3E5F68C5" w14:textId="6FB3BE79" w:rsidR="00231CEE" w:rsidRPr="000573B9" w:rsidRDefault="0027435D" w:rsidP="00660778">
            <w:pPr>
              <w:rPr>
                <w:lang w:val="en-US"/>
              </w:rPr>
            </w:pPr>
            <w:r>
              <w:rPr>
                <w:lang w:val="en-US"/>
              </w:rPr>
              <w:t>10</w:t>
            </w:r>
          </w:p>
        </w:tc>
        <w:tc>
          <w:tcPr>
            <w:tcW w:w="1746" w:type="dxa"/>
          </w:tcPr>
          <w:p w14:paraId="3E5F68C6" w14:textId="3088AFBB" w:rsidR="00231CEE" w:rsidRPr="000573B9" w:rsidRDefault="0027435D" w:rsidP="00660778">
            <w:pPr>
              <w:rPr>
                <w:lang w:val="en-US"/>
              </w:rPr>
            </w:pPr>
            <w:r>
              <w:rPr>
                <w:lang w:val="en-US"/>
              </w:rPr>
              <w:t>3</w:t>
            </w:r>
          </w:p>
        </w:tc>
      </w:tr>
      <w:tr w:rsidR="00231CEE" w:rsidRPr="000573B9" w14:paraId="3E5F68C9" w14:textId="77777777" w:rsidTr="00454147">
        <w:trPr>
          <w:gridAfter w:val="2"/>
          <w:wAfter w:w="3546" w:type="dxa"/>
          <w:trHeight w:val="432"/>
        </w:trPr>
        <w:tc>
          <w:tcPr>
            <w:tcW w:w="5958" w:type="dxa"/>
            <w:vAlign w:val="center"/>
          </w:tcPr>
          <w:p w14:paraId="3E5F68C8" w14:textId="77777777" w:rsidR="00231CEE" w:rsidRPr="000573B9" w:rsidRDefault="00231CEE" w:rsidP="00CB2F1D">
            <w:pPr>
              <w:rPr>
                <w:rStyle w:val="SubHeadingbold"/>
                <w:lang w:val="en-US"/>
              </w:rPr>
            </w:pPr>
            <w:r w:rsidRPr="000573B9">
              <w:rPr>
                <w:rStyle w:val="SubHeadingbold"/>
                <w:lang w:val="en-US"/>
              </w:rPr>
              <w:t>Industry knowledge</w:t>
            </w:r>
          </w:p>
        </w:tc>
      </w:tr>
      <w:tr w:rsidR="00231CEE" w:rsidRPr="000573B9" w14:paraId="3E5F68CD" w14:textId="77777777" w:rsidTr="00454147">
        <w:trPr>
          <w:trHeight w:val="20"/>
        </w:trPr>
        <w:tc>
          <w:tcPr>
            <w:tcW w:w="5958" w:type="dxa"/>
          </w:tcPr>
          <w:p w14:paraId="3E5F68CA" w14:textId="44C2A8B8" w:rsidR="00231CEE" w:rsidRPr="000573B9" w:rsidRDefault="00105470" w:rsidP="00660778">
            <w:pPr>
              <w:rPr>
                <w:lang w:val="en-US"/>
              </w:rPr>
            </w:pPr>
            <w:r>
              <w:rPr>
                <w:lang w:val="en-US"/>
              </w:rPr>
              <w:t>Problem solving, Reasearch,Critical Thinking</w:t>
            </w:r>
          </w:p>
        </w:tc>
        <w:tc>
          <w:tcPr>
            <w:tcW w:w="1800" w:type="dxa"/>
          </w:tcPr>
          <w:p w14:paraId="3E5F68CB" w14:textId="1AA8EB95" w:rsidR="00231CEE" w:rsidRPr="000573B9" w:rsidRDefault="0027435D" w:rsidP="00660778">
            <w:pPr>
              <w:rPr>
                <w:lang w:val="en-US"/>
              </w:rPr>
            </w:pPr>
            <w:r>
              <w:rPr>
                <w:lang w:val="en-US"/>
              </w:rPr>
              <w:t>10</w:t>
            </w:r>
          </w:p>
        </w:tc>
        <w:tc>
          <w:tcPr>
            <w:tcW w:w="1746" w:type="dxa"/>
          </w:tcPr>
          <w:p w14:paraId="3E5F68CC" w14:textId="6A1A7F4B" w:rsidR="00231CEE" w:rsidRPr="000573B9" w:rsidRDefault="0027435D" w:rsidP="00660778">
            <w:pPr>
              <w:rPr>
                <w:lang w:val="en-US"/>
              </w:rPr>
            </w:pPr>
            <w:r>
              <w:rPr>
                <w:lang w:val="en-US"/>
              </w:rPr>
              <w:t>3</w:t>
            </w:r>
          </w:p>
        </w:tc>
      </w:tr>
      <w:tr w:rsidR="00231CEE" w:rsidRPr="000573B9" w14:paraId="3E5F68D1" w14:textId="77777777" w:rsidTr="00454147">
        <w:trPr>
          <w:trHeight w:val="20"/>
        </w:trPr>
        <w:tc>
          <w:tcPr>
            <w:tcW w:w="5958" w:type="dxa"/>
          </w:tcPr>
          <w:p w14:paraId="3E5F68CE" w14:textId="48E85186" w:rsidR="00231CEE" w:rsidRPr="000573B9" w:rsidRDefault="00105470" w:rsidP="00660778">
            <w:pPr>
              <w:rPr>
                <w:lang w:val="en-US"/>
              </w:rPr>
            </w:pPr>
            <w:r>
              <w:rPr>
                <w:lang w:val="en-US"/>
              </w:rPr>
              <w:t>Communication</w:t>
            </w:r>
          </w:p>
        </w:tc>
        <w:tc>
          <w:tcPr>
            <w:tcW w:w="1800" w:type="dxa"/>
          </w:tcPr>
          <w:p w14:paraId="3E5F68CF" w14:textId="3A825A41" w:rsidR="00231CEE" w:rsidRPr="000573B9" w:rsidRDefault="0027435D" w:rsidP="00660778">
            <w:pPr>
              <w:rPr>
                <w:lang w:val="en-US"/>
              </w:rPr>
            </w:pPr>
            <w:r>
              <w:rPr>
                <w:lang w:val="en-US"/>
              </w:rPr>
              <w:t>10</w:t>
            </w:r>
          </w:p>
        </w:tc>
        <w:tc>
          <w:tcPr>
            <w:tcW w:w="1746" w:type="dxa"/>
          </w:tcPr>
          <w:p w14:paraId="3E5F68D0" w14:textId="6E539C4C" w:rsidR="00231CEE" w:rsidRPr="000573B9" w:rsidRDefault="0027435D" w:rsidP="00660778">
            <w:pPr>
              <w:rPr>
                <w:lang w:val="en-US"/>
              </w:rPr>
            </w:pPr>
            <w:r>
              <w:rPr>
                <w:lang w:val="en-US"/>
              </w:rPr>
              <w:t>3</w:t>
            </w:r>
          </w:p>
        </w:tc>
      </w:tr>
      <w:tr w:rsidR="00105470" w:rsidRPr="000573B9" w14:paraId="189F91D8" w14:textId="77777777" w:rsidTr="00454147">
        <w:trPr>
          <w:trHeight w:val="20"/>
        </w:trPr>
        <w:tc>
          <w:tcPr>
            <w:tcW w:w="5958" w:type="dxa"/>
          </w:tcPr>
          <w:p w14:paraId="129637BB" w14:textId="007738A4" w:rsidR="00105470" w:rsidRDefault="00105470" w:rsidP="00660778">
            <w:pPr>
              <w:rPr>
                <w:lang w:val="en-US"/>
              </w:rPr>
            </w:pPr>
            <w:r>
              <w:rPr>
                <w:lang w:val="en-US"/>
              </w:rPr>
              <w:t>Business Analysis</w:t>
            </w:r>
          </w:p>
        </w:tc>
        <w:tc>
          <w:tcPr>
            <w:tcW w:w="1800" w:type="dxa"/>
          </w:tcPr>
          <w:p w14:paraId="27E4CAAA" w14:textId="5107D9A5" w:rsidR="00105470" w:rsidRPr="000573B9" w:rsidRDefault="0027435D" w:rsidP="00660778">
            <w:pPr>
              <w:rPr>
                <w:lang w:val="en-US"/>
              </w:rPr>
            </w:pPr>
            <w:r>
              <w:rPr>
                <w:lang w:val="en-US"/>
              </w:rPr>
              <w:t>10</w:t>
            </w:r>
          </w:p>
        </w:tc>
        <w:tc>
          <w:tcPr>
            <w:tcW w:w="1746" w:type="dxa"/>
          </w:tcPr>
          <w:p w14:paraId="0F3FAB69" w14:textId="2AA98B00" w:rsidR="00105470" w:rsidRPr="000573B9" w:rsidRDefault="0027435D" w:rsidP="00660778">
            <w:pPr>
              <w:rPr>
                <w:lang w:val="en-US"/>
              </w:rPr>
            </w:pPr>
            <w:r>
              <w:rPr>
                <w:lang w:val="en-US"/>
              </w:rPr>
              <w:t>3</w:t>
            </w:r>
          </w:p>
        </w:tc>
      </w:tr>
      <w:tr w:rsidR="00231CEE" w:rsidRPr="000573B9" w14:paraId="3E5F68D5" w14:textId="77777777" w:rsidTr="00454147">
        <w:trPr>
          <w:trHeight w:val="20"/>
        </w:trPr>
        <w:tc>
          <w:tcPr>
            <w:tcW w:w="5958" w:type="dxa"/>
          </w:tcPr>
          <w:p w14:paraId="3E5F68D2" w14:textId="0A296E1E" w:rsidR="00231CEE" w:rsidRPr="000573B9" w:rsidRDefault="00105470" w:rsidP="00660778">
            <w:pPr>
              <w:rPr>
                <w:lang w:val="en-US"/>
              </w:rPr>
            </w:pPr>
            <w:r>
              <w:rPr>
                <w:lang w:val="en-US"/>
              </w:rPr>
              <w:t>Tech Support</w:t>
            </w:r>
          </w:p>
        </w:tc>
        <w:tc>
          <w:tcPr>
            <w:tcW w:w="1800" w:type="dxa"/>
          </w:tcPr>
          <w:p w14:paraId="3E5F68D3" w14:textId="57EF5086" w:rsidR="00231CEE" w:rsidRPr="000573B9" w:rsidRDefault="0027435D" w:rsidP="00660778">
            <w:pPr>
              <w:rPr>
                <w:lang w:val="en-US"/>
              </w:rPr>
            </w:pPr>
            <w:r>
              <w:rPr>
                <w:lang w:val="en-US"/>
              </w:rPr>
              <w:t>10</w:t>
            </w:r>
          </w:p>
        </w:tc>
        <w:tc>
          <w:tcPr>
            <w:tcW w:w="1746" w:type="dxa"/>
          </w:tcPr>
          <w:p w14:paraId="3E5F68D4" w14:textId="084819FE" w:rsidR="00231CEE" w:rsidRPr="000573B9" w:rsidRDefault="0027435D" w:rsidP="00660778">
            <w:pPr>
              <w:rPr>
                <w:lang w:val="en-US"/>
              </w:rPr>
            </w:pPr>
            <w:r>
              <w:rPr>
                <w:lang w:val="en-US"/>
              </w:rPr>
              <w:t>3</w:t>
            </w:r>
          </w:p>
        </w:tc>
      </w:tr>
      <w:tr w:rsidR="00231CEE" w:rsidRPr="000573B9" w14:paraId="3E5F68D7" w14:textId="77777777" w:rsidTr="00454147">
        <w:trPr>
          <w:gridAfter w:val="2"/>
          <w:wAfter w:w="3546" w:type="dxa"/>
          <w:trHeight w:val="432"/>
        </w:trPr>
        <w:tc>
          <w:tcPr>
            <w:tcW w:w="5958" w:type="dxa"/>
            <w:vAlign w:val="center"/>
          </w:tcPr>
          <w:p w14:paraId="3E5F68D6" w14:textId="77777777" w:rsidR="00231CEE" w:rsidRPr="000573B9" w:rsidRDefault="00EF300D" w:rsidP="00CB2F1D">
            <w:pPr>
              <w:rPr>
                <w:rStyle w:val="SubHeadingbold"/>
                <w:lang w:val="en-US"/>
              </w:rPr>
            </w:pPr>
            <w:r w:rsidRPr="000573B9">
              <w:rPr>
                <w:rStyle w:val="SubHeadingbold"/>
                <w:lang w:val="en-US"/>
              </w:rPr>
              <w:t>O</w:t>
            </w:r>
            <w:r w:rsidR="00231CEE" w:rsidRPr="000573B9">
              <w:rPr>
                <w:rStyle w:val="SubHeadingbold"/>
                <w:lang w:val="en-US"/>
              </w:rPr>
              <w:t>ther relevant skills</w:t>
            </w:r>
          </w:p>
        </w:tc>
      </w:tr>
      <w:tr w:rsidR="00231CEE" w:rsidRPr="000573B9" w14:paraId="3E5F68DB" w14:textId="77777777" w:rsidTr="00454147">
        <w:trPr>
          <w:trHeight w:val="20"/>
        </w:trPr>
        <w:tc>
          <w:tcPr>
            <w:tcW w:w="5958" w:type="dxa"/>
          </w:tcPr>
          <w:p w14:paraId="3E5F68D8" w14:textId="77AB648F" w:rsidR="00231CEE" w:rsidRPr="000573B9" w:rsidRDefault="00892A77" w:rsidP="00660778">
            <w:pPr>
              <w:rPr>
                <w:lang w:val="en-US"/>
              </w:rPr>
            </w:pPr>
            <w:r>
              <w:rPr>
                <w:lang w:val="en-US"/>
              </w:rPr>
              <w:t>Certified Scrum Master</w:t>
            </w:r>
          </w:p>
        </w:tc>
        <w:tc>
          <w:tcPr>
            <w:tcW w:w="1800" w:type="dxa"/>
          </w:tcPr>
          <w:p w14:paraId="3E5F68D9" w14:textId="29977494" w:rsidR="00231CEE" w:rsidRPr="000573B9" w:rsidRDefault="0027435D" w:rsidP="00660778">
            <w:pPr>
              <w:rPr>
                <w:lang w:val="en-US"/>
              </w:rPr>
            </w:pPr>
            <w:r>
              <w:rPr>
                <w:lang w:val="en-US"/>
              </w:rPr>
              <w:t>4</w:t>
            </w:r>
          </w:p>
        </w:tc>
        <w:tc>
          <w:tcPr>
            <w:tcW w:w="1746" w:type="dxa"/>
          </w:tcPr>
          <w:p w14:paraId="3E5F68DA" w14:textId="1D9D5DAE" w:rsidR="00231CEE" w:rsidRPr="000573B9" w:rsidRDefault="0027435D" w:rsidP="00660778">
            <w:pPr>
              <w:rPr>
                <w:lang w:val="en-US"/>
              </w:rPr>
            </w:pPr>
            <w:r>
              <w:rPr>
                <w:lang w:val="en-US"/>
              </w:rPr>
              <w:t>2</w:t>
            </w:r>
          </w:p>
        </w:tc>
      </w:tr>
      <w:tr w:rsidR="00231CEE" w:rsidRPr="000573B9" w14:paraId="3E5F68DF" w14:textId="77777777" w:rsidTr="00454147">
        <w:trPr>
          <w:trHeight w:val="20"/>
        </w:trPr>
        <w:tc>
          <w:tcPr>
            <w:tcW w:w="5958" w:type="dxa"/>
          </w:tcPr>
          <w:p w14:paraId="3E5F68DC" w14:textId="77777777" w:rsidR="00231CEE" w:rsidRPr="000573B9" w:rsidRDefault="00231CEE" w:rsidP="00660778">
            <w:pPr>
              <w:rPr>
                <w:lang w:val="en-US"/>
              </w:rPr>
            </w:pPr>
          </w:p>
        </w:tc>
        <w:tc>
          <w:tcPr>
            <w:tcW w:w="1800" w:type="dxa"/>
          </w:tcPr>
          <w:p w14:paraId="3E5F68DD" w14:textId="77777777" w:rsidR="00231CEE" w:rsidRPr="000573B9" w:rsidRDefault="00231CEE" w:rsidP="00660778">
            <w:pPr>
              <w:rPr>
                <w:lang w:val="en-US"/>
              </w:rPr>
            </w:pPr>
          </w:p>
        </w:tc>
        <w:tc>
          <w:tcPr>
            <w:tcW w:w="1746" w:type="dxa"/>
          </w:tcPr>
          <w:p w14:paraId="3E5F68DE" w14:textId="77777777" w:rsidR="00231CEE" w:rsidRPr="000573B9" w:rsidRDefault="00231CEE" w:rsidP="00660778">
            <w:pPr>
              <w:rPr>
                <w:lang w:val="en-US"/>
              </w:rPr>
            </w:pPr>
          </w:p>
        </w:tc>
      </w:tr>
      <w:tr w:rsidR="00231CEE" w:rsidRPr="000573B9" w14:paraId="3E5F68E3" w14:textId="77777777" w:rsidTr="00454147">
        <w:trPr>
          <w:trHeight w:val="20"/>
        </w:trPr>
        <w:tc>
          <w:tcPr>
            <w:tcW w:w="5958" w:type="dxa"/>
          </w:tcPr>
          <w:p w14:paraId="3E5F68E0" w14:textId="77777777" w:rsidR="00231CEE" w:rsidRPr="000573B9" w:rsidRDefault="00231CEE" w:rsidP="00660778">
            <w:pPr>
              <w:rPr>
                <w:lang w:val="en-US"/>
              </w:rPr>
            </w:pPr>
          </w:p>
        </w:tc>
        <w:tc>
          <w:tcPr>
            <w:tcW w:w="1800" w:type="dxa"/>
          </w:tcPr>
          <w:p w14:paraId="3E5F68E1" w14:textId="77777777" w:rsidR="00231CEE" w:rsidRPr="000573B9" w:rsidRDefault="00231CEE" w:rsidP="00660778">
            <w:pPr>
              <w:rPr>
                <w:lang w:val="en-US"/>
              </w:rPr>
            </w:pPr>
          </w:p>
        </w:tc>
        <w:tc>
          <w:tcPr>
            <w:tcW w:w="1746" w:type="dxa"/>
          </w:tcPr>
          <w:p w14:paraId="3E5F68E2" w14:textId="77777777" w:rsidR="00231CEE" w:rsidRPr="000573B9" w:rsidRDefault="00231CEE" w:rsidP="00660778">
            <w:pPr>
              <w:rPr>
                <w:lang w:val="en-US"/>
              </w:rPr>
            </w:pPr>
          </w:p>
        </w:tc>
      </w:tr>
    </w:tbl>
    <w:p w14:paraId="3E5F68E4" w14:textId="77777777" w:rsidR="001026D6" w:rsidRDefault="001026D6" w:rsidP="001026D6">
      <w:pPr>
        <w:pStyle w:val="BodyContentStyle"/>
      </w:pPr>
      <w:r>
        <w:t>* 0</w:t>
      </w:r>
      <w:r w:rsidRPr="004106D1">
        <w:t xml:space="preserve"> = </w:t>
      </w:r>
      <w:r>
        <w:t>none</w:t>
      </w:r>
      <w:r w:rsidRPr="004106D1">
        <w:t xml:space="preserve">, </w:t>
      </w:r>
      <w:r>
        <w:t>1</w:t>
      </w:r>
      <w:r w:rsidRPr="004106D1">
        <w:t xml:space="preserve"> = </w:t>
      </w:r>
      <w:r>
        <w:t>little</w:t>
      </w:r>
      <w:r w:rsidRPr="004106D1">
        <w:t xml:space="preserve">, </w:t>
      </w:r>
      <w:r>
        <w:t>2</w:t>
      </w:r>
      <w:r w:rsidRPr="004106D1">
        <w:t xml:space="preserve"> = </w:t>
      </w:r>
      <w:r>
        <w:t>good</w:t>
      </w:r>
      <w:r w:rsidRPr="004106D1">
        <w:t xml:space="preserve">, </w:t>
      </w:r>
      <w:r>
        <w:t>3</w:t>
      </w:r>
      <w:r w:rsidRPr="004106D1">
        <w:t xml:space="preserve"> = </w:t>
      </w:r>
      <w:r>
        <w:t>very good, 4 = expert</w:t>
      </w:r>
    </w:p>
    <w:p w14:paraId="3E5F68FD" w14:textId="77777777" w:rsidR="00D73332" w:rsidRPr="001B0862" w:rsidRDefault="00D73332">
      <w:pPr>
        <w:rPr>
          <w:lang w:val="fr-CA"/>
        </w:rPr>
      </w:pPr>
    </w:p>
    <w:sectPr w:rsidR="00D73332" w:rsidRPr="001B0862" w:rsidSect="001B0862">
      <w:headerReference w:type="even" r:id="rId12"/>
      <w:headerReference w:type="default" r:id="rId13"/>
      <w:footerReference w:type="even" r:id="rId14"/>
      <w:footerReference w:type="default" r:id="rId15"/>
      <w:headerReference w:type="first" r:id="rId16"/>
      <w:footerReference w:type="first" r:id="rId17"/>
      <w:pgSz w:w="12240" w:h="15840" w:code="1"/>
      <w:pgMar w:top="2560" w:right="720" w:bottom="11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29B2B" w14:textId="77777777" w:rsidR="008E0DC6" w:rsidRPr="00B54B48" w:rsidRDefault="008E0DC6" w:rsidP="00876246">
      <w:pPr>
        <w:spacing w:before="0" w:after="0"/>
        <w:rPr>
          <w:rFonts w:ascii="Calibri" w:hAnsi="Calibri"/>
        </w:rPr>
      </w:pPr>
      <w:r>
        <w:separator/>
      </w:r>
    </w:p>
  </w:endnote>
  <w:endnote w:type="continuationSeparator" w:id="0">
    <w:p w14:paraId="412A05BC" w14:textId="77777777" w:rsidR="008E0DC6" w:rsidRPr="00B54B48" w:rsidRDefault="008E0DC6" w:rsidP="00876246">
      <w:pPr>
        <w:spacing w:before="0" w:after="0"/>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C0540" w14:textId="77777777" w:rsidR="00AA1BC0" w:rsidRDefault="00AA1B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F690A" w14:textId="7A31A553" w:rsidR="004F7107" w:rsidRPr="004F7107" w:rsidRDefault="004869DA" w:rsidP="001B0862">
    <w:pPr>
      <w:tabs>
        <w:tab w:val="left" w:pos="4680"/>
        <w:tab w:val="left" w:pos="5040"/>
      </w:tabs>
      <w:spacing w:before="200" w:after="0" w:line="271" w:lineRule="auto"/>
      <w:outlineLvl w:val="2"/>
    </w:pPr>
    <w:r>
      <w:rPr>
        <w:rFonts w:asciiTheme="majorHAnsi" w:hAnsiTheme="majorHAnsi"/>
        <w:bCs/>
        <w:color w:val="auto"/>
        <w:szCs w:val="26"/>
        <w:lang w:val="en-CA"/>
      </w:rPr>
      <w:tab/>
    </w:r>
    <w:r w:rsidR="008971C0">
      <w:rPr>
        <w:rFonts w:asciiTheme="majorHAnsi" w:hAnsiTheme="majorHAnsi"/>
        <w:bCs/>
        <w:color w:val="auto"/>
        <w:szCs w:val="26"/>
        <w:lang w:val="en-CA"/>
      </w:rPr>
      <w:t xml:space="preserve">      </w:t>
    </w:r>
    <w:r w:rsidR="004E5726">
      <w:rPr>
        <w:rFonts w:asciiTheme="majorHAnsi" w:hAnsiTheme="majorHAnsi"/>
        <w:bCs/>
        <w:color w:val="auto"/>
        <w:szCs w:val="26"/>
        <w:lang w:val="en-CA"/>
      </w:rPr>
      <w:t xml:space="preserve">  </w:t>
    </w:r>
    <w:r w:rsidR="00953B1A">
      <w:fldChar w:fldCharType="begin"/>
    </w:r>
    <w:r w:rsidR="00953B1A">
      <w:instrText xml:space="preserve"> PAGE   \* MERGEFORMAT </w:instrText>
    </w:r>
    <w:r w:rsidR="00953B1A">
      <w:fldChar w:fldCharType="separate"/>
    </w:r>
    <w:r w:rsidR="00AA1BC0">
      <w:rPr>
        <w:noProof/>
      </w:rPr>
      <w:t>3</w:t>
    </w:r>
    <w:r w:rsidR="00953B1A">
      <w:rPr>
        <w:noProof/>
      </w:rPr>
      <w:fldChar w:fldCharType="end"/>
    </w:r>
    <w:r w:rsidR="00977659">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F690D" w14:textId="32344DC4" w:rsidR="00B4109F" w:rsidRDefault="00977659" w:rsidP="001B0862">
    <w:pPr>
      <w:pStyle w:val="Footer"/>
      <w:tabs>
        <w:tab w:val="clear" w:pos="4680"/>
        <w:tab w:val="center" w:pos="5040"/>
      </w:tabs>
    </w:pPr>
    <w:r>
      <w:t xml:space="preserve">                                                                      </w:t>
    </w:r>
    <w:r w:rsidR="00D1557E">
      <w:t xml:space="preserve">    </w:t>
    </w:r>
    <w:r w:rsidR="004869DA">
      <w:tab/>
    </w:r>
    <w:r w:rsidR="00D1557E">
      <w:t xml:space="preserve">    </w:t>
    </w: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A303D" w14:textId="77777777" w:rsidR="008E0DC6" w:rsidRPr="00B54B48" w:rsidRDefault="008E0DC6" w:rsidP="00876246">
      <w:pPr>
        <w:spacing w:before="0" w:after="0"/>
        <w:rPr>
          <w:rFonts w:ascii="Calibri" w:hAnsi="Calibri"/>
        </w:rPr>
      </w:pPr>
      <w:r>
        <w:separator/>
      </w:r>
    </w:p>
  </w:footnote>
  <w:footnote w:type="continuationSeparator" w:id="0">
    <w:p w14:paraId="6F525EE4" w14:textId="77777777" w:rsidR="008E0DC6" w:rsidRPr="00B54B48" w:rsidRDefault="008E0DC6" w:rsidP="00876246">
      <w:pPr>
        <w:spacing w:before="0" w:after="0"/>
        <w:rPr>
          <w:rFonts w:ascii="Calibri" w:hAnsi="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93F3F" w14:textId="77777777" w:rsidR="00AA1BC0" w:rsidRDefault="00AA1B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54E86" w14:textId="77777777" w:rsidR="00AA1BC0" w:rsidRDefault="00AA1B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FF600" w14:textId="77777777" w:rsidR="004E5726" w:rsidRDefault="008E0DC6" w:rsidP="001B0862">
    <w:pPr>
      <w:pStyle w:val="Header"/>
      <w:rPr>
        <w:noProof/>
        <w:lang w:val="en-US"/>
      </w:rPr>
    </w:pPr>
    <w:sdt>
      <w:sdtPr>
        <w:rPr>
          <w:rStyle w:val="TitleChar"/>
        </w:rPr>
        <w:id w:val="688958571"/>
        <w:lock w:val="sdtLocked"/>
        <w:placeholder>
          <w:docPart w:val="ED0F0CC03AD4419C8BBFC5D42296F70C"/>
        </w:placeholder>
        <w:text/>
      </w:sdtPr>
      <w:sdtEndPr>
        <w:rPr>
          <w:rStyle w:val="DefaultParagraphFont"/>
          <w:rFonts w:asciiTheme="minorHAnsi" w:hAnsiTheme="minorHAnsi"/>
          <w:b w:val="0"/>
          <w:spacing w:val="0"/>
          <w:sz w:val="18"/>
          <w:szCs w:val="18"/>
        </w:rPr>
      </w:sdtEndPr>
      <w:sdtContent>
        <w:r w:rsidR="00C13FA9">
          <w:rPr>
            <w:rStyle w:val="TitleChar"/>
          </w:rPr>
          <w:t>Geetha Killada</w:t>
        </w:r>
      </w:sdtContent>
    </w:sdt>
    <w:r w:rsidR="00E2688C" w:rsidRPr="00AA7F70">
      <w:rPr>
        <w:noProof/>
        <w:lang w:val="en-US"/>
      </w:rPr>
      <w:t xml:space="preserve"> </w:t>
    </w:r>
    <w:r w:rsidR="004869DA">
      <w:rPr>
        <w:noProof/>
        <w:lang w:val="en-US"/>
      </w:rPr>
      <w:t xml:space="preserve">       </w:t>
    </w:r>
  </w:p>
  <w:p w14:paraId="3E5F690B" w14:textId="48D81BB7" w:rsidR="00E2688C" w:rsidRDefault="004E5726" w:rsidP="001B0862">
    <w:pPr>
      <w:pStyle w:val="Header"/>
    </w:pPr>
    <w:r>
      <w:rPr>
        <w:b/>
        <w:sz w:val="32"/>
      </w:rPr>
      <w:t>Email</w:t>
    </w:r>
    <w:r>
      <w:rPr>
        <w:color w:val="003366"/>
        <w:sz w:val="32"/>
      </w:rPr>
      <w:t xml:space="preserve">: </w:t>
    </w:r>
    <w:r w:rsidR="00AA1BC0">
      <w:rPr>
        <w:rFonts w:ascii="Arial" w:hAnsi="Arial" w:cs="Arial"/>
        <w:color w:val="003366"/>
        <w:sz w:val="28"/>
        <w:szCs w:val="28"/>
      </w:rPr>
      <w:t xml:space="preserve">rajasekhar.ameridiansoft.com </w:t>
    </w:r>
    <w:bookmarkStart w:id="0" w:name="_GoBack"/>
    <w:bookmarkEnd w:id="0"/>
    <w:r>
      <w:rPr>
        <w:color w:val="003366"/>
        <w:sz w:val="32"/>
      </w:rPr>
      <w:t xml:space="preserve">                                    </w:t>
    </w:r>
    <w:r>
      <w:rPr>
        <w:b/>
        <w:sz w:val="32"/>
      </w:rPr>
      <w:t>Ph</w:t>
    </w:r>
    <w:r w:rsidR="00AA1BC0">
      <w:rPr>
        <w:b/>
        <w:color w:val="003366"/>
        <w:sz w:val="32"/>
      </w:rPr>
      <w:t>: 3803883682</w:t>
    </w:r>
    <w:r w:rsidR="004869DA">
      <w:rPr>
        <w:noProof/>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11C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5C555D9"/>
    <w:multiLevelType w:val="multilevel"/>
    <w:tmpl w:val="5582F2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4B2E652D"/>
    <w:multiLevelType w:val="hybridMultilevel"/>
    <w:tmpl w:val="95C2A4F0"/>
    <w:lvl w:ilvl="0" w:tplc="8E14152C">
      <w:start w:val="1"/>
      <w:numFmt w:val="bullet"/>
      <w:pStyle w:val="Aside-ListParagraph"/>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57465E3F"/>
    <w:multiLevelType w:val="hybridMultilevel"/>
    <w:tmpl w:val="1AC8BD60"/>
    <w:lvl w:ilvl="0" w:tplc="A6A22362">
      <w:start w:val="1"/>
      <w:numFmt w:val="bullet"/>
      <w:pStyle w:val="ListParagraph"/>
      <w:lvlText w:val=""/>
      <w:lvlJc w:val="left"/>
      <w:pPr>
        <w:ind w:left="360" w:hanging="360"/>
      </w:pPr>
      <w:rPr>
        <w:rFonts w:ascii="Symbol" w:hAnsi="Symbol" w:hint="default"/>
        <w:color w:val="002060"/>
      </w:rPr>
    </w:lvl>
    <w:lvl w:ilvl="1" w:tplc="0C0C0003" w:tentative="1">
      <w:start w:val="1"/>
      <w:numFmt w:val="bullet"/>
      <w:lvlText w:val="o"/>
      <w:lvlJc w:val="left"/>
      <w:pPr>
        <w:ind w:left="1680" w:hanging="360"/>
      </w:pPr>
      <w:rPr>
        <w:rFonts w:ascii="Courier New" w:hAnsi="Courier New" w:cs="Courier New" w:hint="default"/>
      </w:rPr>
    </w:lvl>
    <w:lvl w:ilvl="2" w:tplc="0C0C0005" w:tentative="1">
      <w:start w:val="1"/>
      <w:numFmt w:val="bullet"/>
      <w:lvlText w:val=""/>
      <w:lvlJc w:val="left"/>
      <w:pPr>
        <w:ind w:left="2400" w:hanging="360"/>
      </w:pPr>
      <w:rPr>
        <w:rFonts w:ascii="Wingdings" w:hAnsi="Wingdings" w:hint="default"/>
      </w:rPr>
    </w:lvl>
    <w:lvl w:ilvl="3" w:tplc="0C0C0001" w:tentative="1">
      <w:start w:val="1"/>
      <w:numFmt w:val="bullet"/>
      <w:lvlText w:val=""/>
      <w:lvlJc w:val="left"/>
      <w:pPr>
        <w:ind w:left="3120" w:hanging="360"/>
      </w:pPr>
      <w:rPr>
        <w:rFonts w:ascii="Symbol" w:hAnsi="Symbol" w:hint="default"/>
      </w:rPr>
    </w:lvl>
    <w:lvl w:ilvl="4" w:tplc="0C0C0003" w:tentative="1">
      <w:start w:val="1"/>
      <w:numFmt w:val="bullet"/>
      <w:lvlText w:val="o"/>
      <w:lvlJc w:val="left"/>
      <w:pPr>
        <w:ind w:left="3840" w:hanging="360"/>
      </w:pPr>
      <w:rPr>
        <w:rFonts w:ascii="Courier New" w:hAnsi="Courier New" w:cs="Courier New" w:hint="default"/>
      </w:rPr>
    </w:lvl>
    <w:lvl w:ilvl="5" w:tplc="0C0C0005" w:tentative="1">
      <w:start w:val="1"/>
      <w:numFmt w:val="bullet"/>
      <w:lvlText w:val=""/>
      <w:lvlJc w:val="left"/>
      <w:pPr>
        <w:ind w:left="4560" w:hanging="360"/>
      </w:pPr>
      <w:rPr>
        <w:rFonts w:ascii="Wingdings" w:hAnsi="Wingdings" w:hint="default"/>
      </w:rPr>
    </w:lvl>
    <w:lvl w:ilvl="6" w:tplc="0C0C0001" w:tentative="1">
      <w:start w:val="1"/>
      <w:numFmt w:val="bullet"/>
      <w:lvlText w:val=""/>
      <w:lvlJc w:val="left"/>
      <w:pPr>
        <w:ind w:left="5280" w:hanging="360"/>
      </w:pPr>
      <w:rPr>
        <w:rFonts w:ascii="Symbol" w:hAnsi="Symbol" w:hint="default"/>
      </w:rPr>
    </w:lvl>
    <w:lvl w:ilvl="7" w:tplc="0C0C0003" w:tentative="1">
      <w:start w:val="1"/>
      <w:numFmt w:val="bullet"/>
      <w:lvlText w:val="o"/>
      <w:lvlJc w:val="left"/>
      <w:pPr>
        <w:ind w:left="6000" w:hanging="360"/>
      </w:pPr>
      <w:rPr>
        <w:rFonts w:ascii="Courier New" w:hAnsi="Courier New" w:cs="Courier New" w:hint="default"/>
      </w:rPr>
    </w:lvl>
    <w:lvl w:ilvl="8" w:tplc="0C0C0005" w:tentative="1">
      <w:start w:val="1"/>
      <w:numFmt w:val="bullet"/>
      <w:lvlText w:val=""/>
      <w:lvlJc w:val="left"/>
      <w:pPr>
        <w:ind w:left="6720" w:hanging="360"/>
      </w:pPr>
      <w:rPr>
        <w:rFonts w:ascii="Wingdings" w:hAnsi="Wingdings" w:hint="default"/>
      </w:rPr>
    </w:lvl>
  </w:abstractNum>
  <w:num w:numId="1">
    <w:abstractNumId w:val="3"/>
  </w:num>
  <w:num w:numId="2">
    <w:abstractNumId w:val="2"/>
  </w:num>
  <w:num w:numId="3">
    <w:abstractNumId w:val="2"/>
  </w:num>
  <w:num w:numId="4">
    <w:abstractNumId w:val="3"/>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08"/>
    <w:rsid w:val="00015ABB"/>
    <w:rsid w:val="00023B0C"/>
    <w:rsid w:val="0002424E"/>
    <w:rsid w:val="000573B9"/>
    <w:rsid w:val="00072F84"/>
    <w:rsid w:val="000C753E"/>
    <w:rsid w:val="000E5C1A"/>
    <w:rsid w:val="000E70E4"/>
    <w:rsid w:val="000F35BA"/>
    <w:rsid w:val="001026D6"/>
    <w:rsid w:val="00105470"/>
    <w:rsid w:val="00111999"/>
    <w:rsid w:val="00122163"/>
    <w:rsid w:val="00123BF1"/>
    <w:rsid w:val="00123F0C"/>
    <w:rsid w:val="0014217A"/>
    <w:rsid w:val="00146B7A"/>
    <w:rsid w:val="001501D5"/>
    <w:rsid w:val="00162F5C"/>
    <w:rsid w:val="00171CB0"/>
    <w:rsid w:val="00197EB6"/>
    <w:rsid w:val="001B0862"/>
    <w:rsid w:val="001B39E2"/>
    <w:rsid w:val="001C10EA"/>
    <w:rsid w:val="001C6DD4"/>
    <w:rsid w:val="001D62AF"/>
    <w:rsid w:val="001E3679"/>
    <w:rsid w:val="001F073E"/>
    <w:rsid w:val="00204594"/>
    <w:rsid w:val="002176FD"/>
    <w:rsid w:val="00222634"/>
    <w:rsid w:val="00231CEE"/>
    <w:rsid w:val="00232ED9"/>
    <w:rsid w:val="002651BE"/>
    <w:rsid w:val="0027435D"/>
    <w:rsid w:val="00292F2F"/>
    <w:rsid w:val="002D635C"/>
    <w:rsid w:val="003146C8"/>
    <w:rsid w:val="00314BA1"/>
    <w:rsid w:val="00330439"/>
    <w:rsid w:val="00344950"/>
    <w:rsid w:val="00350DB6"/>
    <w:rsid w:val="00353DC8"/>
    <w:rsid w:val="0035668D"/>
    <w:rsid w:val="00390FB4"/>
    <w:rsid w:val="00391421"/>
    <w:rsid w:val="003B7FA8"/>
    <w:rsid w:val="003D0CCB"/>
    <w:rsid w:val="00404F8D"/>
    <w:rsid w:val="00405D27"/>
    <w:rsid w:val="00414963"/>
    <w:rsid w:val="00415044"/>
    <w:rsid w:val="004206F5"/>
    <w:rsid w:val="00433D8A"/>
    <w:rsid w:val="00437FB4"/>
    <w:rsid w:val="00450FEB"/>
    <w:rsid w:val="00454147"/>
    <w:rsid w:val="004869DA"/>
    <w:rsid w:val="0049713B"/>
    <w:rsid w:val="004C5947"/>
    <w:rsid w:val="004D3C7B"/>
    <w:rsid w:val="004E5726"/>
    <w:rsid w:val="004F7107"/>
    <w:rsid w:val="00524131"/>
    <w:rsid w:val="00524C4C"/>
    <w:rsid w:val="00554937"/>
    <w:rsid w:val="005678AE"/>
    <w:rsid w:val="005772E1"/>
    <w:rsid w:val="0058180C"/>
    <w:rsid w:val="00586593"/>
    <w:rsid w:val="00586869"/>
    <w:rsid w:val="005A1CF1"/>
    <w:rsid w:val="005B1351"/>
    <w:rsid w:val="005E4035"/>
    <w:rsid w:val="005F7FF2"/>
    <w:rsid w:val="0060790E"/>
    <w:rsid w:val="00625C73"/>
    <w:rsid w:val="00625E9B"/>
    <w:rsid w:val="00660129"/>
    <w:rsid w:val="00660778"/>
    <w:rsid w:val="00673967"/>
    <w:rsid w:val="006862BB"/>
    <w:rsid w:val="00690313"/>
    <w:rsid w:val="00691065"/>
    <w:rsid w:val="006C2937"/>
    <w:rsid w:val="006C3E55"/>
    <w:rsid w:val="006C4CE1"/>
    <w:rsid w:val="006C56D9"/>
    <w:rsid w:val="00702C13"/>
    <w:rsid w:val="0072175B"/>
    <w:rsid w:val="0074568F"/>
    <w:rsid w:val="00781929"/>
    <w:rsid w:val="007B0905"/>
    <w:rsid w:val="007C3D22"/>
    <w:rsid w:val="007C77A7"/>
    <w:rsid w:val="007D5734"/>
    <w:rsid w:val="007E35B0"/>
    <w:rsid w:val="007E73D5"/>
    <w:rsid w:val="007E781E"/>
    <w:rsid w:val="007F6AD2"/>
    <w:rsid w:val="007F7C23"/>
    <w:rsid w:val="00804895"/>
    <w:rsid w:val="0080524E"/>
    <w:rsid w:val="00807E4B"/>
    <w:rsid w:val="008332E9"/>
    <w:rsid w:val="00835FA9"/>
    <w:rsid w:val="00864350"/>
    <w:rsid w:val="0086626C"/>
    <w:rsid w:val="00871395"/>
    <w:rsid w:val="00876246"/>
    <w:rsid w:val="00876E67"/>
    <w:rsid w:val="00880984"/>
    <w:rsid w:val="00892A77"/>
    <w:rsid w:val="008971C0"/>
    <w:rsid w:val="008D32B5"/>
    <w:rsid w:val="008D5207"/>
    <w:rsid w:val="008D63D5"/>
    <w:rsid w:val="008E0DC6"/>
    <w:rsid w:val="008E49B3"/>
    <w:rsid w:val="00905F04"/>
    <w:rsid w:val="00917313"/>
    <w:rsid w:val="00927E5A"/>
    <w:rsid w:val="00953B1A"/>
    <w:rsid w:val="0095572C"/>
    <w:rsid w:val="00955BDA"/>
    <w:rsid w:val="00971A4F"/>
    <w:rsid w:val="00977659"/>
    <w:rsid w:val="009802DF"/>
    <w:rsid w:val="009969AD"/>
    <w:rsid w:val="009C0F12"/>
    <w:rsid w:val="009E28F1"/>
    <w:rsid w:val="009E7A13"/>
    <w:rsid w:val="00A01CED"/>
    <w:rsid w:val="00A022E2"/>
    <w:rsid w:val="00A02A0C"/>
    <w:rsid w:val="00A30301"/>
    <w:rsid w:val="00A311D3"/>
    <w:rsid w:val="00A3399C"/>
    <w:rsid w:val="00A33E31"/>
    <w:rsid w:val="00A37D07"/>
    <w:rsid w:val="00A400EF"/>
    <w:rsid w:val="00A40380"/>
    <w:rsid w:val="00AA1BC0"/>
    <w:rsid w:val="00AB281D"/>
    <w:rsid w:val="00B00B1E"/>
    <w:rsid w:val="00B06294"/>
    <w:rsid w:val="00B12892"/>
    <w:rsid w:val="00B4109F"/>
    <w:rsid w:val="00B43F94"/>
    <w:rsid w:val="00B70D81"/>
    <w:rsid w:val="00B73286"/>
    <w:rsid w:val="00B93698"/>
    <w:rsid w:val="00BA0825"/>
    <w:rsid w:val="00BA0A2B"/>
    <w:rsid w:val="00BB31BF"/>
    <w:rsid w:val="00BE1729"/>
    <w:rsid w:val="00C018F2"/>
    <w:rsid w:val="00C13C1C"/>
    <w:rsid w:val="00C13FA9"/>
    <w:rsid w:val="00C1741E"/>
    <w:rsid w:val="00C35555"/>
    <w:rsid w:val="00C41C13"/>
    <w:rsid w:val="00C51FDE"/>
    <w:rsid w:val="00C85A4A"/>
    <w:rsid w:val="00CA3AD5"/>
    <w:rsid w:val="00CB142A"/>
    <w:rsid w:val="00CB2F1D"/>
    <w:rsid w:val="00CB7D71"/>
    <w:rsid w:val="00CC3F3A"/>
    <w:rsid w:val="00CD4406"/>
    <w:rsid w:val="00D1557E"/>
    <w:rsid w:val="00D45A92"/>
    <w:rsid w:val="00D73332"/>
    <w:rsid w:val="00DB4A9B"/>
    <w:rsid w:val="00DC5CDD"/>
    <w:rsid w:val="00DF3E94"/>
    <w:rsid w:val="00E06A48"/>
    <w:rsid w:val="00E2688C"/>
    <w:rsid w:val="00E26D5F"/>
    <w:rsid w:val="00E27580"/>
    <w:rsid w:val="00E33BE7"/>
    <w:rsid w:val="00E3665F"/>
    <w:rsid w:val="00E410D4"/>
    <w:rsid w:val="00E43270"/>
    <w:rsid w:val="00E47095"/>
    <w:rsid w:val="00E50DE6"/>
    <w:rsid w:val="00E56E6D"/>
    <w:rsid w:val="00E5775F"/>
    <w:rsid w:val="00EB0F9A"/>
    <w:rsid w:val="00EB3635"/>
    <w:rsid w:val="00EC49AF"/>
    <w:rsid w:val="00ED06B3"/>
    <w:rsid w:val="00ED4708"/>
    <w:rsid w:val="00EE779C"/>
    <w:rsid w:val="00EF300D"/>
    <w:rsid w:val="00F351AC"/>
    <w:rsid w:val="00F37E91"/>
    <w:rsid w:val="00F43CF3"/>
    <w:rsid w:val="00F656EE"/>
    <w:rsid w:val="00F7022E"/>
    <w:rsid w:val="00F735FE"/>
    <w:rsid w:val="00F8773E"/>
    <w:rsid w:val="00FC0065"/>
    <w:rsid w:val="00FC7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F6883"/>
  <w15:docId w15:val="{E178DABD-50EB-4F51-BDDF-6A6090E6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7E91"/>
    <w:pPr>
      <w:spacing w:before="120" w:after="120"/>
      <w:contextualSpacing/>
    </w:pPr>
    <w:rPr>
      <w:rFonts w:asciiTheme="minorHAnsi" w:eastAsiaTheme="minorHAnsi" w:hAnsiTheme="minorHAnsi" w:cstheme="minorBidi"/>
      <w:color w:val="000000" w:themeColor="text1"/>
      <w:sz w:val="18"/>
      <w:szCs w:val="18"/>
      <w:lang w:val="en-GB" w:eastAsia="en-US"/>
    </w:rPr>
  </w:style>
  <w:style w:type="paragraph" w:styleId="Heading1">
    <w:name w:val="heading 1"/>
    <w:basedOn w:val="Normal"/>
    <w:next w:val="Normal"/>
    <w:link w:val="Heading1Char"/>
    <w:uiPriority w:val="9"/>
    <w:qFormat/>
    <w:rsid w:val="00CD4406"/>
    <w:pPr>
      <w:keepNext/>
      <w:keepLines/>
      <w:spacing w:before="240"/>
      <w:outlineLvl w:val="0"/>
    </w:pPr>
    <w:rPr>
      <w:rFonts w:asciiTheme="majorHAnsi" w:hAnsiTheme="majorHAnsi"/>
      <w:b/>
      <w:bCs/>
      <w:caps/>
      <w:color w:val="991F3D" w:themeColor="accent2"/>
      <w:szCs w:val="28"/>
    </w:rPr>
  </w:style>
  <w:style w:type="paragraph" w:styleId="Heading2">
    <w:name w:val="heading 2"/>
    <w:basedOn w:val="Normal"/>
    <w:next w:val="Normal"/>
    <w:link w:val="Heading2Char"/>
    <w:uiPriority w:val="9"/>
    <w:unhideWhenUsed/>
    <w:qFormat/>
    <w:rsid w:val="00CD4406"/>
    <w:pPr>
      <w:spacing w:before="200" w:after="0"/>
      <w:outlineLvl w:val="1"/>
    </w:pPr>
    <w:rPr>
      <w:rFonts w:ascii="Arial" w:hAnsi="Arial"/>
      <w:b/>
      <w:bCs/>
      <w:color w:val="991F3D" w:themeColor="accent2"/>
      <w:szCs w:val="26"/>
    </w:rPr>
  </w:style>
  <w:style w:type="paragraph" w:styleId="Heading4">
    <w:name w:val="heading 4"/>
    <w:basedOn w:val="Normal"/>
    <w:next w:val="Normal"/>
    <w:link w:val="Heading4Char"/>
    <w:uiPriority w:val="9"/>
    <w:semiHidden/>
    <w:unhideWhenUsed/>
    <w:qFormat/>
    <w:rsid w:val="00CD4406"/>
    <w:pPr>
      <w:spacing w:before="200" w:after="0"/>
      <w:outlineLvl w:val="3"/>
    </w:pPr>
    <w:rPr>
      <w:rFonts w:ascii="Arial" w:hAnsi="Arial"/>
      <w:b/>
      <w:bCs/>
      <w:i/>
      <w:iCs/>
      <w:szCs w:val="20"/>
      <w:lang w:eastAsia="fr-CA"/>
    </w:rPr>
  </w:style>
  <w:style w:type="paragraph" w:styleId="Heading5">
    <w:name w:val="heading 5"/>
    <w:basedOn w:val="Normal"/>
    <w:next w:val="Normal"/>
    <w:link w:val="Heading5Char"/>
    <w:uiPriority w:val="9"/>
    <w:semiHidden/>
    <w:unhideWhenUsed/>
    <w:qFormat/>
    <w:rsid w:val="00CD4406"/>
    <w:pPr>
      <w:spacing w:before="200" w:after="0"/>
      <w:outlineLvl w:val="4"/>
    </w:pPr>
    <w:rPr>
      <w:rFonts w:ascii="Arial" w:hAnsi="Arial"/>
      <w:b/>
      <w:bCs/>
      <w:color w:val="7F7F7F"/>
      <w:szCs w:val="20"/>
      <w:lang w:eastAsia="fr-CA"/>
    </w:rPr>
  </w:style>
  <w:style w:type="paragraph" w:styleId="Heading6">
    <w:name w:val="heading 6"/>
    <w:basedOn w:val="Normal"/>
    <w:next w:val="Normal"/>
    <w:link w:val="Heading6Char"/>
    <w:uiPriority w:val="9"/>
    <w:semiHidden/>
    <w:unhideWhenUsed/>
    <w:qFormat/>
    <w:rsid w:val="00CD4406"/>
    <w:pPr>
      <w:spacing w:after="0" w:line="271" w:lineRule="auto"/>
      <w:outlineLvl w:val="5"/>
    </w:pPr>
    <w:rPr>
      <w:rFonts w:ascii="Arial" w:hAnsi="Arial"/>
      <w:b/>
      <w:bCs/>
      <w:i/>
      <w:iCs/>
      <w:color w:val="7F7F7F"/>
      <w:szCs w:val="20"/>
      <w:lang w:eastAsia="fr-CA"/>
    </w:rPr>
  </w:style>
  <w:style w:type="paragraph" w:styleId="Heading7">
    <w:name w:val="heading 7"/>
    <w:basedOn w:val="Normal"/>
    <w:next w:val="Normal"/>
    <w:link w:val="Heading7Char"/>
    <w:uiPriority w:val="9"/>
    <w:semiHidden/>
    <w:unhideWhenUsed/>
    <w:qFormat/>
    <w:rsid w:val="00CD4406"/>
    <w:pPr>
      <w:spacing w:after="0"/>
      <w:outlineLvl w:val="6"/>
    </w:pPr>
    <w:rPr>
      <w:rFonts w:ascii="Arial" w:hAnsi="Arial"/>
      <w:i/>
      <w:iCs/>
      <w:szCs w:val="20"/>
      <w:lang w:eastAsia="fr-CA"/>
    </w:rPr>
  </w:style>
  <w:style w:type="paragraph" w:styleId="Heading8">
    <w:name w:val="heading 8"/>
    <w:basedOn w:val="Normal"/>
    <w:next w:val="Normal"/>
    <w:link w:val="Heading8Char"/>
    <w:uiPriority w:val="9"/>
    <w:semiHidden/>
    <w:unhideWhenUsed/>
    <w:qFormat/>
    <w:rsid w:val="00CD4406"/>
    <w:pPr>
      <w:spacing w:after="0"/>
      <w:outlineLvl w:val="7"/>
    </w:pPr>
    <w:rPr>
      <w:rFonts w:ascii="Arial" w:hAnsi="Arial"/>
      <w:szCs w:val="20"/>
      <w:lang w:eastAsia="fr-CA"/>
    </w:rPr>
  </w:style>
  <w:style w:type="paragraph" w:styleId="Heading9">
    <w:name w:val="heading 9"/>
    <w:basedOn w:val="Normal"/>
    <w:next w:val="Normal"/>
    <w:link w:val="Heading9Char"/>
    <w:uiPriority w:val="9"/>
    <w:semiHidden/>
    <w:unhideWhenUsed/>
    <w:qFormat/>
    <w:rsid w:val="00CD4406"/>
    <w:pPr>
      <w:spacing w:after="0"/>
      <w:outlineLvl w:val="8"/>
    </w:pPr>
    <w:rPr>
      <w:rFonts w:ascii="Arial" w:hAnsi="Arial"/>
      <w:i/>
      <w:iCs/>
      <w:spacing w:val="5"/>
      <w:szCs w:val="20"/>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4406"/>
    <w:rPr>
      <w:rFonts w:asciiTheme="majorHAnsi" w:hAnsiTheme="majorHAnsi"/>
      <w:b/>
      <w:bCs/>
      <w:caps/>
      <w:color w:val="991F3D" w:themeColor="accent2"/>
      <w:szCs w:val="28"/>
      <w:lang w:eastAsia="en-US"/>
    </w:rPr>
  </w:style>
  <w:style w:type="character" w:customStyle="1" w:styleId="Heading2Char">
    <w:name w:val="Heading 2 Char"/>
    <w:link w:val="Heading2"/>
    <w:uiPriority w:val="9"/>
    <w:rsid w:val="00CD4406"/>
    <w:rPr>
      <w:b/>
      <w:bCs/>
      <w:color w:val="991F3D" w:themeColor="accent2"/>
      <w:szCs w:val="26"/>
      <w:lang w:eastAsia="en-US"/>
    </w:rPr>
  </w:style>
  <w:style w:type="character" w:customStyle="1" w:styleId="Heading4Char">
    <w:name w:val="Heading 4 Char"/>
    <w:link w:val="Heading4"/>
    <w:uiPriority w:val="9"/>
    <w:semiHidden/>
    <w:rsid w:val="00CD4406"/>
    <w:rPr>
      <w:rFonts w:ascii="Arial" w:eastAsia="Times New Roman" w:hAnsi="Arial" w:cs="Times New Roman"/>
      <w:b/>
      <w:bCs/>
      <w:i/>
      <w:iCs/>
    </w:rPr>
  </w:style>
  <w:style w:type="character" w:customStyle="1" w:styleId="Heading5Char">
    <w:name w:val="Heading 5 Char"/>
    <w:link w:val="Heading5"/>
    <w:uiPriority w:val="9"/>
    <w:semiHidden/>
    <w:rsid w:val="00CD4406"/>
    <w:rPr>
      <w:rFonts w:ascii="Arial" w:eastAsia="Times New Roman" w:hAnsi="Arial" w:cs="Times New Roman"/>
      <w:b/>
      <w:bCs/>
      <w:color w:val="7F7F7F"/>
    </w:rPr>
  </w:style>
  <w:style w:type="character" w:customStyle="1" w:styleId="Heading6Char">
    <w:name w:val="Heading 6 Char"/>
    <w:link w:val="Heading6"/>
    <w:uiPriority w:val="9"/>
    <w:semiHidden/>
    <w:rsid w:val="00CD4406"/>
    <w:rPr>
      <w:rFonts w:ascii="Arial" w:eastAsia="Times New Roman" w:hAnsi="Arial" w:cs="Times New Roman"/>
      <w:b/>
      <w:bCs/>
      <w:i/>
      <w:iCs/>
      <w:color w:val="7F7F7F"/>
    </w:rPr>
  </w:style>
  <w:style w:type="character" w:customStyle="1" w:styleId="Heading7Char">
    <w:name w:val="Heading 7 Char"/>
    <w:link w:val="Heading7"/>
    <w:uiPriority w:val="9"/>
    <w:semiHidden/>
    <w:rsid w:val="00CD4406"/>
    <w:rPr>
      <w:rFonts w:ascii="Arial" w:eastAsia="Times New Roman" w:hAnsi="Arial" w:cs="Times New Roman"/>
      <w:i/>
      <w:iCs/>
    </w:rPr>
  </w:style>
  <w:style w:type="character" w:customStyle="1" w:styleId="Heading8Char">
    <w:name w:val="Heading 8 Char"/>
    <w:link w:val="Heading8"/>
    <w:uiPriority w:val="9"/>
    <w:semiHidden/>
    <w:rsid w:val="00CD4406"/>
    <w:rPr>
      <w:rFonts w:ascii="Arial" w:eastAsia="Times New Roman" w:hAnsi="Arial" w:cs="Times New Roman"/>
      <w:sz w:val="20"/>
      <w:szCs w:val="20"/>
    </w:rPr>
  </w:style>
  <w:style w:type="character" w:customStyle="1" w:styleId="Heading9Char">
    <w:name w:val="Heading 9 Char"/>
    <w:link w:val="Heading9"/>
    <w:uiPriority w:val="9"/>
    <w:semiHidden/>
    <w:rsid w:val="00CD4406"/>
    <w:rPr>
      <w:rFonts w:ascii="Arial" w:eastAsia="Times New Roman" w:hAnsi="Arial" w:cs="Times New Roman"/>
      <w:i/>
      <w:iCs/>
      <w:spacing w:val="5"/>
      <w:sz w:val="20"/>
      <w:szCs w:val="20"/>
    </w:rPr>
  </w:style>
  <w:style w:type="paragraph" w:styleId="Title">
    <w:name w:val="Title"/>
    <w:basedOn w:val="Normal"/>
    <w:next w:val="Normal"/>
    <w:link w:val="TitleChar"/>
    <w:uiPriority w:val="10"/>
    <w:qFormat/>
    <w:rsid w:val="00807E4B"/>
    <w:rPr>
      <w:rFonts w:asciiTheme="majorHAnsi" w:hAnsiTheme="majorHAnsi"/>
      <w:b/>
      <w:color w:val="auto"/>
      <w:spacing w:val="5"/>
      <w:sz w:val="36"/>
      <w:szCs w:val="52"/>
    </w:rPr>
  </w:style>
  <w:style w:type="character" w:customStyle="1" w:styleId="TitleChar">
    <w:name w:val="Title Char"/>
    <w:link w:val="Title"/>
    <w:uiPriority w:val="10"/>
    <w:rsid w:val="00807E4B"/>
    <w:rPr>
      <w:rFonts w:asciiTheme="majorHAnsi" w:eastAsiaTheme="minorHAnsi" w:hAnsiTheme="majorHAnsi" w:cstheme="minorBidi"/>
      <w:b/>
      <w:spacing w:val="5"/>
      <w:sz w:val="36"/>
      <w:szCs w:val="52"/>
      <w:lang w:val="en-GB" w:eastAsia="en-US"/>
    </w:rPr>
  </w:style>
  <w:style w:type="character" w:styleId="Strong">
    <w:name w:val="Strong"/>
    <w:uiPriority w:val="22"/>
    <w:qFormat/>
    <w:rsid w:val="00CD4406"/>
    <w:rPr>
      <w:b/>
      <w:bCs/>
    </w:rPr>
  </w:style>
  <w:style w:type="character" w:styleId="Emphasis">
    <w:name w:val="Emphasis"/>
    <w:uiPriority w:val="20"/>
    <w:qFormat/>
    <w:rsid w:val="00CD4406"/>
    <w:rPr>
      <w:b/>
      <w:bCs/>
      <w:i/>
      <w:iCs/>
      <w:spacing w:val="10"/>
      <w:bdr w:val="none" w:sz="0" w:space="0" w:color="auto"/>
      <w:shd w:val="clear" w:color="auto" w:fill="auto"/>
    </w:rPr>
  </w:style>
  <w:style w:type="paragraph" w:styleId="ListParagraph">
    <w:name w:val="List Paragraph"/>
    <w:basedOn w:val="Normal"/>
    <w:uiPriority w:val="34"/>
    <w:qFormat/>
    <w:rsid w:val="00390FB4"/>
    <w:pPr>
      <w:numPr>
        <w:numId w:val="4"/>
      </w:numPr>
      <w:spacing w:after="240" w:line="312" w:lineRule="auto"/>
    </w:pPr>
  </w:style>
  <w:style w:type="paragraph" w:styleId="Quote">
    <w:name w:val="Quote"/>
    <w:basedOn w:val="Normal"/>
    <w:next w:val="Normal"/>
    <w:link w:val="QuoteChar"/>
    <w:uiPriority w:val="29"/>
    <w:qFormat/>
    <w:rsid w:val="00CD4406"/>
    <w:pPr>
      <w:spacing w:before="200" w:after="0"/>
    </w:pPr>
    <w:rPr>
      <w:rFonts w:ascii="Arial" w:hAnsi="Arial"/>
      <w:i/>
      <w:iCs/>
      <w:color w:val="991F3D" w:themeColor="accent2"/>
      <w:sz w:val="28"/>
    </w:rPr>
  </w:style>
  <w:style w:type="character" w:customStyle="1" w:styleId="QuoteChar">
    <w:name w:val="Quote Char"/>
    <w:link w:val="Quote"/>
    <w:uiPriority w:val="29"/>
    <w:rsid w:val="00CD4406"/>
    <w:rPr>
      <w:i/>
      <w:iCs/>
      <w:color w:val="991F3D" w:themeColor="accent2"/>
      <w:sz w:val="28"/>
      <w:szCs w:val="22"/>
      <w:lang w:eastAsia="en-US"/>
    </w:rPr>
  </w:style>
  <w:style w:type="paragraph" w:styleId="TOCHeading">
    <w:name w:val="TOC Heading"/>
    <w:basedOn w:val="Heading1"/>
    <w:next w:val="Normal"/>
    <w:uiPriority w:val="39"/>
    <w:semiHidden/>
    <w:unhideWhenUsed/>
    <w:qFormat/>
    <w:rsid w:val="00CD4406"/>
    <w:pPr>
      <w:outlineLvl w:val="9"/>
    </w:pPr>
    <w:rPr>
      <w:lang w:bidi="en-US"/>
    </w:rPr>
  </w:style>
  <w:style w:type="paragraph" w:customStyle="1" w:styleId="Intro">
    <w:name w:val="Intro"/>
    <w:basedOn w:val="Normal"/>
    <w:qFormat/>
    <w:rsid w:val="00CD4406"/>
    <w:rPr>
      <w:color w:val="991F3D" w:themeColor="accent2"/>
      <w:sz w:val="25"/>
    </w:rPr>
  </w:style>
  <w:style w:type="paragraph" w:customStyle="1" w:styleId="Aside-Title">
    <w:name w:val="Aside - Title"/>
    <w:basedOn w:val="Title"/>
    <w:qFormat/>
    <w:rsid w:val="00CD4406"/>
    <w:pPr>
      <w:spacing w:after="0" w:line="288" w:lineRule="auto"/>
    </w:pPr>
    <w:rPr>
      <w:caps/>
      <w:color w:val="FFFFFF" w:themeColor="background1"/>
      <w:sz w:val="19"/>
      <w:lang w:val="en-CA"/>
    </w:rPr>
  </w:style>
  <w:style w:type="paragraph" w:customStyle="1" w:styleId="Aside-Heading1">
    <w:name w:val="Aside - Heading 1"/>
    <w:basedOn w:val="Heading1"/>
    <w:qFormat/>
    <w:rsid w:val="00CD4406"/>
    <w:pPr>
      <w:spacing w:before="120" w:after="0"/>
    </w:pPr>
    <w:rPr>
      <w:caps w:val="0"/>
      <w:color w:val="000000"/>
      <w:sz w:val="17"/>
    </w:rPr>
  </w:style>
  <w:style w:type="paragraph" w:customStyle="1" w:styleId="Aside-ListParagraph">
    <w:name w:val="Aside - List Paragraph"/>
    <w:basedOn w:val="ListParagraph"/>
    <w:qFormat/>
    <w:rsid w:val="00CD4406"/>
    <w:pPr>
      <w:numPr>
        <w:numId w:val="5"/>
      </w:numPr>
    </w:pPr>
    <w:rPr>
      <w:sz w:val="17"/>
    </w:rPr>
  </w:style>
  <w:style w:type="paragraph" w:customStyle="1" w:styleId="Aside-Normal">
    <w:name w:val="Aside - Normal"/>
    <w:basedOn w:val="Normal"/>
    <w:qFormat/>
    <w:rsid w:val="00CD4406"/>
    <w:rPr>
      <w:sz w:val="17"/>
    </w:rPr>
  </w:style>
  <w:style w:type="paragraph" w:customStyle="1" w:styleId="Aside-Heading2">
    <w:name w:val="Aside - Heading 2"/>
    <w:basedOn w:val="Heading2"/>
    <w:qFormat/>
    <w:rsid w:val="00CD4406"/>
    <w:rPr>
      <w:rFonts w:asciiTheme="majorHAnsi" w:hAnsiTheme="majorHAnsi"/>
      <w:b w:val="0"/>
      <w:caps/>
      <w:color w:val="000000" w:themeColor="text1"/>
      <w:sz w:val="17"/>
    </w:rPr>
  </w:style>
  <w:style w:type="paragraph" w:customStyle="1" w:styleId="Note">
    <w:name w:val="Note"/>
    <w:basedOn w:val="Normal"/>
    <w:qFormat/>
    <w:rsid w:val="00CD4406"/>
    <w:pPr>
      <w:pBdr>
        <w:top w:val="single" w:sz="4" w:space="6" w:color="auto"/>
      </w:pBdr>
      <w:spacing w:before="720"/>
    </w:pPr>
    <w:rPr>
      <w:sz w:val="14"/>
      <w:lang w:val="en-CA"/>
    </w:rPr>
  </w:style>
  <w:style w:type="paragraph" w:customStyle="1" w:styleId="Aside-Quote">
    <w:name w:val="Aside - Quote"/>
    <w:basedOn w:val="Aside-Normal"/>
    <w:qFormat/>
    <w:rsid w:val="00CD4406"/>
    <w:pPr>
      <w:spacing w:after="180"/>
    </w:pPr>
    <w:rPr>
      <w:i/>
      <w:sz w:val="19"/>
      <w:lang w:val="en-CA"/>
    </w:rPr>
  </w:style>
  <w:style w:type="paragraph" w:customStyle="1" w:styleId="GraphicDescription">
    <w:name w:val="Graphic Description"/>
    <w:basedOn w:val="Normal"/>
    <w:rsid w:val="00BA0825"/>
    <w:rPr>
      <w:sz w:val="16"/>
      <w:lang w:val="en-CA"/>
    </w:rPr>
  </w:style>
  <w:style w:type="paragraph" w:customStyle="1" w:styleId="Aside-Sub-Title">
    <w:name w:val="Aside - Sub-Title"/>
    <w:basedOn w:val="Aside-Title"/>
    <w:qFormat/>
    <w:rsid w:val="00CD4406"/>
    <w:pPr>
      <w:spacing w:after="180"/>
    </w:pPr>
    <w:rPr>
      <w:b w:val="0"/>
      <w:color w:val="000000" w:themeColor="text1"/>
      <w:sz w:val="17"/>
    </w:rPr>
  </w:style>
  <w:style w:type="character" w:styleId="SubtleEmphasis">
    <w:name w:val="Subtle Emphasis"/>
    <w:uiPriority w:val="19"/>
    <w:rsid w:val="00BA0825"/>
    <w:rPr>
      <w:i/>
      <w:iCs/>
    </w:rPr>
  </w:style>
  <w:style w:type="paragraph" w:customStyle="1" w:styleId="IntroductionStyle">
    <w:name w:val="Introduction_Style"/>
    <w:basedOn w:val="Normal"/>
    <w:link w:val="IntroductionStyleChar"/>
    <w:rsid w:val="00A02A0C"/>
    <w:pPr>
      <w:spacing w:before="360" w:after="240"/>
    </w:pPr>
    <w:rPr>
      <w:b/>
      <w:caps/>
      <w:color w:val="991F3D" w:themeColor="accent2"/>
      <w:sz w:val="26"/>
    </w:rPr>
  </w:style>
  <w:style w:type="table" w:styleId="TableGrid">
    <w:name w:val="Table Grid"/>
    <w:basedOn w:val="TableNormal"/>
    <w:uiPriority w:val="59"/>
    <w:rsid w:val="005678AE"/>
    <w:rPr>
      <w:rFonts w:asciiTheme="minorHAnsi" w:eastAsiaTheme="minorHAnsi" w:hAnsiTheme="minorHAnsi" w:cstheme="minorBidi"/>
      <w:sz w:val="18"/>
      <w:szCs w:val="22"/>
      <w:lang w:val="en-GB" w:eastAsia="en-US"/>
    </w:rPr>
    <w:tblPr>
      <w:tblInd w:w="0" w:type="dxa"/>
      <w:tblBorders>
        <w:top w:val="single" w:sz="4" w:space="0" w:color="A1C4D0" w:themeColor="accent6"/>
        <w:left w:val="single" w:sz="4" w:space="0" w:color="A1C4D0" w:themeColor="accent6"/>
        <w:bottom w:val="single" w:sz="4" w:space="0" w:color="A1C4D0" w:themeColor="accent6"/>
        <w:right w:val="single" w:sz="4" w:space="0" w:color="A1C4D0" w:themeColor="accent6"/>
        <w:insideH w:val="single" w:sz="4" w:space="0" w:color="A1C4D0" w:themeColor="accent6"/>
        <w:insideV w:val="single" w:sz="4" w:space="0" w:color="A1C4D0" w:themeColor="accent6"/>
      </w:tblBorders>
      <w:tblCellMar>
        <w:top w:w="0" w:type="dxa"/>
        <w:left w:w="108" w:type="dxa"/>
        <w:bottom w:w="0" w:type="dxa"/>
        <w:right w:w="108" w:type="dxa"/>
      </w:tblCellMar>
    </w:tblPr>
    <w:tcPr>
      <w:shd w:val="clear" w:color="auto" w:fill="FFFFFF" w:themeFill="background1"/>
    </w:tcPr>
  </w:style>
  <w:style w:type="paragraph" w:customStyle="1" w:styleId="BodyContentStyle">
    <w:name w:val="Body_Content_Style"/>
    <w:link w:val="BodyContentStyleChar"/>
    <w:rsid w:val="00EB0F9A"/>
    <w:pPr>
      <w:spacing w:before="120" w:after="180" w:line="288" w:lineRule="auto"/>
    </w:pPr>
    <w:rPr>
      <w:rFonts w:asciiTheme="minorHAnsi" w:eastAsiaTheme="minorHAnsi" w:hAnsiTheme="minorHAnsi" w:cstheme="minorBidi"/>
      <w:color w:val="000000" w:themeColor="text1"/>
      <w:sz w:val="18"/>
      <w:szCs w:val="18"/>
      <w:lang w:val="en-GB" w:eastAsia="en-US"/>
    </w:rPr>
  </w:style>
  <w:style w:type="character" w:customStyle="1" w:styleId="BodyContentStyleChar">
    <w:name w:val="Body_Content_Style Char"/>
    <w:basedOn w:val="DefaultParagraphFont"/>
    <w:link w:val="BodyContentStyle"/>
    <w:rsid w:val="00EB0F9A"/>
    <w:rPr>
      <w:rFonts w:asciiTheme="minorHAnsi" w:eastAsiaTheme="minorHAnsi" w:hAnsiTheme="minorHAnsi" w:cstheme="minorBidi"/>
      <w:color w:val="000000" w:themeColor="text1"/>
      <w:sz w:val="18"/>
      <w:szCs w:val="18"/>
      <w:lang w:val="en-GB" w:eastAsia="en-US"/>
    </w:rPr>
  </w:style>
  <w:style w:type="character" w:customStyle="1" w:styleId="IntroductionStyleChar">
    <w:name w:val="Introduction_Style Char"/>
    <w:basedOn w:val="DefaultParagraphFont"/>
    <w:link w:val="IntroductionStyle"/>
    <w:rsid w:val="00A02A0C"/>
    <w:rPr>
      <w:rFonts w:asciiTheme="minorHAnsi" w:eastAsiaTheme="minorHAnsi" w:hAnsiTheme="minorHAnsi" w:cstheme="minorBidi"/>
      <w:b/>
      <w:caps/>
      <w:color w:val="991F3D" w:themeColor="accent2"/>
      <w:sz w:val="26"/>
      <w:szCs w:val="18"/>
      <w:lang w:val="en-GB" w:eastAsia="en-US"/>
    </w:rPr>
  </w:style>
  <w:style w:type="character" w:customStyle="1" w:styleId="SubHeadingbold">
    <w:name w:val="SubHeading_bold"/>
    <w:basedOn w:val="DefaultParagraphFont"/>
    <w:uiPriority w:val="1"/>
    <w:rsid w:val="00EB0F9A"/>
    <w:rPr>
      <w:rFonts w:asciiTheme="minorHAnsi" w:hAnsiTheme="minorHAnsi"/>
      <w:b/>
      <w:color w:val="000000" w:themeColor="text1"/>
      <w:sz w:val="18"/>
    </w:rPr>
  </w:style>
  <w:style w:type="paragraph" w:customStyle="1" w:styleId="MianBullets">
    <w:name w:val="Mian_Bullets"/>
    <w:basedOn w:val="Normal"/>
    <w:rsid w:val="00EB0F9A"/>
    <w:pPr>
      <w:tabs>
        <w:tab w:val="left" w:pos="426"/>
      </w:tabs>
      <w:spacing w:line="300" w:lineRule="auto"/>
    </w:pPr>
  </w:style>
  <w:style w:type="paragraph" w:styleId="BalloonText">
    <w:name w:val="Balloon Text"/>
    <w:basedOn w:val="Normal"/>
    <w:link w:val="BalloonTextChar"/>
    <w:uiPriority w:val="99"/>
    <w:semiHidden/>
    <w:unhideWhenUsed/>
    <w:rsid w:val="00EB0F9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F9A"/>
    <w:rPr>
      <w:rFonts w:ascii="Tahoma" w:eastAsiaTheme="minorHAnsi" w:hAnsi="Tahoma" w:cs="Tahoma"/>
      <w:color w:val="5A5A5A" w:themeColor="text2"/>
      <w:sz w:val="16"/>
      <w:szCs w:val="16"/>
      <w:lang w:val="en-GB" w:eastAsia="en-US"/>
    </w:rPr>
  </w:style>
  <w:style w:type="paragraph" w:styleId="Header">
    <w:name w:val="header"/>
    <w:basedOn w:val="Normal"/>
    <w:link w:val="HeaderChar"/>
    <w:unhideWhenUsed/>
    <w:rsid w:val="00876246"/>
    <w:pPr>
      <w:tabs>
        <w:tab w:val="center" w:pos="4680"/>
        <w:tab w:val="right" w:pos="9360"/>
      </w:tabs>
      <w:spacing w:before="0" w:after="0"/>
    </w:pPr>
  </w:style>
  <w:style w:type="character" w:customStyle="1" w:styleId="HeaderChar">
    <w:name w:val="Header Char"/>
    <w:basedOn w:val="DefaultParagraphFont"/>
    <w:link w:val="Header"/>
    <w:rsid w:val="00876246"/>
    <w:rPr>
      <w:rFonts w:asciiTheme="minorHAnsi" w:eastAsiaTheme="minorHAnsi" w:hAnsiTheme="minorHAnsi" w:cstheme="minorBidi"/>
      <w:color w:val="5A5A5A" w:themeColor="text2"/>
      <w:sz w:val="22"/>
      <w:szCs w:val="18"/>
      <w:lang w:val="en-GB" w:eastAsia="en-US"/>
    </w:rPr>
  </w:style>
  <w:style w:type="paragraph" w:styleId="Footer">
    <w:name w:val="footer"/>
    <w:basedOn w:val="Normal"/>
    <w:link w:val="FooterChar"/>
    <w:uiPriority w:val="99"/>
    <w:unhideWhenUsed/>
    <w:rsid w:val="00876246"/>
    <w:pPr>
      <w:tabs>
        <w:tab w:val="center" w:pos="4680"/>
        <w:tab w:val="right" w:pos="9360"/>
      </w:tabs>
      <w:spacing w:before="0" w:after="0"/>
    </w:pPr>
  </w:style>
  <w:style w:type="character" w:customStyle="1" w:styleId="FooterChar">
    <w:name w:val="Footer Char"/>
    <w:basedOn w:val="DefaultParagraphFont"/>
    <w:link w:val="Footer"/>
    <w:uiPriority w:val="99"/>
    <w:rsid w:val="00876246"/>
    <w:rPr>
      <w:rFonts w:asciiTheme="minorHAnsi" w:eastAsiaTheme="minorHAnsi" w:hAnsiTheme="minorHAnsi" w:cstheme="minorBidi"/>
      <w:color w:val="5A5A5A" w:themeColor="text2"/>
      <w:sz w:val="22"/>
      <w:szCs w:val="18"/>
      <w:lang w:val="en-GB" w:eastAsia="en-US"/>
    </w:rPr>
  </w:style>
  <w:style w:type="character" w:styleId="PlaceholderText">
    <w:name w:val="Placeholder Text"/>
    <w:basedOn w:val="DefaultParagraphFont"/>
    <w:uiPriority w:val="99"/>
    <w:semiHidden/>
    <w:rsid w:val="00524C4C"/>
    <w:rPr>
      <w:color w:val="808080"/>
    </w:rPr>
  </w:style>
  <w:style w:type="paragraph" w:customStyle="1" w:styleId="Dashes">
    <w:name w:val="Dashes"/>
    <w:basedOn w:val="Normal"/>
    <w:rsid w:val="00231CEE"/>
    <w:pPr>
      <w:spacing w:before="0" w:after="0" w:line="320" w:lineRule="exact"/>
      <w:contextualSpacing w:val="0"/>
    </w:pPr>
    <w:rPr>
      <w:rFonts w:ascii="Garamond" w:eastAsia="Times New Roman" w:hAnsi="Garamond" w:cs="Times New Roman"/>
      <w:color w:val="auto"/>
      <w:sz w:val="24"/>
      <w:szCs w:val="20"/>
      <w:lang w:val="en-US"/>
    </w:rPr>
  </w:style>
  <w:style w:type="paragraph" w:customStyle="1" w:styleId="TableStyle">
    <w:name w:val="TableStyle"/>
    <w:basedOn w:val="IntroductionStyle"/>
    <w:rsid w:val="005678AE"/>
    <w:pPr>
      <w:spacing w:after="0"/>
    </w:pPr>
    <w:rPr>
      <w:caps w:val="0"/>
      <w:color w:val="000000" w:themeColor="text1"/>
      <w:sz w:val="18"/>
    </w:rPr>
  </w:style>
  <w:style w:type="paragraph" w:customStyle="1" w:styleId="Sidebar-Heading1">
    <w:name w:val="Sidebar - Heading 1"/>
    <w:basedOn w:val="Heading1"/>
    <w:link w:val="Sidebar-Heading1Char"/>
    <w:qFormat/>
    <w:rsid w:val="00454147"/>
    <w:pPr>
      <w:keepLines w:val="0"/>
      <w:spacing w:after="360"/>
    </w:pPr>
    <w:rPr>
      <w:color w:val="auto"/>
      <w:sz w:val="26"/>
    </w:rPr>
  </w:style>
  <w:style w:type="paragraph" w:customStyle="1" w:styleId="Sidebar-bullet">
    <w:name w:val="Sidebar - bullet"/>
    <w:basedOn w:val="Normal"/>
    <w:qFormat/>
    <w:rsid w:val="00454147"/>
    <w:pPr>
      <w:tabs>
        <w:tab w:val="left" w:pos="426"/>
      </w:tabs>
      <w:spacing w:line="300" w:lineRule="auto"/>
      <w:ind w:left="374" w:right="115" w:hanging="230"/>
    </w:pPr>
    <w:rPr>
      <w:color w:val="auto"/>
    </w:rPr>
  </w:style>
  <w:style w:type="paragraph" w:customStyle="1" w:styleId="Sidebar-Heading2">
    <w:name w:val="Sidebar - Heading 2"/>
    <w:basedOn w:val="Heading2"/>
    <w:qFormat/>
    <w:rsid w:val="00454147"/>
    <w:pPr>
      <w:spacing w:before="240" w:after="120"/>
    </w:pPr>
    <w:rPr>
      <w:rFonts w:asciiTheme="majorHAnsi" w:hAnsiTheme="majorHAnsi"/>
      <w:caps/>
      <w:color w:val="auto"/>
    </w:rPr>
  </w:style>
  <w:style w:type="character" w:customStyle="1" w:styleId="Sidebar-Heading1Char">
    <w:name w:val="Sidebar - Heading 1 Char"/>
    <w:basedOn w:val="Heading1Char"/>
    <w:link w:val="Sidebar-Heading1"/>
    <w:rsid w:val="00454147"/>
    <w:rPr>
      <w:rFonts w:asciiTheme="majorHAnsi" w:eastAsiaTheme="minorHAnsi" w:hAnsiTheme="majorHAnsi" w:cstheme="minorBidi"/>
      <w:b/>
      <w:bCs/>
      <w:caps/>
      <w:color w:val="991F3D" w:themeColor="accent2"/>
      <w:sz w:val="26"/>
      <w:szCs w:val="28"/>
      <w:lang w:val="en-GB" w:eastAsia="en-US"/>
    </w:rPr>
  </w:style>
  <w:style w:type="table" w:customStyle="1" w:styleId="NewTable">
    <w:name w:val="NewTable"/>
    <w:basedOn w:val="TableNormal"/>
    <w:uiPriority w:val="99"/>
    <w:rsid w:val="005678AE"/>
    <w:rPr>
      <w:sz w:val="18"/>
    </w:rPr>
    <w:tblPr>
      <w:tblInd w:w="0" w:type="dxa"/>
      <w:tblCellMar>
        <w:top w:w="0" w:type="dxa"/>
        <w:left w:w="108" w:type="dxa"/>
        <w:bottom w:w="0" w:type="dxa"/>
        <w:right w:w="108" w:type="dxa"/>
      </w:tblCellMar>
    </w:tblPr>
  </w:style>
  <w:style w:type="paragraph" w:styleId="NoSpacing">
    <w:name w:val="No Spacing"/>
    <w:uiPriority w:val="1"/>
    <w:rsid w:val="003146C8"/>
    <w:pPr>
      <w:contextualSpacing/>
    </w:pPr>
    <w:rPr>
      <w:rFonts w:asciiTheme="minorHAnsi" w:eastAsiaTheme="minorHAnsi" w:hAnsiTheme="minorHAnsi" w:cstheme="minorBidi"/>
      <w:color w:val="000000" w:themeColor="text1"/>
      <w:sz w:val="18"/>
      <w:szCs w:val="18"/>
      <w:lang w:val="en-GB" w:eastAsia="en-US"/>
    </w:rPr>
  </w:style>
  <w:style w:type="paragraph" w:customStyle="1" w:styleId="Heady">
    <w:name w:val="Heady"/>
    <w:basedOn w:val="Normal"/>
    <w:rsid w:val="007E35B0"/>
    <w:pPr>
      <w:tabs>
        <w:tab w:val="left" w:pos="360"/>
      </w:tabs>
      <w:spacing w:before="0" w:after="0"/>
      <w:contextualSpacing w:val="0"/>
      <w:jc w:val="both"/>
    </w:pPr>
    <w:rPr>
      <w:rFonts w:ascii="Times New Roman" w:eastAsia="Times New Roman" w:hAnsi="Times New Roman" w:cs="Times New Roman"/>
      <w:color w:val="auto"/>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849713">
      <w:bodyDiv w:val="1"/>
      <w:marLeft w:val="0"/>
      <w:marRight w:val="0"/>
      <w:marTop w:val="0"/>
      <w:marBottom w:val="0"/>
      <w:divBdr>
        <w:top w:val="none" w:sz="0" w:space="0" w:color="auto"/>
        <w:left w:val="none" w:sz="0" w:space="0" w:color="auto"/>
        <w:bottom w:val="none" w:sz="0" w:space="0" w:color="auto"/>
        <w:right w:val="none" w:sz="0" w:space="0" w:color="auto"/>
      </w:divBdr>
    </w:div>
    <w:div w:id="1242371723">
      <w:bodyDiv w:val="1"/>
      <w:marLeft w:val="0"/>
      <w:marRight w:val="0"/>
      <w:marTop w:val="0"/>
      <w:marBottom w:val="0"/>
      <w:divBdr>
        <w:top w:val="none" w:sz="0" w:space="0" w:color="auto"/>
        <w:left w:val="none" w:sz="0" w:space="0" w:color="auto"/>
        <w:bottom w:val="none" w:sz="0" w:space="0" w:color="auto"/>
        <w:right w:val="none" w:sz="0" w:space="0" w:color="auto"/>
      </w:divBdr>
    </w:div>
    <w:div w:id="137569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sellers\Local%20Settings\Temporary%20Internet%20Files\Content.Outlook\EUJUAZV2\CV_SS_A4_V7%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0F0CC03AD4419C8BBFC5D42296F70C"/>
        <w:category>
          <w:name w:val="General"/>
          <w:gallery w:val="placeholder"/>
        </w:category>
        <w:types>
          <w:type w:val="bbPlcHdr"/>
        </w:types>
        <w:behaviors>
          <w:behavior w:val="content"/>
        </w:behaviors>
        <w:guid w:val="{BD424094-9143-4364-926D-D75505CB4832}"/>
      </w:docPartPr>
      <w:docPartBody>
        <w:p w:rsidR="00002C10" w:rsidRDefault="00610D69" w:rsidP="00610D69">
          <w:pPr>
            <w:pStyle w:val="ED0F0CC03AD4419C8BBFC5D42296F70C3"/>
          </w:pPr>
          <w:r w:rsidRPr="00524C4C">
            <w:rPr>
              <w:rStyle w:val="TitleChar"/>
            </w:rPr>
            <w:t>INSERT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FE79D9"/>
    <w:rsid w:val="00002C10"/>
    <w:rsid w:val="00080045"/>
    <w:rsid w:val="001A4519"/>
    <w:rsid w:val="002F0DD1"/>
    <w:rsid w:val="002F3B7C"/>
    <w:rsid w:val="00311205"/>
    <w:rsid w:val="003F15AC"/>
    <w:rsid w:val="0048600D"/>
    <w:rsid w:val="004B5DA9"/>
    <w:rsid w:val="004C3973"/>
    <w:rsid w:val="004E3DB5"/>
    <w:rsid w:val="00610D69"/>
    <w:rsid w:val="006554ED"/>
    <w:rsid w:val="006F4F25"/>
    <w:rsid w:val="0072595F"/>
    <w:rsid w:val="00772082"/>
    <w:rsid w:val="007F58CC"/>
    <w:rsid w:val="0082340B"/>
    <w:rsid w:val="00881B1B"/>
    <w:rsid w:val="008B7339"/>
    <w:rsid w:val="00936631"/>
    <w:rsid w:val="009700C6"/>
    <w:rsid w:val="009C2010"/>
    <w:rsid w:val="00B52A21"/>
    <w:rsid w:val="00B75DC8"/>
    <w:rsid w:val="00B82052"/>
    <w:rsid w:val="00C517E9"/>
    <w:rsid w:val="00C6066F"/>
    <w:rsid w:val="00C654C6"/>
    <w:rsid w:val="00DB66E7"/>
    <w:rsid w:val="00E81CFE"/>
    <w:rsid w:val="00FE1F46"/>
    <w:rsid w:val="00FE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8600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9"/>
    <w:rPr>
      <w:color w:val="808080"/>
    </w:rPr>
  </w:style>
  <w:style w:type="character" w:customStyle="1" w:styleId="Heading2Char">
    <w:name w:val="Heading 2 Char"/>
    <w:basedOn w:val="DefaultParagraphFont"/>
    <w:link w:val="Heading2"/>
    <w:uiPriority w:val="9"/>
    <w:semiHidden/>
    <w:rsid w:val="0048600D"/>
    <w:rPr>
      <w:rFonts w:asciiTheme="majorHAnsi" w:eastAsiaTheme="majorEastAsia" w:hAnsiTheme="majorHAnsi" w:cstheme="majorBidi"/>
      <w:b/>
      <w:bCs/>
      <w:color w:val="5B9BD5" w:themeColor="accent1"/>
      <w:sz w:val="26"/>
      <w:szCs w:val="26"/>
    </w:rPr>
  </w:style>
  <w:style w:type="paragraph" w:styleId="Title">
    <w:name w:val="Title"/>
    <w:basedOn w:val="Normal"/>
    <w:next w:val="Normal"/>
    <w:link w:val="TitleChar"/>
    <w:uiPriority w:val="10"/>
    <w:qFormat/>
    <w:rsid w:val="00610D69"/>
    <w:pPr>
      <w:spacing w:before="120" w:after="120" w:line="240" w:lineRule="auto"/>
      <w:contextualSpacing/>
    </w:pPr>
    <w:rPr>
      <w:rFonts w:asciiTheme="majorHAnsi" w:eastAsiaTheme="minorHAnsi" w:hAnsiTheme="majorHAnsi"/>
      <w:b/>
      <w:color w:val="5A5A5A"/>
      <w:spacing w:val="5"/>
      <w:sz w:val="36"/>
      <w:szCs w:val="52"/>
      <w:lang w:val="en-GB"/>
    </w:rPr>
  </w:style>
  <w:style w:type="character" w:customStyle="1" w:styleId="TitleChar">
    <w:name w:val="Title Char"/>
    <w:link w:val="Title"/>
    <w:uiPriority w:val="10"/>
    <w:rsid w:val="00610D69"/>
    <w:rPr>
      <w:rFonts w:asciiTheme="majorHAnsi" w:eastAsiaTheme="minorHAnsi" w:hAnsiTheme="majorHAnsi"/>
      <w:b/>
      <w:color w:val="5A5A5A"/>
      <w:spacing w:val="5"/>
      <w:sz w:val="36"/>
      <w:szCs w:val="52"/>
      <w:lang w:val="en-GB"/>
    </w:rPr>
  </w:style>
  <w:style w:type="paragraph" w:customStyle="1" w:styleId="ED0F0CC03AD4419C8BBFC5D42296F70C3">
    <w:name w:val="ED0F0CC03AD4419C8BBFC5D42296F70C3"/>
    <w:rsid w:val="00610D69"/>
    <w:pPr>
      <w:tabs>
        <w:tab w:val="center" w:pos="4680"/>
        <w:tab w:val="right" w:pos="9360"/>
      </w:tabs>
      <w:spacing w:after="0" w:line="240" w:lineRule="auto"/>
      <w:contextualSpacing/>
    </w:pPr>
    <w:rPr>
      <w:rFonts w:eastAsiaTheme="minorHAnsi"/>
      <w:color w:val="000000" w:themeColor="text1"/>
      <w:sz w:val="18"/>
      <w:szCs w:val="18"/>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CGI Colors - 2018">
      <a:dk1>
        <a:sysClr val="windowText" lastClr="000000"/>
      </a:dk1>
      <a:lt1>
        <a:sysClr val="window" lastClr="FFFFFF"/>
      </a:lt1>
      <a:dk2>
        <a:srgbClr val="5A5A5A"/>
      </a:dk2>
      <a:lt2>
        <a:srgbClr val="FFFFFF"/>
      </a:lt2>
      <a:accent1>
        <a:srgbClr val="E61739"/>
      </a:accent1>
      <a:accent2>
        <a:srgbClr val="991F3D"/>
      </a:accent2>
      <a:accent3>
        <a:srgbClr val="FF6A00"/>
      </a:accent3>
      <a:accent4>
        <a:srgbClr val="F2A200"/>
      </a:accent4>
      <a:accent5>
        <a:srgbClr val="AAAFB3"/>
      </a:accent5>
      <a:accent6>
        <a:srgbClr val="A1C4D0"/>
      </a:accent6>
      <a:hlink>
        <a:srgbClr val="0000FF"/>
      </a:hlink>
      <a:folHlink>
        <a:srgbClr val="800080"/>
      </a:folHlink>
    </a:clrScheme>
    <a:fontScheme name="CGI polic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ItemUpdatedEventHandlerForConceptSearch</Name>
    <Synchronization>Default</Synchronization>
    <Type>10002</Type>
    <SequenceNumber>10001</SequenceNumber>
    <Assembly>conceptSearching.Sharepoint.ContentTypes, Version=1.0.0.0, Culture=neutral, PublicKeyToken=858f8f13980e4745</Assembly>
    <Class>conceptSearching.Sharepoint.ContentTypes.CSHandleEvent</Class>
    <Data/>
    <Filter/>
  </Receiver>
  <Receiver>
    <Name>ItemCheckedInEventHandlerForConceptSearch</Name>
    <Synchronization>Default</Synchronization>
    <Type>10004</Type>
    <SequenceNumber>10002</SequenceNumber>
    <Assembly>conceptSearching.Sharepoint.ContentTypes, Version=1.0.0.0, Culture=neutral, PublicKeyToken=858f8f13980e4745</Assembly>
    <Class>conceptSearching.Sharepoint.ContentTypes.CSHandleEvent</Class>
    <Data/>
    <Filter/>
  </Receiver>
  <Receiver>
    <Name>ItemUncheckedOutEventHandlerForConceptSearch</Name>
    <Synchronization>Default</Synchronization>
    <Type>10006</Type>
    <SequenceNumber>10003</SequenceNumber>
    <Assembly>conceptSearching.Sharepoint.ContentTypes, Version=1.0.0.0, Culture=neutral, PublicKeyToken=858f8f13980e4745</Assembly>
    <Class>conceptSearching.Sharepoint.ContentTypes.CSHandleEvent</Class>
    <Data/>
    <Filter/>
  </Receiver>
  <Receiver>
    <Name>ItemAddedEventHandlerForConceptSearch</Name>
    <Synchronization>Default</Synchronization>
    <Type>10001</Type>
    <SequenceNumber>10004</SequenceNumber>
    <Assembly>conceptSearching.Sharepoint.ContentTypes, Version=1.0.0.0, Culture=neutral, PublicKeyToken=858f8f13980e4745</Assembly>
    <Class>conceptSearching.Sharepoint.ContentTypes.CSHandleEvent</Class>
    <Data/>
    <Filter/>
  </Receiver>
  <Receiver>
    <Name>ItemFileMovedEventHandlerForConceptSearch</Name>
    <Synchronization>Default</Synchronization>
    <Type>10009</Type>
    <SequenceNumber>10005</SequenceNumber>
    <Assembly>conceptSearching.Sharepoint.ContentTypes, Version=1.0.0.0, Culture=neutral, PublicKeyToken=858f8f13980e4745</Assembly>
    <Class>conceptSearching.Sharepoint.ContentTypes.CSHandleEvent</Class>
    <Data/>
    <Filter/>
  </Receiver>
  <Receiver>
    <Name>ItemDeletedEventHandlerForConceptSearch</Name>
    <Synchronization>Default</Synchronization>
    <Type>10003</Type>
    <SequenceNumber>10006</SequenceNumber>
    <Assembly>conceptSearching.Sharepoint.ContentTypes, Version=1.0.0.0, Culture=neutral, PublicKeyToken=858f8f13980e4745</Assembly>
    <Class>conceptSearching.Sharepoint.ContentTypes.CSHandleEvent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5aebc35b3e840e5912c276ffe755dcf xmlns="d95a5b16-1b8d-4c7c-9ebf-89c0983b6970">
      <Terms xmlns="http://schemas.microsoft.com/office/infopath/2007/PartnerControls"/>
    </c5aebc35b3e840e5912c276ffe755dcf>
    <Abstract xmlns="d95a5b16-1b8d-4c7c-9ebf-89c0983b6970">CV Resume EN Letter 2018</Abstract>
    <Published_x0020_By xmlns="d95a5b16-1b8d-4c7c-9ebf-89c0983b6970">
      <UserInfo>
        <DisplayName>Pointer, Michele</DisplayName>
        <AccountId>55173</AccountId>
        <AccountType/>
      </UserInfo>
    </Published_x0020_By>
    <Language xmlns="http://schemas.microsoft.com/sharepoint/v3">EN</Language>
    <Geographic_x0020_Region xmlns="d95a5b16-1b8d-4c7c-9ebf-89c0983b6970">
      <Value>Corporate</Value>
    </Geographic_x0020_Region>
    <Owner_x0020_Organisation xmlns="d95a5b16-1b8d-4c7c-9ebf-89c0983b6970">Group</Owner_x0020_Organisation>
    <Market xmlns="d95a5b16-1b8d-4c7c-9ebf-89c0983b6970"/>
    <c79d12643ffc4d60ab657aaa1718cc32 xmlns="d95a5b16-1b8d-4c7c-9ebf-89c0983b6970">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43ac7042-3752-4f1b-8a93-43b36e65d3e5</TermId>
        </TermInfo>
      </Terms>
    </c79d12643ffc4d60ab657aaa1718cc32>
    <eafb632c3f5c40ba98242be6bbd6bb17 xmlns="d95a5b16-1b8d-4c7c-9ebf-89c0983b6970">
      <Terms xmlns="http://schemas.microsoft.com/office/infopath/2007/PartnerControls"/>
    </eafb632c3f5c40ba98242be6bbd6bb17>
    <p43f7bb208e443c9b50eb304fe6606a3 xmlns="d95a5b16-1b8d-4c7c-9ebf-89c0983b6970">
      <Terms xmlns="http://schemas.microsoft.com/office/infopath/2007/PartnerControls"/>
    </p43f7bb208e443c9b50eb304fe6606a3>
    <TaxCatchAll xmlns="d95a5b16-1b8d-4c7c-9ebf-89c0983b6970">
      <Value>260</Value>
      <Value>46118</Value>
      <Value>46486</Value>
    </TaxCatchAll>
    <Creator xmlns="d95a5b16-1b8d-4c7c-9ebf-89c0983b6970" xsi:nil="true"/>
    <Publication_x0020_Date xmlns="d95a5b16-1b8d-4c7c-9ebf-89c0983b6970">2018-11-21T00:00:00+00:00</Publication_x0020_Date>
    <Best_x0020_Before_x0020_Date xmlns="d95a5b16-1b8d-4c7c-9ebf-89c0983b6970">2023-11-21T00:00:00+00:00</Best_x0020_Before_x0020_Date>
    <BS_x0020_Document_x0020_Sub_x0020_Type xmlns="d95a5b16-1b8d-4c7c-9ebf-89c0983b6970">Communications</BS_x0020_Document_x0020_Sub_x0020_Type>
    <CSMeta2010Field xmlns="http://schemas.microsoft.com/sharepoint/v3">bcd7809b-7855-4cf2-a6eb-6a9f9621d593;2019-03-18 01:38:48;AUTOCLASSIFIED;Topic:2019-03-18 01:38:48|True||AUTOCLASSIFIED|2019-03-18 01:38:48|UNDEFINED|00000000-0000-0000-0000-000000000000;Organization:2019-03-18 01:38:48|False||AUTOCLASSIFIED|2019-03-18 01:38:48|UNDEFINED|00000000-0000-0000-0000-000000000000;Industry:2019-03-18 01:38:48|True||AUTOCLASSIFIED|2019-03-18 01:38:48|UNDEFINED|00000000-0000-0000-0000-000000000000;Service line:2019-03-18 01:38:48|True||AUTOCLASSIFIED|2019-03-18 01:38:48|UNDEFINED|00000000-0000-0000-0000-000000000000;Business Practice:2019-03-18 01:38:48|True||AUTOCLASSIFIED|2019-03-18 01:38:48|UNDEFINED|00000000-0000-0000-0000-000000000000;Intellectual Property:2019-03-18 01:38:48|True||AUTOCLASSIFIED|2019-03-18 01:38:48|UNDEFINED|00000000-0000-0000-0000-000000000000;Content Format:2019-03-18 01:38:48|False||AUTOCLASSIFIED|2019-03-18 01:38:48|UNDEFINED|00000000-0000-0000-0000-000000000000;Functions:2019-03-18 01:38:48|False||AUTOCLASSIFIED|2019-03-18 01:38:48|UNDEFINED|00000000-0000-0000-0000-000000000000;Geography:2019-03-18 01:38:48|True||AUTOCLASSIFIED|2019-03-18 01:38:48|UNDEFINED|00000000-0000-0000-0000-000000000000;False</CSMeta2010Field>
    <External_x0020_Use xmlns="d95a5b16-1b8d-4c7c-9ebf-89c0983b6970">No</External_x0020_Use>
    <TaxKeywordTaxHTField xmlns="d95a5b16-1b8d-4c7c-9ebf-89c0983b6970">
      <Terms xmlns="http://schemas.microsoft.com/office/infopath/2007/PartnerControls"/>
    </TaxKeywordTaxHTField>
    <b0f7c43cb32a4bb99696cc0157e407bc xmlns="d95a5b16-1b8d-4c7c-9ebf-89c0983b6970">
      <Terms xmlns="http://schemas.microsoft.com/office/infopath/2007/PartnerControls"/>
    </b0f7c43cb32a4bb99696cc0157e407bc>
    <gd9a5f5f69a84d75ad992b5cd341c76b xmlns="d95a5b16-1b8d-4c7c-9ebf-89c0983b6970">
      <Terms xmlns="http://schemas.microsoft.com/office/infopath/2007/PartnerControls"/>
    </gd9a5f5f69a84d75ad992b5cd341c76b>
    <o5847c86b23d428c853490e0a9abf024 xmlns="d95a5b16-1b8d-4c7c-9ebf-89c0983b6970">
      <Terms xmlns="http://schemas.microsoft.com/office/infopath/2007/PartnerControls"/>
    </o5847c86b23d428c853490e0a9abf024>
    <kbc8ce58d0914d5e9641963f23cd2adf xmlns="d95a5b16-1b8d-4c7c-9ebf-89c0983b6970">
      <Terms xmlns="http://schemas.microsoft.com/office/infopath/2007/PartnerControls">
        <TermInfo xmlns="http://schemas.microsoft.com/office/infopath/2007/PartnerControls">
          <TermName xmlns="http://schemas.microsoft.com/office/infopath/2007/PartnerControls">Communications ＆ Investor Relations</TermName>
          <TermId xmlns="http://schemas.microsoft.com/office/infopath/2007/PartnerControls">fb65bde5-f439-4af8-aaa0-dcf1364d6414</TermId>
        </TermInfo>
      </Terms>
    </kbc8ce58d0914d5e9641963f23cd2adf>
    <ae4bb7bb5e1849a3a75b9d2ac781ba53 xmlns="d95a5b16-1b8d-4c7c-9ebf-89c0983b6970">
      <Terms xmlns="http://schemas.microsoft.com/office/infopath/2007/PartnerControls">
        <TermInfo xmlns="http://schemas.microsoft.com/office/infopath/2007/PartnerControls">
          <TermName xmlns="http://schemas.microsoft.com/office/infopath/2007/PartnerControls">Brand template</TermName>
          <TermId xmlns="http://schemas.microsoft.com/office/infopath/2007/PartnerControls">a8dae13e-44bb-4ec1-860e-cc2305177641</TermId>
        </TermInfo>
      </Terms>
    </ae4bb7bb5e1849a3a75b9d2ac781ba5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usiness Support" ma:contentTypeID="0x010100DCE5D5DBCBA6844C95AAA11EB3A32719002FF8385B8572694FA7ACC1CC37F60277" ma:contentTypeVersion="85" ma:contentTypeDescription="" ma:contentTypeScope="" ma:versionID="2e185370c66e36c56dd232e65dd02ed3">
  <xsd:schema xmlns:xsd="http://www.w3.org/2001/XMLSchema" xmlns:xs="http://www.w3.org/2001/XMLSchema" xmlns:p="http://schemas.microsoft.com/office/2006/metadata/properties" xmlns:ns1="http://schemas.microsoft.com/sharepoint/v3" xmlns:ns2="d95a5b16-1b8d-4c7c-9ebf-89c0983b6970" targetNamespace="http://schemas.microsoft.com/office/2006/metadata/properties" ma:root="true" ma:fieldsID="83532d8de379e40041d3a9288ce2e015" ns1:_="" ns2:_="">
    <xsd:import namespace="http://schemas.microsoft.com/sharepoint/v3"/>
    <xsd:import namespace="d95a5b16-1b8d-4c7c-9ebf-89c0983b6970"/>
    <xsd:element name="properties">
      <xsd:complexType>
        <xsd:sequence>
          <xsd:element name="documentManagement">
            <xsd:complexType>
              <xsd:all>
                <xsd:element ref="ns2:Abstract"/>
                <xsd:element ref="ns2:Published_x0020_By"/>
                <xsd:element ref="ns2:Creator" minOccurs="0"/>
                <xsd:element ref="ns2:Publication_x0020_Date"/>
                <xsd:element ref="ns2:Best_x0020_Before_x0020_Date"/>
                <xsd:element ref="ns2:BS_x0020_Document_x0020_Sub_x0020_Type"/>
                <xsd:element ref="ns1:Language"/>
                <xsd:element ref="ns2:External_x0020_Use"/>
                <xsd:element ref="ns2:Owner_x0020_Organisation"/>
                <xsd:element ref="ns2:Market" minOccurs="0"/>
                <xsd:element ref="ns2:Geographic_x0020_Region" minOccurs="0"/>
                <xsd:element ref="ns2:p43f7bb208e443c9b50eb304fe6606a3" minOccurs="0"/>
                <xsd:element ref="ns2:TaxCatchAll" minOccurs="0"/>
                <xsd:element ref="ns2:TaxCatchAllLabel" minOccurs="0"/>
                <xsd:element ref="ns2:c79d12643ffc4d60ab657aaa1718cc32" minOccurs="0"/>
                <xsd:element ref="ns2:c5aebc35b3e840e5912c276ffe755dcf" minOccurs="0"/>
                <xsd:element ref="ns2:eafb632c3f5c40ba98242be6bbd6bb17" minOccurs="0"/>
                <xsd:element ref="ns2:TaxKeywordTaxHTField" minOccurs="0"/>
                <xsd:element ref="ns2:b0f7c43cb32a4bb99696cc0157e407bc" minOccurs="0"/>
                <xsd:element ref="ns2:o5847c86b23d428c853490e0a9abf024" minOccurs="0"/>
                <xsd:element ref="ns2:ae4bb7bb5e1849a3a75b9d2ac781ba53" minOccurs="0"/>
                <xsd:element ref="ns2:kbc8ce58d0914d5e9641963f23cd2adf" minOccurs="0"/>
                <xsd:element ref="ns2:gd9a5f5f69a84d75ad992b5cd341c76b"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7" ma:displayName="Language" ma:default="EN" ma:description="Select the document language: CS - Czech, DA - Danish, DE - German, EN - English, ES - Spanish, ET - Estonian, FI - Finnish, FR - French, LT - Lithuania, NL - Dutch, NO - Norwegian, PL - Polish, PT - Portuguese, SV - Swedish, SK - Slovak," ma:format="Dropdown" ma:internalName="Language">
      <xsd:simpleType>
        <xsd:restriction base="dms:Choice">
          <xsd:enumeration value="CS"/>
          <xsd:enumeration value="DA"/>
          <xsd:enumeration value="DE"/>
          <xsd:enumeration value="EN"/>
          <xsd:enumeration value="ES"/>
          <xsd:enumeration value="ET"/>
          <xsd:enumeration value="FI"/>
          <xsd:enumeration value="FR"/>
          <xsd:enumeration value="LT"/>
          <xsd:enumeration value="NL"/>
          <xsd:enumeration value="NO"/>
          <xsd:enumeration value="PL"/>
          <xsd:enumeration value="PT"/>
          <xsd:enumeration value="SK"/>
          <xsd:enumeration value="SV"/>
        </xsd:restriction>
      </xsd:simpleType>
    </xsd:element>
    <xsd:element name="CSMeta2010Field" ma:index="41"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5a5b16-1b8d-4c7c-9ebf-89c0983b6970" elementFormDefault="qualified">
    <xsd:import namespace="http://schemas.microsoft.com/office/2006/documentManagement/types"/>
    <xsd:import namespace="http://schemas.microsoft.com/office/infopath/2007/PartnerControls"/>
    <xsd:element name="Abstract" ma:index="1" ma:displayName="Abstract" ma:description="Enter an abstract of the content the document." ma:internalName="Abstract">
      <xsd:simpleType>
        <xsd:restriction base="dms:Note">
          <xsd:maxLength value="255"/>
        </xsd:restriction>
      </xsd:simpleType>
    </xsd:element>
    <xsd:element name="Published_x0020_By" ma:index="2" ma:displayName="Published By" ma:description="Select the publisher of the document." ma:list="UserInfo" ma:SharePointGroup="0" ma:internalName="Publish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reator" ma:index="3" nillable="true" ma:displayName="Creator" ma:description="Enter the original creator of the document e.g. employee name / company name if not the publisher (optional)." ma:internalName="Creator">
      <xsd:simpleType>
        <xsd:restriction base="dms:Text">
          <xsd:maxLength value="255"/>
        </xsd:restriction>
      </xsd:simpleType>
    </xsd:element>
    <xsd:element name="Publication_x0020_Date" ma:index="4" ma:displayName="Publication Date" ma:default="[today]" ma:description="Date the document was created  / published in DD/MM/YYYY format. Default = Today" ma:format="DateOnly" ma:internalName="Publication_x0020_Date">
      <xsd:simpleType>
        <xsd:restriction base="dms:DateTime"/>
      </xsd:simpleType>
    </xsd:element>
    <xsd:element name="Best_x0020_Before_x0020_Date" ma:index="5" ma:displayName="Best Before Date" ma:description="Expiry date of the document. Documents will be considered for deletion from CGI Library when they exceed their Best Before Date. Default = 5 years." ma:format="DateOnly" ma:internalName="Best_x0020_Before_x0020_Date">
      <xsd:simpleType>
        <xsd:restriction base="dms:DateTime"/>
      </xsd:simpleType>
    </xsd:element>
    <xsd:element name="BS_x0020_Document_x0020_Sub_x0020_Type" ma:index="6" ma:displayName="BS Document Sub Type" ma:description="Select sub type of the document." ma:format="Dropdown" ma:internalName="BS_x0020_Document_x0020_Sub_x0020_Type" ma:readOnly="false">
      <xsd:simpleType>
        <xsd:restriction base="dms:Choice">
          <xsd:enumeration value="Business Aid"/>
          <xsd:enumeration value="Commercial"/>
          <xsd:enumeration value="Communications"/>
          <xsd:enumeration value="Finance"/>
          <xsd:enumeration value="Guide"/>
          <xsd:enumeration value="Legal"/>
          <xsd:enumeration value="Manual"/>
          <xsd:enumeration value="Paper"/>
          <xsd:enumeration value="Plan"/>
          <xsd:enumeration value="Policy"/>
          <xsd:enumeration value="Press Release"/>
          <xsd:enumeration value="Pro Forma"/>
          <xsd:enumeration value="Procedure"/>
          <xsd:enumeration value="Proposal"/>
          <xsd:enumeration value="Proposition Summary"/>
          <xsd:enumeration value="Report"/>
          <xsd:enumeration value="Specification"/>
        </xsd:restriction>
      </xsd:simpleType>
    </xsd:element>
    <xsd:element name="External_x0020_Use" ma:index="8" ma:displayName="External Use" ma:default="No" ma:description="Select whether the document can be used externally." ma:format="Dropdown" ma:internalName="External_x0020_Use">
      <xsd:simpleType>
        <xsd:restriction base="dms:Choice">
          <xsd:enumeration value="No"/>
          <xsd:enumeration value="Yes"/>
        </xsd:restriction>
      </xsd:simpleType>
    </xsd:element>
    <xsd:element name="Owner_x0020_Organisation" ma:index="9" ma:displayName="Owner Organization" ma:description="Select the owning operation for the project / service." ma:format="Dropdown" ma:internalName="Owner_x0020_Organisation">
      <xsd:simpleType>
        <xsd:restriction base="dms:Choice">
          <xsd:enumeration value="Argentina"/>
          <xsd:enumeration value="Australia"/>
          <xsd:enumeration value="Belgium"/>
          <xsd:enumeration value="Brazil"/>
          <xsd:enumeration value="Canada"/>
          <xsd:enumeration value="Central and Eastern Europe"/>
          <xsd:enumeration value="Chile"/>
          <xsd:enumeration value="China"/>
          <xsd:enumeration value="Colombia"/>
          <xsd:enumeration value="Corporate Services"/>
          <xsd:enumeration value="Czech Republic"/>
          <xsd:enumeration value="Denmark"/>
          <xsd:enumeration value="Estonia"/>
          <xsd:enumeration value="Finland"/>
          <xsd:enumeration value="France"/>
          <xsd:enumeration value="Germany"/>
          <xsd:enumeration value="Group"/>
          <xsd:enumeration value="Iberia"/>
          <xsd:enumeration value="India"/>
          <xsd:enumeration value="Indonesia"/>
          <xsd:enumeration value="Ireland"/>
          <xsd:enumeration value="Lithuania"/>
          <xsd:enumeration value="Luxembourg"/>
          <xsd:enumeration value="Malaysia and Singapore"/>
          <xsd:enumeration value="Middle East and Africa"/>
          <xsd:enumeration value="Morocco"/>
          <xsd:enumeration value="Netherlands"/>
          <xsd:enumeration value="Norway"/>
          <xsd:enumeration value="Outsourcing Services"/>
          <xsd:enumeration value="Peru"/>
          <xsd:enumeration value="Philippines"/>
          <xsd:enumeration value="Poland"/>
          <xsd:enumeration value="Portugal"/>
          <xsd:enumeration value="Russia"/>
          <xsd:enumeration value="Saudi Arabia"/>
          <xsd:enumeration value="Slovakia"/>
          <xsd:enumeration value="Spain"/>
          <xsd:enumeration value="Sweden"/>
          <xsd:enumeration value="Switzerland"/>
          <xsd:enumeration value="United Kingdom"/>
          <xsd:enumeration value="United States"/>
          <xsd:enumeration value="Venezuela"/>
        </xsd:restriction>
      </xsd:simpleType>
    </xsd:element>
    <xsd:element name="Market" ma:index="10" nillable="true" ma:displayName="Market" ma:description="Select the market(s) the document is most relevant to." ma:internalName="Market">
      <xsd:complexType>
        <xsd:complexContent>
          <xsd:extension base="dms:MultiChoice">
            <xsd:sequence>
              <xsd:element name="Value" maxOccurs="unbounded" minOccurs="0" nillable="true">
                <xsd:simpleType>
                  <xsd:restriction base="dms:Choice">
                    <xsd:enumeration value="Banking"/>
                    <xsd:enumeration value="Communications"/>
                    <xsd:enumeration value="Cross-industry"/>
                    <xsd:enumeration value="Energy and Utilities"/>
                    <xsd:enumeration value="Financial Services"/>
                    <xsd:enumeration value="Government"/>
                    <xsd:enumeration value="Healthcare"/>
                    <xsd:enumeration value="IDT"/>
                    <xsd:enumeration value="Manufacturing"/>
                    <xsd:enumeration value="Oil and Gas"/>
                    <xsd:enumeration value="Public Sector"/>
                    <xsd:enumeration value="Retail and Consumer Services"/>
                    <xsd:enumeration value="Telecommunications"/>
                    <xsd:enumeration value="Telecoms and Media"/>
                    <xsd:enumeration value="Transportation"/>
                    <xsd:enumeration value="Utilities"/>
                  </xsd:restriction>
                </xsd:simpleType>
              </xsd:element>
            </xsd:sequence>
          </xsd:extension>
        </xsd:complexContent>
      </xsd:complexType>
    </xsd:element>
    <xsd:element name="Geographic_x0020_Region" ma:index="11" nillable="true" ma:displayName="Geographic Region" ma:description="Select the geographic region(s) relevant to the document." ma:internalName="Geographic_x0020_Region">
      <xsd:complexType>
        <xsd:complexContent>
          <xsd:extension base="dms:MultiChoice">
            <xsd:sequence>
              <xsd:element name="Value" maxOccurs="unbounded" minOccurs="0" nillable="true">
                <xsd:simpleType>
                  <xsd:restriction base="dms:Choice">
                    <xsd:enumeration value="Asia Pacific"/>
                    <xsd:enumeration value="Canada"/>
                    <xsd:enumeration value="Central and Eastern Europe"/>
                    <xsd:enumeration value="Corporate"/>
                    <xsd:enumeration value="Eastern, Central &amp; Southern Europe"/>
                    <xsd:enumeration value="France"/>
                    <xsd:enumeration value="France, Luxembourg and Morocco"/>
                    <xsd:enumeration value="Nordic, Southern Europe and America"/>
                    <xsd:enumeration value="Nordics"/>
                    <xsd:enumeration value="United Kingdom"/>
                    <xsd:enumeration value="United States"/>
                  </xsd:restriction>
                </xsd:simpleType>
              </xsd:element>
            </xsd:sequence>
          </xsd:extension>
        </xsd:complexContent>
      </xsd:complexType>
    </xsd:element>
    <xsd:element name="p43f7bb208e443c9b50eb304fe6606a3" ma:index="16" nillable="true" ma:taxonomy="true" ma:internalName="p43f7bb208e443c9b50eb304fe6606a3" ma:taxonomyFieldName="Business_x0020_theme" ma:displayName="Topic" ma:default="" ma:fieldId="{943f7bb2-08e4-43c9-b50e-b304fe6606a3}" ma:taxonomyMulti="true" ma:sspId="c730d5d4-e911-429a-be83-99efcd06639f" ma:termSetId="40e3bc58-7cf7-4ad5-80c9-03b2ad9897ac"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662b4ac2-02b9-4ccd-8625-3c003090dbbe}" ma:internalName="TaxCatchAll" ma:showField="CatchAllData" ma:web="d95a5b16-1b8d-4c7c-9ebf-89c0983b6970">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62b4ac2-02b9-4ccd-8625-3c003090dbbe}" ma:internalName="TaxCatchAllLabel" ma:readOnly="true" ma:showField="CatchAllDataLabel" ma:web="d95a5b16-1b8d-4c7c-9ebf-89c0983b6970">
      <xsd:complexType>
        <xsd:complexContent>
          <xsd:extension base="dms:MultiChoiceLookup">
            <xsd:sequence>
              <xsd:element name="Value" type="dms:Lookup" maxOccurs="unbounded" minOccurs="0" nillable="true"/>
            </xsd:sequence>
          </xsd:extension>
        </xsd:complexContent>
      </xsd:complexType>
    </xsd:element>
    <xsd:element name="c79d12643ffc4d60ab657aaa1718cc32" ma:index="20" nillable="true" ma:taxonomy="true" ma:internalName="c79d12643ffc4d60ab657aaa1718cc32" ma:taxonomyFieldName="Organisation" ma:displayName="Organization" ma:default="" ma:fieldId="{c79d1264-3ffc-4d60-ab65-7aaa1718cc32}" ma:taxonomyMulti="true" ma:sspId="c730d5d4-e911-429a-be83-99efcd06639f" ma:termSetId="a5b47c7d-3218-4211-987c-a37cca4b0510" ma:anchorId="00000000-0000-0000-0000-000000000000" ma:open="false" ma:isKeyword="false">
      <xsd:complexType>
        <xsd:sequence>
          <xsd:element ref="pc:Terms" minOccurs="0" maxOccurs="1"/>
        </xsd:sequence>
      </xsd:complexType>
    </xsd:element>
    <xsd:element name="c5aebc35b3e840e5912c276ffe755dcf" ma:index="22" nillable="true" ma:taxonomy="true" ma:internalName="c5aebc35b3e840e5912c276ffe755dcf" ma:taxonomyFieldName="Sector" ma:displayName="Industry" ma:default="" ma:fieldId="{c5aebc35-b3e8-40e5-912c-276ffe755dcf}" ma:taxonomyMulti="true" ma:sspId="c730d5d4-e911-429a-be83-99efcd06639f" ma:termSetId="e51ebaad-fa61-40f4-9e0b-7fe488c7df1c" ma:anchorId="00000000-0000-0000-0000-000000000000" ma:open="false" ma:isKeyword="false">
      <xsd:complexType>
        <xsd:sequence>
          <xsd:element ref="pc:Terms" minOccurs="0" maxOccurs="1"/>
        </xsd:sequence>
      </xsd:complexType>
    </xsd:element>
    <xsd:element name="eafb632c3f5c40ba98242be6bbd6bb17" ma:index="26" nillable="true" ma:taxonomy="true" ma:internalName="eafb632c3f5c40ba98242be6bbd6bb17" ma:taxonomyFieldName="Service_x0020_line" ma:displayName="Service line" ma:default="" ma:fieldId="{eafb632c-3f5c-40ba-9824-2be6bbd6bb17}" ma:taxonomyMulti="true" ma:sspId="c730d5d4-e911-429a-be83-99efcd06639f" ma:termSetId="83301147-ea17-4e88-a9d3-5d2a13ad740e" ma:anchorId="00000000-0000-0000-0000-000000000000" ma:open="false" ma:isKeyword="false">
      <xsd:complexType>
        <xsd:sequence>
          <xsd:element ref="pc:Terms" minOccurs="0" maxOccurs="1"/>
        </xsd:sequence>
      </xsd:complexType>
    </xsd:element>
    <xsd:element name="TaxKeywordTaxHTField" ma:index="29" nillable="true" ma:taxonomy="true" ma:internalName="TaxKeywordTaxHTField" ma:taxonomyFieldName="TaxKeyword" ma:displayName="Enterprise Keywords" ma:fieldId="{23f27201-bee3-471e-b2e7-b64fd8b7ca38}" ma:taxonomyMulti="true" ma:sspId="c730d5d4-e911-429a-be83-99efcd06639f" ma:termSetId="00000000-0000-0000-0000-000000000000" ma:anchorId="00000000-0000-0000-0000-000000000000" ma:open="true" ma:isKeyword="true">
      <xsd:complexType>
        <xsd:sequence>
          <xsd:element ref="pc:Terms" minOccurs="0" maxOccurs="1"/>
        </xsd:sequence>
      </xsd:complexType>
    </xsd:element>
    <xsd:element name="b0f7c43cb32a4bb99696cc0157e407bc" ma:index="31" nillable="true" ma:taxonomy="true" ma:internalName="b0f7c43cb32a4bb99696cc0157e407bc" ma:taxonomyFieldName="Business_x0020_Practice" ma:displayName="Business Practice" ma:readOnly="false" ma:default="" ma:fieldId="{b0f7c43c-b32a-4bb9-9696-cc0157e407bc}" ma:taxonomyMulti="true" ma:sspId="c730d5d4-e911-429a-be83-99efcd06639f" ma:termSetId="308d2697-ae8d-4a28-b04a-8bdb911d3b8b" ma:anchorId="00000000-0000-0000-0000-000000000000" ma:open="false" ma:isKeyword="false">
      <xsd:complexType>
        <xsd:sequence>
          <xsd:element ref="pc:Terms" minOccurs="0" maxOccurs="1"/>
        </xsd:sequence>
      </xsd:complexType>
    </xsd:element>
    <xsd:element name="o5847c86b23d428c853490e0a9abf024" ma:index="33" nillable="true" ma:taxonomy="true" ma:internalName="o5847c86b23d428c853490e0a9abf024" ma:taxonomyFieldName="Intellectual_x0020_Property" ma:displayName="Intellectual Property" ma:default="" ma:fieldId="{85847c86-b23d-428c-8534-90e0a9abf024}" ma:taxonomyMulti="true" ma:sspId="c730d5d4-e911-429a-be83-99efcd06639f" ma:termSetId="e8facda8-9d8d-4a8c-be1c-41a5ad753267" ma:anchorId="00000000-0000-0000-0000-000000000000" ma:open="false" ma:isKeyword="false">
      <xsd:complexType>
        <xsd:sequence>
          <xsd:element ref="pc:Terms" minOccurs="0" maxOccurs="1"/>
        </xsd:sequence>
      </xsd:complexType>
    </xsd:element>
    <xsd:element name="ae4bb7bb5e1849a3a75b9d2ac781ba53" ma:index="35" nillable="true" ma:taxonomy="true" ma:internalName="ae4bb7bb5e1849a3a75b9d2ac781ba53" ma:taxonomyFieldName="Content_x0020_Format" ma:displayName="Content Format" ma:default="" ma:fieldId="{ae4bb7bb-5e18-49a3-a75b-9d2ac781ba53}" ma:taxonomyMulti="true" ma:sspId="c730d5d4-e911-429a-be83-99efcd06639f" ma:termSetId="09d4f73f-3007-45f9-8a1b-dd32ffa647ac" ma:anchorId="00000000-0000-0000-0000-000000000000" ma:open="false" ma:isKeyword="false">
      <xsd:complexType>
        <xsd:sequence>
          <xsd:element ref="pc:Terms" minOccurs="0" maxOccurs="1"/>
        </xsd:sequence>
      </xsd:complexType>
    </xsd:element>
    <xsd:element name="kbc8ce58d0914d5e9641963f23cd2adf" ma:index="37" nillable="true" ma:taxonomy="true" ma:internalName="kbc8ce58d0914d5e9641963f23cd2adf" ma:taxonomyFieldName="Functions" ma:displayName="Functions" ma:default="" ma:fieldId="{4bc8ce58-d091-4d5e-9641-963f23cd2adf}" ma:taxonomyMulti="true" ma:sspId="c730d5d4-e911-429a-be83-99efcd06639f" ma:termSetId="f0f93f19-5de8-4ba3-940e-eea7d40a1eee" ma:anchorId="00000000-0000-0000-0000-000000000000" ma:open="false" ma:isKeyword="false">
      <xsd:complexType>
        <xsd:sequence>
          <xsd:element ref="pc:Terms" minOccurs="0" maxOccurs="1"/>
        </xsd:sequence>
      </xsd:complexType>
    </xsd:element>
    <xsd:element name="gd9a5f5f69a84d75ad992b5cd341c76b" ma:index="39" nillable="true" ma:taxonomy="true" ma:internalName="gd9a5f5f69a84d75ad992b5cd341c76b" ma:taxonomyFieldName="Geography" ma:displayName="Geography" ma:default="" ma:fieldId="{0d9a5f5f-69a8-4d75-ad99-2b5cd341c76b}" ma:taxonomyMulti="true" ma:sspId="c730d5d4-e911-429a-be83-99efcd06639f" ma:termSetId="049c1a0e-6845-4250-ba17-6807448da1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819EF-7AAB-4C76-B843-0A5036BEB17D}">
  <ds:schemaRefs>
    <ds:schemaRef ds:uri="http://schemas.microsoft.com/sharepoint/events"/>
  </ds:schemaRefs>
</ds:datastoreItem>
</file>

<file path=customXml/itemProps2.xml><?xml version="1.0" encoding="utf-8"?>
<ds:datastoreItem xmlns:ds="http://schemas.openxmlformats.org/officeDocument/2006/customXml" ds:itemID="{16721940-5CCE-4DE3-ACB2-1BF2F5436483}">
  <ds:schemaRefs>
    <ds:schemaRef ds:uri="http://schemas.microsoft.com/office/2006/metadata/properties"/>
    <ds:schemaRef ds:uri="http://schemas.microsoft.com/office/infopath/2007/PartnerControls"/>
    <ds:schemaRef ds:uri="d95a5b16-1b8d-4c7c-9ebf-89c0983b6970"/>
    <ds:schemaRef ds:uri="http://schemas.microsoft.com/sharepoint/v3"/>
  </ds:schemaRefs>
</ds:datastoreItem>
</file>

<file path=customXml/itemProps3.xml><?xml version="1.0" encoding="utf-8"?>
<ds:datastoreItem xmlns:ds="http://schemas.openxmlformats.org/officeDocument/2006/customXml" ds:itemID="{FBABA658-723E-460D-8199-CDE24DB67DDC}">
  <ds:schemaRefs>
    <ds:schemaRef ds:uri="http://schemas.microsoft.com/sharepoint/v3/contenttype/forms"/>
  </ds:schemaRefs>
</ds:datastoreItem>
</file>

<file path=customXml/itemProps4.xml><?xml version="1.0" encoding="utf-8"?>
<ds:datastoreItem xmlns:ds="http://schemas.openxmlformats.org/officeDocument/2006/customXml" ds:itemID="{5592ED23-F0C5-43D5-B597-A289B899B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5a5b16-1b8d-4c7c-9ebf-89c0983b6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84E6CD-5379-4DC2-988A-3E1B0609C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CV_SS_A4_V7 (2)</Template>
  <TotalTime>31</TotalTime>
  <Pages>3</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CGI</Company>
  <LinksUpToDate>false</LinksUpToDate>
  <CharactersWithSpaces>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karen.sellers</dc:creator>
  <cp:keywords/>
  <cp:lastModifiedBy>User</cp:lastModifiedBy>
  <cp:revision>8</cp:revision>
  <dcterms:created xsi:type="dcterms:W3CDTF">2023-03-14T20:15:00Z</dcterms:created>
  <dcterms:modified xsi:type="dcterms:W3CDTF">2024-08-02T18:39:00Z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on">
    <vt:lpwstr>260;#Corporate|43ac7042-3752-4f1b-8a93-43b36e65d3e5</vt:lpwstr>
  </property>
  <property fmtid="{D5CDD505-2E9C-101B-9397-08002B2CF9AE}" pid="3" name="ContentTypeId">
    <vt:lpwstr>0x010100DCE5D5DBCBA6844C95AAA11EB3A32719002FF8385B8572694FA7ACC1CC37F60277</vt:lpwstr>
  </property>
  <property fmtid="{D5CDD505-2E9C-101B-9397-08002B2CF9AE}" pid="4" name="Service line">
    <vt:lpwstr/>
  </property>
  <property fmtid="{D5CDD505-2E9C-101B-9397-08002B2CF9AE}" pid="5" name="Proposition1">
    <vt:lpwstr/>
  </property>
  <property fmtid="{D5CDD505-2E9C-101B-9397-08002B2CF9AE}" pid="6" name="Business theme">
    <vt:lpwstr/>
  </property>
  <property fmtid="{D5CDD505-2E9C-101B-9397-08002B2CF9AE}" pid="7" name="Sector">
    <vt:lpwstr/>
  </property>
  <property fmtid="{D5CDD505-2E9C-101B-9397-08002B2CF9AE}" pid="8" name="TaxKeyword">
    <vt:lpwstr/>
  </property>
  <property fmtid="{D5CDD505-2E9C-101B-9397-08002B2CF9AE}" pid="9" name="Order">
    <vt:r8>29300</vt:r8>
  </property>
  <property fmtid="{D5CDD505-2E9C-101B-9397-08002B2CF9AE}" pid="10" name="Geography">
    <vt:lpwstr/>
  </property>
  <property fmtid="{D5CDD505-2E9C-101B-9397-08002B2CF9AE}" pid="11" name="Functions">
    <vt:lpwstr>46118;#Communications ＆ Investor Relations|fb65bde5-f439-4af8-aaa0-dcf1364d6414</vt:lpwstr>
  </property>
  <property fmtid="{D5CDD505-2E9C-101B-9397-08002B2CF9AE}" pid="12" name="Business Practice">
    <vt:lpwstr/>
  </property>
  <property fmtid="{D5CDD505-2E9C-101B-9397-08002B2CF9AE}" pid="13" name="Content Format">
    <vt:lpwstr>46486;#Brand template|a8dae13e-44bb-4ec1-860e-cc2305177641</vt:lpwstr>
  </property>
  <property fmtid="{D5CDD505-2E9C-101B-9397-08002B2CF9AE}" pid="14" name="Intellectual Property">
    <vt:lpwstr/>
  </property>
</Properties>
</file>