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3206" w14:textId="77777777" w:rsidR="00B04819" w:rsidRPr="00D81384" w:rsidRDefault="00B04819" w:rsidP="00B04819">
      <w:pPr>
        <w:pBdr>
          <w:bottom w:val="single" w:sz="4" w:space="1" w:color="000000"/>
        </w:pBdr>
        <w:jc w:val="center"/>
        <w:rPr>
          <w:rFonts w:eastAsia="Cambria"/>
          <w:b/>
          <w:color w:val="002060"/>
          <w:sz w:val="28"/>
          <w:szCs w:val="28"/>
        </w:rPr>
      </w:pPr>
      <w:bookmarkStart w:id="0" w:name="_Hlk176874821"/>
      <w:proofErr w:type="gramStart"/>
      <w:r w:rsidRPr="00D81384">
        <w:rPr>
          <w:rFonts w:eastAsia="Cambria"/>
          <w:b/>
          <w:color w:val="002060"/>
          <w:sz w:val="28"/>
          <w:szCs w:val="28"/>
        </w:rPr>
        <w:t>S</w:t>
      </w:r>
      <w:bookmarkStart w:id="1" w:name="_heading=h.30j0zll"/>
      <w:bookmarkEnd w:id="1"/>
      <w:r w:rsidRPr="00D81384">
        <w:rPr>
          <w:rFonts w:eastAsia="Cambria"/>
          <w:b/>
          <w:color w:val="002060"/>
          <w:sz w:val="28"/>
          <w:szCs w:val="28"/>
        </w:rPr>
        <w:t>OWMYA  A</w:t>
      </w:r>
      <w:proofErr w:type="gramEnd"/>
    </w:p>
    <w:p w14:paraId="0ADFED05" w14:textId="13E33467" w:rsidR="00B04819" w:rsidRPr="00D81384" w:rsidRDefault="00B04819" w:rsidP="00B04819">
      <w:pPr>
        <w:pBdr>
          <w:bottom w:val="single" w:sz="4" w:space="1" w:color="000000"/>
        </w:pBdr>
        <w:jc w:val="center"/>
        <w:rPr>
          <w:rFonts w:eastAsia="Cambria"/>
          <w:b/>
          <w:color w:val="002060"/>
          <w:sz w:val="28"/>
          <w:szCs w:val="28"/>
        </w:rPr>
      </w:pPr>
      <w:r w:rsidRPr="00D81384">
        <w:rPr>
          <w:rFonts w:eastAsia="Cambria"/>
          <w:b/>
          <w:color w:val="002060"/>
          <w:sz w:val="28"/>
          <w:szCs w:val="28"/>
        </w:rPr>
        <w:t xml:space="preserve">QA ENGINEER </w:t>
      </w:r>
      <w:proofErr w:type="gramStart"/>
      <w:r w:rsidRPr="00D81384">
        <w:rPr>
          <w:rFonts w:eastAsia="Cambria"/>
          <w:b/>
          <w:color w:val="002060"/>
          <w:sz w:val="28"/>
          <w:szCs w:val="28"/>
        </w:rPr>
        <w:t>( AUTOMATION</w:t>
      </w:r>
      <w:proofErr w:type="gramEnd"/>
      <w:r w:rsidRPr="00D81384">
        <w:rPr>
          <w:rFonts w:eastAsia="Cambria"/>
          <w:b/>
          <w:color w:val="002060"/>
          <w:sz w:val="28"/>
          <w:szCs w:val="28"/>
        </w:rPr>
        <w:t xml:space="preserve"> AND MANUAL TESTING )</w:t>
      </w:r>
    </w:p>
    <w:p w14:paraId="6D301F45" w14:textId="77777777" w:rsidR="00D81384" w:rsidRPr="00D81384" w:rsidRDefault="00D81384" w:rsidP="00D81384">
      <w:pPr>
        <w:pBdr>
          <w:bottom w:val="single" w:sz="4" w:space="1" w:color="000000"/>
        </w:pBdr>
        <w:jc w:val="center"/>
        <w:rPr>
          <w:b/>
          <w:noProof/>
          <w:color w:val="002060"/>
          <w:sz w:val="28"/>
          <w:szCs w:val="28"/>
        </w:rPr>
      </w:pPr>
      <w:r w:rsidRPr="00D81384">
        <w:rPr>
          <w:b/>
          <w:noProof/>
          <w:color w:val="002060"/>
          <w:sz w:val="28"/>
          <w:szCs w:val="28"/>
        </w:rPr>
        <w:t>nancy@yelsesoft.com</w:t>
      </w:r>
    </w:p>
    <w:p w14:paraId="6A2C971F" w14:textId="751B3F5C" w:rsidR="00D81384" w:rsidRPr="00D81384" w:rsidRDefault="00D81384" w:rsidP="00D81384">
      <w:pPr>
        <w:pBdr>
          <w:bottom w:val="single" w:sz="4" w:space="1" w:color="000000"/>
        </w:pBdr>
        <w:jc w:val="center"/>
        <w:rPr>
          <w:rFonts w:eastAsia="Cambria"/>
          <w:color w:val="000000" w:themeColor="text1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t>+1 (734) 389-7161x</w:t>
      </w:r>
      <w:r w:rsidRPr="00D81384">
        <w:rPr>
          <w:b/>
          <w:bCs/>
          <w:noProof/>
          <w:color w:val="002060"/>
          <w:sz w:val="28"/>
          <w:szCs w:val="28"/>
        </w:rPr>
        <w:t>(105)</w:t>
      </w:r>
    </w:p>
    <w:p w14:paraId="463B54C7" w14:textId="77777777" w:rsidR="00D81384" w:rsidRDefault="00D81384" w:rsidP="00B04819">
      <w:pPr>
        <w:pBdr>
          <w:bottom w:val="single" w:sz="4" w:space="1" w:color="000000"/>
        </w:pBdr>
        <w:jc w:val="center"/>
        <w:rPr>
          <w:rFonts w:ascii="Cambria" w:eastAsia="Cambria" w:hAnsi="Cambria" w:cs="Cambria"/>
          <w:b/>
          <w:color w:val="002060"/>
        </w:rPr>
      </w:pPr>
    </w:p>
    <w:p w14:paraId="1D24876E" w14:textId="77777777" w:rsidR="00B04819" w:rsidRDefault="00B04819" w:rsidP="00B04819">
      <w:pPr>
        <w:pBdr>
          <w:bottom w:val="single" w:sz="4" w:space="1" w:color="000000"/>
        </w:pBdr>
        <w:spacing w:before="120" w:after="12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sz w:val="20"/>
          <w:szCs w:val="20"/>
          <w:highlight w:val="yellow"/>
        </w:rPr>
        <w:t>Available to work immediately and open for relocation across the USA for C2C Roles only.</w:t>
      </w:r>
      <w:proofErr w:type="gramEnd"/>
      <w:r>
        <w:rPr>
          <w:rFonts w:ascii="Cambria" w:eastAsia="Cambria" w:hAnsi="Cambria" w:cs="Cambria"/>
          <w:b/>
          <w:bCs/>
          <w:sz w:val="20"/>
          <w:szCs w:val="20"/>
        </w:rPr>
        <w:t xml:space="preserve"> </w:t>
      </w:r>
    </w:p>
    <w:p w14:paraId="5BCF73D6" w14:textId="45B9ACE0" w:rsidR="00197B8A" w:rsidRPr="004C67E8" w:rsidRDefault="004C67E8" w:rsidP="00E3426D">
      <w:pPr>
        <w:pBdr>
          <w:bottom w:val="single" w:sz="4" w:space="1" w:color="000000"/>
        </w:pBdr>
        <w:spacing w:before="60" w:after="60"/>
        <w:rPr>
          <w:rFonts w:ascii="Cambria" w:eastAsia="Cambria" w:hAnsi="Cambria" w:cs="Cambria"/>
          <w:b/>
          <w:bCs/>
          <w:sz w:val="22"/>
          <w:szCs w:val="22"/>
        </w:rPr>
      </w:pPr>
      <w:r w:rsidRPr="004C67E8">
        <w:rPr>
          <w:rFonts w:ascii="Cambria" w:eastAsia="Cambria" w:hAnsi="Cambria" w:cs="Cambria"/>
          <w:b/>
          <w:color w:val="002060"/>
          <w:sz w:val="22"/>
          <w:szCs w:val="22"/>
        </w:rPr>
        <w:t xml:space="preserve">PROFESSIONAL </w:t>
      </w:r>
      <w:bookmarkEnd w:id="0"/>
      <w:proofErr w:type="gramStart"/>
      <w:r w:rsidRPr="004C67E8">
        <w:rPr>
          <w:rFonts w:ascii="Cambria" w:eastAsia="Cambria" w:hAnsi="Cambria" w:cs="Cambria"/>
          <w:b/>
          <w:color w:val="002060"/>
          <w:sz w:val="22"/>
          <w:szCs w:val="22"/>
        </w:rPr>
        <w:t>SUMMARY :</w:t>
      </w:r>
      <w:proofErr w:type="gramEnd"/>
    </w:p>
    <w:p w14:paraId="79B5985F" w14:textId="5EB1A277" w:rsidR="00197B8A" w:rsidRPr="00060C8F" w:rsidRDefault="00197B8A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b/>
          <w:bCs/>
          <w:sz w:val="18"/>
          <w:szCs w:val="18"/>
        </w:rPr>
        <w:t>Software QA Engineer</w:t>
      </w:r>
      <w:r w:rsidRPr="00060C8F">
        <w:rPr>
          <w:rFonts w:ascii="Times New Roman" w:hAnsi="Times New Roman" w:cs="Times New Roman"/>
          <w:sz w:val="18"/>
          <w:szCs w:val="18"/>
        </w:rPr>
        <w:t xml:space="preserve"> with over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10+ yrs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of Professional Experience specialized in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Manual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Automated Testing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Web, Mobile</w:t>
      </w:r>
      <w:r w:rsidR="0092317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="009A60D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Database/ETL Systems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across various domains, including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Banking, Insurance, E-commerce and Healthcare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6A3723E" w14:textId="77777777" w:rsidR="00197B8A" w:rsidRPr="00060C8F" w:rsidRDefault="00197B8A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Proficient in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Software Development Life Cycle (SDLC), Software Testing Life Cycle (STLC)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Bug Life Cycle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with a focus on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Software Development and Testing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methods like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Agile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waterfall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9D164E8" w14:textId="77777777" w:rsidR="00197B8A" w:rsidRDefault="00197B8A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 have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been involved in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Software Development Engineer Test (SDET)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working with Java where I was involved in automated tests, Frameworks and Tools based on quality and reliability of software applications.</w:t>
      </w:r>
    </w:p>
    <w:p w14:paraId="564BD8E9" w14:textId="0B37A8D2" w:rsidR="00CE5B63" w:rsidRPr="00CE5B63" w:rsidRDefault="00CE5B63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</w:pP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Skilled in a wide range of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S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 xml:space="preserve">oftware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T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esting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M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ethodologies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including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usability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smoke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sanity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positive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negative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data-driven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regression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unit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black box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white box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and </w:t>
      </w:r>
      <w:r w:rsidRPr="00CE5B63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integration testing</w:t>
      </w:r>
      <w:r w:rsidRPr="00CE5B63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>.</w:t>
      </w:r>
    </w:p>
    <w:p w14:paraId="67FF3511" w14:textId="67EDB374" w:rsidR="00DC1E21" w:rsidRPr="00DC1E21" w:rsidRDefault="00DC1E21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Extensive Experience in Quality Control for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Web Based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Desktop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Mobile Applications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</w:p>
    <w:p w14:paraId="16BC31A9" w14:textId="2E00073B" w:rsidR="00DC1E21" w:rsidRDefault="00DC1E21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Demonstrated abilities in writing or creating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Test Plans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,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Test Scenarios, Test cases, Traceability Matrix, Test automation Scripts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Test Reports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.</w:t>
      </w:r>
    </w:p>
    <w:p w14:paraId="52E2AC9D" w14:textId="47B82696" w:rsidR="00DC3A9D" w:rsidRDefault="00DC3A9D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</w:pP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Experienced in creating and maintaining </w:t>
      </w:r>
      <w:r w:rsidRPr="00DC3A9D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Continuous Integration/Continuous Development</w:t>
      </w: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 (</w:t>
      </w:r>
      <w:r w:rsidRPr="00DC3A9D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CI/CD) pipelines</w:t>
      </w: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 for automation projects using </w:t>
      </w:r>
      <w:r w:rsidRPr="00DC3A9D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GIT, Jenkins</w:t>
      </w: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>,</w:t>
      </w:r>
      <w:r w:rsidRPr="00DC3A9D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 xml:space="preserve"> AWS</w:t>
      </w: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, and </w:t>
      </w:r>
      <w:r w:rsidRPr="00DC3A9D">
        <w:rPr>
          <w:rFonts w:ascii="Times New Roman" w:hAnsi="Times New Roman" w:cs="Times New Roman"/>
          <w:b/>
          <w:color w:val="000000" w:themeColor="text1"/>
          <w:sz w:val="18"/>
          <w:szCs w:val="18"/>
          <w:lang w:val="en-GB"/>
        </w:rPr>
        <w:t>Azure</w:t>
      </w: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 involving tasks such as pipeline configuration, version control integration, and continuous integration setup.</w:t>
      </w:r>
    </w:p>
    <w:p w14:paraId="54EDD2D3" w14:textId="214EE379" w:rsidR="00DC3A9D" w:rsidRDefault="00DC3A9D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</w:pPr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Proficient in creating, executing, and troubleshooting performance test scripts with tools like </w:t>
      </w:r>
      <w:proofErr w:type="spellStart"/>
      <w:r w:rsidRPr="00DC3A9D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LoadRunner</w:t>
      </w:r>
      <w:proofErr w:type="spellEnd"/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 xml:space="preserve"> and </w:t>
      </w:r>
      <w:proofErr w:type="spellStart"/>
      <w:r w:rsidRPr="00DC3A9D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JMeter</w:t>
      </w:r>
      <w:proofErr w:type="spellEnd"/>
      <w:r w:rsidRPr="00DC3A9D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GB"/>
        </w:rPr>
        <w:t>.</w:t>
      </w:r>
    </w:p>
    <w:p w14:paraId="30530043" w14:textId="3EE58832" w:rsidR="00DC3A9D" w:rsidRPr="00060C8F" w:rsidRDefault="00DC3A9D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>Experienced in managing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defect tracking tools including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Jira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, Test Director/Quality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Center</w:t>
      </w:r>
      <w:proofErr w:type="spellEnd"/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, and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Team Foundation Server, ensuring streamlined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issue management.</w:t>
      </w:r>
    </w:p>
    <w:p w14:paraId="4C9277AF" w14:textId="716D7A35" w:rsidR="00DC3A9D" w:rsidRDefault="00DC3A9D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Used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Bugzilla</w:t>
      </w:r>
      <w:proofErr w:type="spellEnd"/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to report defects discovered during automated testing runs, providing detailed information about the issue,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steps to reproduce, 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and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any relevant attachments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20248712" w14:textId="35C2EC32" w:rsidR="00163A92" w:rsidRPr="00163A92" w:rsidRDefault="00163A92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bCs/>
          <w:sz w:val="18"/>
          <w:szCs w:val="18"/>
          <w:lang w:val="en-GB"/>
        </w:rPr>
      </w:pPr>
      <w:r w:rsidRPr="00163A92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Skilled in developing </w:t>
      </w:r>
      <w:proofErr w:type="spellStart"/>
      <w:r w:rsidRPr="00163A92">
        <w:rPr>
          <w:rFonts w:ascii="Times New Roman" w:hAnsi="Times New Roman" w:cs="Times New Roman"/>
          <w:b/>
          <w:sz w:val="18"/>
          <w:szCs w:val="18"/>
          <w:lang w:val="en-GB"/>
        </w:rPr>
        <w:t>Behavior</w:t>
      </w:r>
      <w:proofErr w:type="spellEnd"/>
      <w:r w:rsidRPr="00163A92">
        <w:rPr>
          <w:rFonts w:ascii="Times New Roman" w:hAnsi="Times New Roman" w:cs="Times New Roman"/>
          <w:b/>
          <w:sz w:val="18"/>
          <w:szCs w:val="18"/>
          <w:lang w:val="en-GB"/>
        </w:rPr>
        <w:t>-Driven Development (BDD)</w:t>
      </w:r>
      <w:r w:rsidRPr="00163A92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scripts with </w:t>
      </w:r>
      <w:r w:rsidRPr="00163A92">
        <w:rPr>
          <w:rFonts w:ascii="Times New Roman" w:hAnsi="Times New Roman" w:cs="Times New Roman"/>
          <w:b/>
          <w:sz w:val="18"/>
          <w:szCs w:val="18"/>
          <w:lang w:val="en-GB"/>
        </w:rPr>
        <w:t>Cucumber</w:t>
      </w:r>
      <w:r w:rsidRPr="00163A92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, proficient in writing clear step definitions and features in </w:t>
      </w:r>
      <w:r w:rsidRPr="00163A92">
        <w:rPr>
          <w:rFonts w:ascii="Times New Roman" w:hAnsi="Times New Roman" w:cs="Times New Roman"/>
          <w:b/>
          <w:sz w:val="18"/>
          <w:szCs w:val="18"/>
          <w:lang w:val="en-GB"/>
        </w:rPr>
        <w:t>Gherkin</w:t>
      </w:r>
      <w:r w:rsidRPr="00163A92">
        <w:rPr>
          <w:rFonts w:ascii="Times New Roman" w:hAnsi="Times New Roman" w:cs="Times New Roman"/>
          <w:bCs/>
          <w:sz w:val="18"/>
          <w:szCs w:val="18"/>
          <w:lang w:val="en-GB"/>
        </w:rPr>
        <w:t xml:space="preserve"> to effectively translate complex business requirements into executable scenarios.</w:t>
      </w:r>
    </w:p>
    <w:p w14:paraId="072D11AA" w14:textId="6AB90726" w:rsidR="00163A92" w:rsidRPr="00167F67" w:rsidRDefault="00163A92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en-US" w:bidi="ar-SA"/>
        </w:rPr>
      </w:pP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Experienced in writing comprehensive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test cases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and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plans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as well as creating automation scripts for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UI testing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with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Selenium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or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Cucumber BDD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API testing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with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REST Assured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or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Karate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and </w:t>
      </w:r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mobile testing</w:t>
      </w:r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using </w:t>
      </w:r>
      <w:proofErr w:type="spellStart"/>
      <w:r w:rsidRPr="00167F6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Appium</w:t>
      </w:r>
      <w:proofErr w:type="spellEnd"/>
      <w:r w:rsidRPr="00167F6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.</w:t>
      </w:r>
    </w:p>
    <w:p w14:paraId="0266C276" w14:textId="05079C75" w:rsidR="0026438E" w:rsidRPr="0026438E" w:rsidRDefault="0026438E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en-US" w:bidi="ar-SA"/>
        </w:rPr>
      </w:pP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Skilled in interpreting and converting manual test cases into automated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Smoke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and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Regression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suites using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Selenium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WebDriver</w:t>
      </w:r>
      <w:proofErr w:type="spellEnd"/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with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Java.</w:t>
      </w:r>
    </w:p>
    <w:p w14:paraId="60C2315B" w14:textId="6DDD1AB7" w:rsidR="00BD7CDE" w:rsidRDefault="00BD7CDE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Skilled in a range of Web Technologies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HTML, CSS, JavaScript, </w:t>
      </w:r>
      <w:proofErr w:type="spellStart"/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XPath</w:t>
      </w:r>
      <w:proofErr w:type="spellEnd"/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, JSON, XML, React.js, Fire Path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Firebug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contributing to comprehensive software development.</w:t>
      </w:r>
      <w:r w:rsidR="002643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6438E"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Expertise in </w:t>
      </w:r>
      <w:r w:rsidR="0026438E"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Java, Python, </w:t>
      </w:r>
      <w:r w:rsidR="0026438E"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="0026438E"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JavaScript</w:t>
      </w:r>
      <w:r w:rsidR="0026438E"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>, with experience in developing scalable, robust applications</w:t>
      </w:r>
      <w:r w:rsidR="0026438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8F2B8B1" w14:textId="3A8A0468" w:rsidR="00E23F68" w:rsidRPr="00E23F68" w:rsidRDefault="00E23F68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Possess excellent command over Unit Testing Frameworks like </w:t>
      </w:r>
      <w:proofErr w:type="spellStart"/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JUnit</w:t>
      </w:r>
      <w:proofErr w:type="spellEnd"/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and </w:t>
      </w:r>
      <w:proofErr w:type="spellStart"/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TestNG</w:t>
      </w:r>
      <w:proofErr w:type="spellEnd"/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, contributing to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robust code testing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>.</w:t>
      </w:r>
    </w:p>
    <w:p w14:paraId="05AF3AA7" w14:textId="3AF26D12" w:rsidR="008B7660" w:rsidRPr="00060C8F" w:rsidRDefault="008B7660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Excelled in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UI automation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tools such as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Selenium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WebDriver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/Grid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, Playwright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Cypress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and </w:t>
      </w:r>
      <w:proofErr w:type="spellStart"/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Katalon</w:t>
      </w:r>
      <w:proofErr w:type="spellEnd"/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Studio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>, ensuring robust web applications testing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ensuring capability across multiple browsers like </w:t>
      </w:r>
      <w:r w:rsidR="0026438E"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Edge, Firefox, Safari, and Chrome ensuring thorough application validation.</w:t>
      </w:r>
    </w:p>
    <w:p w14:paraId="512A59C1" w14:textId="504151DE" w:rsidR="00BD7CDE" w:rsidRDefault="0026438E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26438E">
        <w:rPr>
          <w:rFonts w:ascii="Times New Roman" w:hAnsi="Times New Roman" w:cs="Times New Roman"/>
          <w:bCs/>
          <w:sz w:val="18"/>
          <w:szCs w:val="18"/>
        </w:rPr>
        <w:t xml:space="preserve">Proficient in utilizing various </w:t>
      </w:r>
      <w:r w:rsidRPr="0026438E">
        <w:rPr>
          <w:rFonts w:ascii="Times New Roman" w:hAnsi="Times New Roman" w:cs="Times New Roman"/>
          <w:b/>
          <w:sz w:val="18"/>
          <w:szCs w:val="18"/>
        </w:rPr>
        <w:t>Selenium</w:t>
      </w:r>
      <w:r w:rsidRPr="0026438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6438E">
        <w:rPr>
          <w:rFonts w:ascii="Times New Roman" w:hAnsi="Times New Roman" w:cs="Times New Roman"/>
          <w:b/>
          <w:sz w:val="18"/>
          <w:szCs w:val="18"/>
        </w:rPr>
        <w:t>locators</w:t>
      </w:r>
      <w:r w:rsidRPr="0026438E">
        <w:rPr>
          <w:rFonts w:ascii="Times New Roman" w:hAnsi="Times New Roman" w:cs="Times New Roman"/>
          <w:bCs/>
          <w:sz w:val="18"/>
          <w:szCs w:val="18"/>
        </w:rPr>
        <w:t xml:space="preserve"> like ID, Name, Class Name, Tag Name, Link Text, Partial Link Text, </w:t>
      </w:r>
      <w:proofErr w:type="spellStart"/>
      <w:r w:rsidRPr="0026438E">
        <w:rPr>
          <w:rFonts w:ascii="Times New Roman" w:hAnsi="Times New Roman" w:cs="Times New Roman"/>
          <w:bCs/>
          <w:sz w:val="18"/>
          <w:szCs w:val="18"/>
        </w:rPr>
        <w:t>XPath</w:t>
      </w:r>
      <w:proofErr w:type="spellEnd"/>
      <w:r w:rsidRPr="0026438E">
        <w:rPr>
          <w:rFonts w:ascii="Times New Roman" w:hAnsi="Times New Roman" w:cs="Times New Roman"/>
          <w:bCs/>
          <w:sz w:val="18"/>
          <w:szCs w:val="18"/>
        </w:rPr>
        <w:t xml:space="preserve">, CSS Selector for identifying </w:t>
      </w:r>
      <w:r w:rsidRPr="0026438E">
        <w:rPr>
          <w:rFonts w:ascii="Times New Roman" w:hAnsi="Times New Roman" w:cs="Times New Roman"/>
          <w:b/>
          <w:sz w:val="18"/>
          <w:szCs w:val="18"/>
        </w:rPr>
        <w:t>web elements</w:t>
      </w:r>
      <w:r w:rsidRPr="0026438E">
        <w:rPr>
          <w:rFonts w:ascii="Times New Roman" w:hAnsi="Times New Roman" w:cs="Times New Roman"/>
          <w:bCs/>
          <w:sz w:val="18"/>
          <w:szCs w:val="18"/>
        </w:rPr>
        <w:t xml:space="preserve"> to create automation scripts.</w:t>
      </w:r>
    </w:p>
    <w:p w14:paraId="0ABE2D2A" w14:textId="1A4B368D" w:rsidR="0026438E" w:rsidRPr="009C4575" w:rsidRDefault="0026438E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Proficient in designing and implementing frameworks such as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Behavior-Driven Development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,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Keyword-Driven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Data-Driven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, and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Page Object Model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(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POM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)</w:t>
      </w:r>
      <w:r w:rsidR="009C4575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and also </w:t>
      </w:r>
      <w:r w:rsidR="009C4575" w:rsidRPr="00BD7CDE">
        <w:rPr>
          <w:rFonts w:ascii="Times New Roman" w:hAnsi="Times New Roman" w:cs="Times New Roman"/>
          <w:bCs/>
          <w:sz w:val="18"/>
          <w:szCs w:val="18"/>
        </w:rPr>
        <w:t>for building reusable page objects and custom methods, ensuring high test coverage.</w:t>
      </w:r>
    </w:p>
    <w:p w14:paraId="02E4CF68" w14:textId="26DA246A" w:rsidR="00DC3A9D" w:rsidRPr="0026438E" w:rsidRDefault="0026438E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en-US" w:bidi="ar-SA"/>
        </w:rPr>
      </w:pP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Skilled in leveraging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Sauce Labs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or </w:t>
      </w:r>
      <w:proofErr w:type="spellStart"/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BrowserStack</w:t>
      </w:r>
      <w:proofErr w:type="spellEnd"/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for </w:t>
      </w:r>
      <w:r w:rsidRPr="0026438E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cloud-based testing</w:t>
      </w:r>
      <w:r w:rsidRPr="002643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to effectively report defects and test results.</w:t>
      </w:r>
    </w:p>
    <w:p w14:paraId="7EF5F1BD" w14:textId="08E201D6" w:rsidR="00A24BDF" w:rsidRPr="00A24BDF" w:rsidRDefault="00A24BDF" w:rsidP="00763748">
      <w:pPr>
        <w:pStyle w:val="ListParagraph"/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A24BDF">
        <w:rPr>
          <w:rFonts w:ascii="Times New Roman" w:hAnsi="Times New Roman" w:cs="Times New Roman"/>
          <w:sz w:val="18"/>
          <w:szCs w:val="18"/>
        </w:rPr>
        <w:t xml:space="preserve">Possessed sound knowledge and practical experience in Mobile testing tools like </w:t>
      </w:r>
      <w:proofErr w:type="spellStart"/>
      <w:r w:rsidRPr="00A24BDF">
        <w:rPr>
          <w:rFonts w:ascii="Times New Roman" w:hAnsi="Times New Roman" w:cs="Times New Roman"/>
          <w:b/>
          <w:bCs/>
          <w:sz w:val="18"/>
          <w:szCs w:val="18"/>
        </w:rPr>
        <w:t>Appium</w:t>
      </w:r>
      <w:proofErr w:type="spellEnd"/>
      <w:r w:rsidRPr="00A24BDF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6332F774" w14:textId="10204D15" w:rsidR="0065073C" w:rsidRPr="0065073C" w:rsidRDefault="0065073C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Proficiency in validating a variety of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APIs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including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REST, SOAP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and </w:t>
      </w:r>
      <w:proofErr w:type="spellStart"/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GraphQL</w:t>
      </w:r>
      <w:proofErr w:type="spellEnd"/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using both open-source and custom test harnesses. Core skills include the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Java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-based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Rest-Assured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library, the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Karate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testing framework, and the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Playwright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JavaScript package for </w:t>
      </w:r>
      <w:r w:rsidRPr="0065073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API test automation</w:t>
      </w:r>
      <w:r w:rsidRPr="0065073C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B06BE01" w14:textId="77777777" w:rsidR="009C4575" w:rsidRPr="00060C8F" w:rsidRDefault="009C4575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Conducted thorough API testing utilizing Karate, covering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RESTful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APIs, web serv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ices, and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microservices</w:t>
      </w:r>
      <w:proofErr w:type="spellEnd"/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to ensure their functionality and behaviour.</w:t>
      </w:r>
    </w:p>
    <w:p w14:paraId="1330A0D8" w14:textId="2393F4C9" w:rsidR="0026438E" w:rsidRPr="009C4575" w:rsidRDefault="009C4575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sz w:val="18"/>
          <w:szCs w:val="18"/>
        </w:rPr>
        <w:t xml:space="preserve">Exhibited expertise in Testing REST APIs via tools like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Robot</w:t>
      </w:r>
      <w:r w:rsidRPr="00060C8F">
        <w:rPr>
          <w:rFonts w:ascii="Times New Roman" w:hAnsi="Times New Roman" w:cs="Times New Roman"/>
          <w:sz w:val="18"/>
          <w:szCs w:val="18"/>
        </w:rPr>
        <w:t xml:space="preserve">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Framework</w:t>
      </w:r>
      <w:r w:rsidRPr="00060C8F">
        <w:rPr>
          <w:rFonts w:ascii="Times New Roman" w:hAnsi="Times New Roman" w:cs="Times New Roman"/>
          <w:sz w:val="18"/>
          <w:szCs w:val="18"/>
        </w:rPr>
        <w:t xml:space="preserve"> and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SOAP</w:t>
      </w:r>
      <w:r w:rsidRPr="00060C8F">
        <w:rPr>
          <w:rFonts w:ascii="Times New Roman" w:hAnsi="Times New Roman" w:cs="Times New Roman"/>
          <w:sz w:val="18"/>
          <w:szCs w:val="18"/>
        </w:rPr>
        <w:t xml:space="preserve">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UI</w:t>
      </w:r>
      <w:r w:rsidRPr="00060C8F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4BDF">
        <w:rPr>
          <w:rFonts w:ascii="Times New Roman" w:hAnsi="Times New Roman" w:cs="Times New Roman"/>
          <w:sz w:val="18"/>
          <w:szCs w:val="18"/>
        </w:rPr>
        <w:t xml:space="preserve">Showcased strong competence in testing web services, utilizing tools like </w:t>
      </w:r>
      <w:r w:rsidRPr="00A24BDF">
        <w:rPr>
          <w:rFonts w:ascii="Times New Roman" w:hAnsi="Times New Roman" w:cs="Times New Roman"/>
          <w:b/>
          <w:bCs/>
          <w:sz w:val="18"/>
          <w:szCs w:val="18"/>
        </w:rPr>
        <w:t>SOAP</w:t>
      </w:r>
      <w:r w:rsidRPr="00A24BDF">
        <w:rPr>
          <w:rFonts w:ascii="Times New Roman" w:hAnsi="Times New Roman" w:cs="Times New Roman"/>
          <w:sz w:val="18"/>
          <w:szCs w:val="18"/>
        </w:rPr>
        <w:t xml:space="preserve"> </w:t>
      </w:r>
      <w:r w:rsidRPr="00A24BDF">
        <w:rPr>
          <w:rFonts w:ascii="Times New Roman" w:hAnsi="Times New Roman" w:cs="Times New Roman"/>
          <w:b/>
          <w:bCs/>
          <w:sz w:val="18"/>
          <w:szCs w:val="18"/>
        </w:rPr>
        <w:t>UI</w:t>
      </w:r>
      <w:r w:rsidRPr="00A24BDF">
        <w:rPr>
          <w:rFonts w:ascii="Times New Roman" w:hAnsi="Times New Roman" w:cs="Times New Roman"/>
          <w:sz w:val="18"/>
          <w:szCs w:val="18"/>
        </w:rPr>
        <w:t xml:space="preserve"> for </w:t>
      </w:r>
      <w:proofErr w:type="spellStart"/>
      <w:r w:rsidRPr="00A24BDF">
        <w:rPr>
          <w:rFonts w:ascii="Times New Roman" w:hAnsi="Times New Roman" w:cs="Times New Roman"/>
          <w:b/>
          <w:bCs/>
          <w:sz w:val="18"/>
          <w:szCs w:val="18"/>
        </w:rPr>
        <w:t>RESTful</w:t>
      </w:r>
      <w:proofErr w:type="spellEnd"/>
      <w:r w:rsidRPr="00A24BDF">
        <w:rPr>
          <w:rFonts w:ascii="Times New Roman" w:hAnsi="Times New Roman" w:cs="Times New Roman"/>
          <w:sz w:val="18"/>
          <w:szCs w:val="18"/>
        </w:rPr>
        <w:t xml:space="preserve"> web services.</w:t>
      </w:r>
    </w:p>
    <w:p w14:paraId="04A84388" w14:textId="4B624922" w:rsidR="009C4575" w:rsidRPr="009C4575" w:rsidRDefault="009C4575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Integrated Rest Assured tests seamlessly into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CI/CD pipelines using Jenkins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>, thus automating API testing for enhanced software delivery workflows</w:t>
      </w:r>
      <w:r>
        <w:rPr>
          <w:rFonts w:ascii="Times New Roman" w:hAnsi="Times New Roman" w:cs="Times New Roman"/>
          <w:sz w:val="18"/>
          <w:szCs w:val="18"/>
          <w:lang w:val="en-GB"/>
        </w:rPr>
        <w:t>.</w:t>
      </w:r>
    </w:p>
    <w:p w14:paraId="5538FEB8" w14:textId="70987742" w:rsidR="00197B8A" w:rsidRPr="00060C8F" w:rsidRDefault="00197B8A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060C8F">
        <w:rPr>
          <w:rFonts w:ascii="Times New Roman" w:hAnsi="Times New Roman" w:cs="Times New Roman"/>
          <w:sz w:val="18"/>
          <w:szCs w:val="18"/>
        </w:rPr>
        <w:t xml:space="preserve">Skilled in utilizing Build and Configuration Tools such as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ANT</w:t>
      </w:r>
      <w:r w:rsidRPr="00060C8F">
        <w:rPr>
          <w:rFonts w:ascii="Times New Roman" w:hAnsi="Times New Roman" w:cs="Times New Roman"/>
          <w:sz w:val="18"/>
          <w:szCs w:val="18"/>
        </w:rPr>
        <w:t xml:space="preserve">,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GRADLE</w:t>
      </w:r>
      <w:r w:rsidRPr="00060C8F">
        <w:rPr>
          <w:rFonts w:ascii="Times New Roman" w:hAnsi="Times New Roman" w:cs="Times New Roman"/>
          <w:sz w:val="18"/>
          <w:szCs w:val="18"/>
        </w:rPr>
        <w:t xml:space="preserve"> and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MAVEN</w:t>
      </w:r>
      <w:r w:rsidRPr="00060C8F">
        <w:rPr>
          <w:rFonts w:ascii="Times New Roman" w:hAnsi="Times New Roman" w:cs="Times New Roman"/>
          <w:sz w:val="18"/>
          <w:szCs w:val="18"/>
        </w:rPr>
        <w:t xml:space="preserve"> streamlining the development process. Leveraging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 xml:space="preserve">version control systems </w:t>
      </w:r>
      <w:r w:rsidRPr="00060C8F">
        <w:rPr>
          <w:rFonts w:ascii="Times New Roman" w:hAnsi="Times New Roman" w:cs="Times New Roman"/>
          <w:sz w:val="18"/>
          <w:szCs w:val="18"/>
        </w:rPr>
        <w:t>such as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</w:rPr>
        <w:t>Git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</w:rPr>
        <w:t xml:space="preserve">, SVN, </w:t>
      </w:r>
      <w:proofErr w:type="gramStart"/>
      <w:r w:rsidRPr="00060C8F">
        <w:rPr>
          <w:rFonts w:ascii="Times New Roman" w:hAnsi="Times New Roman" w:cs="Times New Roman"/>
          <w:b/>
          <w:bCs/>
          <w:sz w:val="18"/>
          <w:szCs w:val="18"/>
        </w:rPr>
        <w:t>Perforce</w:t>
      </w:r>
      <w:proofErr w:type="gramEnd"/>
      <w:r w:rsidRPr="00060C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60C8F">
        <w:rPr>
          <w:rFonts w:ascii="Times New Roman" w:hAnsi="Times New Roman" w:cs="Times New Roman"/>
          <w:sz w:val="18"/>
          <w:szCs w:val="18"/>
        </w:rPr>
        <w:t>for efficient code management</w:t>
      </w:r>
      <w:r w:rsidR="00337F2C">
        <w:rPr>
          <w:rFonts w:ascii="Times New Roman" w:hAnsi="Times New Roman" w:cs="Times New Roman"/>
          <w:sz w:val="18"/>
          <w:szCs w:val="18"/>
        </w:rPr>
        <w:t>.</w:t>
      </w:r>
    </w:p>
    <w:p w14:paraId="1AD8D943" w14:textId="77777777" w:rsidR="00197B8A" w:rsidRPr="00060C8F" w:rsidRDefault="00197B8A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Proficient in identifying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Test scenarios, crafting effective Test Cases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using various Design Techniques.</w:t>
      </w:r>
    </w:p>
    <w:p w14:paraId="65DD2EA1" w14:textId="77777777" w:rsidR="00197B8A" w:rsidRPr="00060C8F" w:rsidRDefault="00197B8A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060C8F">
        <w:rPr>
          <w:rFonts w:ascii="Times New Roman" w:hAnsi="Times New Roman" w:cs="Times New Roman"/>
          <w:sz w:val="18"/>
          <w:szCs w:val="18"/>
        </w:rPr>
        <w:t xml:space="preserve">Possessed sound knowledge of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Azure</w:t>
      </w:r>
      <w:r w:rsidRPr="00060C8F">
        <w:rPr>
          <w:rFonts w:ascii="Times New Roman" w:hAnsi="Times New Roman" w:cs="Times New Roman"/>
          <w:sz w:val="18"/>
          <w:szCs w:val="18"/>
        </w:rPr>
        <w:t xml:space="preserve"> within the context of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Continuous Integration and Continuous Delivery (CI/CD).</w:t>
      </w:r>
    </w:p>
    <w:p w14:paraId="178786FA" w14:textId="77777777" w:rsidR="007F1A56" w:rsidRPr="007F1A56" w:rsidRDefault="007F1A56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7F1A56">
        <w:rPr>
          <w:rFonts w:ascii="Times New Roman" w:hAnsi="Times New Roman" w:cs="Times New Roman"/>
          <w:sz w:val="18"/>
          <w:szCs w:val="18"/>
        </w:rPr>
        <w:lastRenderedPageBreak/>
        <w:t xml:space="preserve">Developed and executed </w:t>
      </w:r>
      <w:r w:rsidRPr="007F1A56">
        <w:rPr>
          <w:rFonts w:ascii="Times New Roman" w:hAnsi="Times New Roman" w:cs="Times New Roman"/>
          <w:b/>
          <w:bCs/>
          <w:sz w:val="18"/>
          <w:szCs w:val="18"/>
        </w:rPr>
        <w:t>SQL queries</w:t>
      </w:r>
      <w:r w:rsidRPr="007F1A56">
        <w:rPr>
          <w:rFonts w:ascii="Times New Roman" w:hAnsi="Times New Roman" w:cs="Times New Roman"/>
          <w:sz w:val="18"/>
          <w:szCs w:val="18"/>
        </w:rPr>
        <w:t xml:space="preserve"> in the </w:t>
      </w:r>
      <w:r w:rsidRPr="007F1A56">
        <w:rPr>
          <w:rFonts w:ascii="Times New Roman" w:hAnsi="Times New Roman" w:cs="Times New Roman"/>
          <w:b/>
          <w:bCs/>
          <w:sz w:val="18"/>
          <w:szCs w:val="18"/>
        </w:rPr>
        <w:t>Database</w:t>
      </w:r>
      <w:r w:rsidRPr="007F1A56">
        <w:rPr>
          <w:rFonts w:ascii="Times New Roman" w:hAnsi="Times New Roman" w:cs="Times New Roman"/>
          <w:sz w:val="18"/>
          <w:szCs w:val="18"/>
        </w:rPr>
        <w:t xml:space="preserve"> to conduct </w:t>
      </w:r>
      <w:r w:rsidRPr="007F1A56">
        <w:rPr>
          <w:rFonts w:ascii="Times New Roman" w:hAnsi="Times New Roman" w:cs="Times New Roman"/>
          <w:b/>
          <w:bCs/>
          <w:sz w:val="18"/>
          <w:szCs w:val="18"/>
        </w:rPr>
        <w:t>Data Integrity</w:t>
      </w:r>
      <w:r w:rsidRPr="007F1A56">
        <w:rPr>
          <w:rFonts w:ascii="Times New Roman" w:hAnsi="Times New Roman" w:cs="Times New Roman"/>
          <w:sz w:val="18"/>
          <w:szCs w:val="18"/>
        </w:rPr>
        <w:t xml:space="preserve"> and </w:t>
      </w:r>
      <w:r w:rsidRPr="007F1A56">
        <w:rPr>
          <w:rFonts w:ascii="Times New Roman" w:hAnsi="Times New Roman" w:cs="Times New Roman"/>
          <w:b/>
          <w:bCs/>
          <w:sz w:val="18"/>
          <w:szCs w:val="18"/>
        </w:rPr>
        <w:t xml:space="preserve">Data Consistency Testing </w:t>
      </w:r>
      <w:r w:rsidRPr="007F1A56">
        <w:rPr>
          <w:rFonts w:ascii="Times New Roman" w:hAnsi="Times New Roman" w:cs="Times New Roman"/>
          <w:sz w:val="18"/>
          <w:szCs w:val="18"/>
        </w:rPr>
        <w:t xml:space="preserve">by checking the data tables on the server also experienced in </w:t>
      </w:r>
      <w:r w:rsidRPr="007F1A56">
        <w:rPr>
          <w:rFonts w:ascii="Times New Roman" w:hAnsi="Times New Roman" w:cs="Times New Roman"/>
          <w:b/>
          <w:bCs/>
          <w:sz w:val="18"/>
          <w:szCs w:val="18"/>
        </w:rPr>
        <w:t>Databases/Backend Testing – DB Visualizer, Oracle, TOAD, and SQL.</w:t>
      </w:r>
    </w:p>
    <w:p w14:paraId="01FA8761" w14:textId="77777777" w:rsidR="00197B8A" w:rsidRDefault="00197B8A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Executed automated test scripts using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Mercury Tools</w:t>
      </w:r>
      <w:r w:rsidRPr="00A24BD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(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Test Director/Quality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Center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,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LoadRunner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, QTP</w:t>
      </w:r>
      <w:r w:rsidRPr="00A24BDF">
        <w:rPr>
          <w:rFonts w:ascii="Times New Roman" w:hAnsi="Times New Roman" w:cs="Times New Roman"/>
          <w:b/>
          <w:bCs/>
          <w:sz w:val="18"/>
          <w:szCs w:val="18"/>
          <w:lang w:val="en-GB"/>
        </w:rPr>
        <w:t>)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 xml:space="preserve"> and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JMeter</w:t>
      </w:r>
      <w:proofErr w:type="spellEnd"/>
      <w:r w:rsidRPr="00060C8F">
        <w:rPr>
          <w:rFonts w:ascii="Times New Roman" w:hAnsi="Times New Roman" w:cs="Times New Roman"/>
          <w:sz w:val="18"/>
          <w:szCs w:val="18"/>
          <w:lang w:val="en-GB"/>
        </w:rPr>
        <w:t>, aligning with business/functional specifications.</w:t>
      </w:r>
    </w:p>
    <w:p w14:paraId="44155740" w14:textId="3968739D" w:rsidR="007F1A56" w:rsidRPr="007F1A56" w:rsidRDefault="007F1A56" w:rsidP="00763748">
      <w:pPr>
        <w:pStyle w:val="ListParagraph"/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en-US" w:bidi="ar-SA"/>
        </w:rPr>
      </w:pPr>
      <w:r w:rsidRPr="007F1A56">
        <w:rPr>
          <w:rFonts w:ascii="Times New Roman" w:hAnsi="Times New Roman" w:cs="Times New Roman"/>
          <w:color w:val="000000"/>
          <w:sz w:val="18"/>
          <w:szCs w:val="18"/>
        </w:rPr>
        <w:t xml:space="preserve">Proficient in </w:t>
      </w:r>
      <w:r w:rsidRPr="007F1A56">
        <w:rPr>
          <w:rFonts w:ascii="Times New Roman" w:hAnsi="Times New Roman" w:cs="Times New Roman"/>
          <w:b/>
          <w:bCs/>
          <w:color w:val="000000"/>
          <w:sz w:val="18"/>
          <w:szCs w:val="18"/>
        </w:rPr>
        <w:t>Bug lifecycle/ Defect Tracking, System Integration/Smoke/Regression/UAT level Testing</w:t>
      </w:r>
      <w:r w:rsidRPr="007F1A5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AF52D6C" w14:textId="77777777" w:rsidR="00197B8A" w:rsidRPr="00060C8F" w:rsidRDefault="00197B8A" w:rsidP="00763748">
      <w:pPr>
        <w:numPr>
          <w:ilvl w:val="0"/>
          <w:numId w:val="7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060C8F">
        <w:rPr>
          <w:rFonts w:ascii="Times New Roman" w:hAnsi="Times New Roman" w:cs="Times New Roman"/>
          <w:sz w:val="18"/>
          <w:szCs w:val="18"/>
        </w:rPr>
        <w:t xml:space="preserve">Traced requirements in the development process, ensuring adherence with the </w:t>
      </w:r>
      <w:r w:rsidRPr="00060C8F">
        <w:rPr>
          <w:rFonts w:ascii="Times New Roman" w:hAnsi="Times New Roman" w:cs="Times New Roman"/>
          <w:b/>
          <w:bCs/>
          <w:sz w:val="18"/>
          <w:szCs w:val="18"/>
        </w:rPr>
        <w:t>Requirement Traceability Matrix (RTM).</w:t>
      </w:r>
    </w:p>
    <w:p w14:paraId="74B7EDAB" w14:textId="77777777" w:rsidR="00197B8A" w:rsidRDefault="00197B8A" w:rsidP="00763748">
      <w:pPr>
        <w:pStyle w:val="ListParagraph"/>
        <w:numPr>
          <w:ilvl w:val="0"/>
          <w:numId w:val="8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0C8F">
        <w:rPr>
          <w:rFonts w:ascii="Times New Roman" w:hAnsi="Times New Roman" w:cs="Times New Roman"/>
          <w:sz w:val="18"/>
          <w:szCs w:val="18"/>
        </w:rPr>
        <w:t xml:space="preserve">In-depth knowledge of 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Agile (Scrum and </w:t>
      </w:r>
      <w:proofErr w:type="spellStart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>Kanban</w:t>
      </w:r>
      <w:proofErr w:type="spellEnd"/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), Waterfall 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>methodologies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060C8F">
        <w:rPr>
          <w:rFonts w:ascii="Times New Roman" w:hAnsi="Times New Roman" w:cs="Times New Roman"/>
          <w:sz w:val="18"/>
          <w:szCs w:val="18"/>
          <w:lang w:val="en-GB"/>
        </w:rPr>
        <w:t>and</w:t>
      </w:r>
      <w:r w:rsidRPr="00060C8F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r w:rsidRPr="00060C8F">
        <w:rPr>
          <w:rFonts w:ascii="Times New Roman" w:hAnsi="Times New Roman" w:cs="Times New Roman"/>
          <w:color w:val="000000" w:themeColor="text1"/>
          <w:sz w:val="18"/>
          <w:szCs w:val="18"/>
        </w:rPr>
        <w:t>actively participating in requirements grooming sessions, sprint planning, daily stand-ups, retrospectives, and other project management practices.</w:t>
      </w:r>
    </w:p>
    <w:p w14:paraId="46976FBB" w14:textId="77777777" w:rsidR="007F1A56" w:rsidRPr="007F1A56" w:rsidRDefault="007F1A56" w:rsidP="00763748">
      <w:pPr>
        <w:pStyle w:val="ListParagraph"/>
        <w:numPr>
          <w:ilvl w:val="0"/>
          <w:numId w:val="8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7F1A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Strong Understanding of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UAT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Patch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Testing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(Real-time Payment system issues) in client environments.</w:t>
      </w:r>
    </w:p>
    <w:p w14:paraId="3AB2EC41" w14:textId="77777777" w:rsidR="007F1A56" w:rsidRPr="007F1A56" w:rsidRDefault="007F1A56" w:rsidP="00763748">
      <w:pPr>
        <w:pStyle w:val="ListParagraph"/>
        <w:numPr>
          <w:ilvl w:val="0"/>
          <w:numId w:val="8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Strong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troubleshooting, debugging, 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and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unit testing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skills. Proven track record of reducing testing time and improving efficiency through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code optimizations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by integrating advanced testing frameworks and performing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code refactoring.</w:t>
      </w:r>
    </w:p>
    <w:p w14:paraId="0E3CE32C" w14:textId="75B84EC6" w:rsidR="007F1A56" w:rsidRPr="007F1A56" w:rsidRDefault="007F1A56" w:rsidP="00763748">
      <w:pPr>
        <w:pStyle w:val="ListParagraph"/>
        <w:numPr>
          <w:ilvl w:val="0"/>
          <w:numId w:val="8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7F1A56">
        <w:rPr>
          <w:rFonts w:ascii="Times New Roman" w:hAnsi="Times New Roman" w:cs="Times New Roman"/>
          <w:color w:val="000000" w:themeColor="text1"/>
          <w:sz w:val="18"/>
          <w:szCs w:val="18"/>
        </w:rPr>
        <w:t>Collaborative Team Member possessing strong Technical, Analytical, and Communication skills, fostering a positive and cohesive work environment.</w:t>
      </w:r>
    </w:p>
    <w:p w14:paraId="39177A44" w14:textId="1F176FA3" w:rsidR="007F1A56" w:rsidRPr="007F1A56" w:rsidRDefault="007F1A56" w:rsidP="00763748">
      <w:pPr>
        <w:pStyle w:val="ListParagraph"/>
        <w:numPr>
          <w:ilvl w:val="0"/>
          <w:numId w:val="8"/>
        </w:numPr>
        <w:spacing w:after="240"/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</w:pP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Excellent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analytical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, </w:t>
      </w:r>
      <w:r w:rsidRPr="007F1A5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problem-solving</w:t>
      </w:r>
      <w:r w:rsidRPr="007F1A56">
        <w:rPr>
          <w:rFonts w:ascii="Times New Roman" w:hAnsi="Times New Roman" w:cs="Times New Roman"/>
          <w:color w:val="000000" w:themeColor="text1"/>
          <w:sz w:val="18"/>
          <w:szCs w:val="18"/>
          <w:lang w:val="en-GB"/>
        </w:rPr>
        <w:t xml:space="preserve"> skills with a keen eye for detail and a commitment to delivering high-quality software. Successful in working in a team, as well as independently.</w:t>
      </w:r>
    </w:p>
    <w:p w14:paraId="640F310D" w14:textId="3C867E58" w:rsidR="00197B8A" w:rsidRDefault="00CA40D1" w:rsidP="00D66916">
      <w:pPr>
        <w:jc w:val="both"/>
        <w:rPr>
          <w:rFonts w:ascii="Cambria" w:eastAsia="Cambria" w:hAnsi="Cambria" w:cs="Cambria"/>
          <w:b/>
          <w:color w:val="2E75B5"/>
          <w:sz w:val="22"/>
          <w:szCs w:val="22"/>
        </w:rPr>
      </w:pPr>
      <w:r>
        <w:rPr>
          <w:rFonts w:ascii="Cambria" w:eastAsia="Cambria" w:hAnsi="Cambria" w:cs="Cambria"/>
          <w:b/>
          <w:color w:val="002060"/>
          <w:sz w:val="22"/>
          <w:szCs w:val="22"/>
        </w:rPr>
        <w:t xml:space="preserve">TECHNICAL </w:t>
      </w:r>
      <w:proofErr w:type="gramStart"/>
      <w:r>
        <w:rPr>
          <w:rFonts w:ascii="Cambria" w:eastAsia="Cambria" w:hAnsi="Cambria" w:cs="Cambria"/>
          <w:b/>
          <w:color w:val="002060"/>
          <w:sz w:val="22"/>
          <w:szCs w:val="22"/>
        </w:rPr>
        <w:t>SKILLS :</w:t>
      </w:r>
      <w:proofErr w:type="gramEnd"/>
    </w:p>
    <w:tbl>
      <w:tblPr>
        <w:tblStyle w:val="TableGrid"/>
        <w:tblpPr w:leftFromText="180" w:rightFromText="180" w:vertAnchor="text" w:horzAnchor="margin" w:tblpY="96"/>
        <w:tblW w:w="10250" w:type="dxa"/>
        <w:tblLayout w:type="fixed"/>
        <w:tblLook w:val="06A0" w:firstRow="1" w:lastRow="0" w:firstColumn="1" w:lastColumn="0" w:noHBand="1" w:noVBand="1"/>
      </w:tblPr>
      <w:tblGrid>
        <w:gridCol w:w="2425"/>
        <w:gridCol w:w="7825"/>
      </w:tblGrid>
      <w:tr w:rsidR="00197B8A" w14:paraId="4F514822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4301A1E0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Programming Languages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30ABF135" w14:textId="7B855FE4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Java, Python, JavaScript, </w:t>
            </w:r>
            <w:r w:rsidRPr="00C10722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Ruby,</w:t>
            </w: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SQL, PL/SQL, C, </w:t>
            </w:r>
            <w:r w:rsidR="00913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Groovy</w:t>
            </w:r>
          </w:p>
        </w:tc>
      </w:tr>
      <w:tr w:rsidR="00197B8A" w14:paraId="6CDFF8E1" w14:textId="77777777" w:rsidTr="00C10722">
        <w:trPr>
          <w:trHeight w:val="295"/>
        </w:trPr>
        <w:tc>
          <w:tcPr>
            <w:tcW w:w="2425" w:type="dxa"/>
          </w:tcPr>
          <w:p w14:paraId="7C491DEF" w14:textId="77777777" w:rsidR="00197B8A" w:rsidRPr="00C10722" w:rsidRDefault="00197B8A" w:rsidP="00D66916">
            <w:pPr>
              <w:spacing w:before="60" w:after="60"/>
              <w:ind w:left="14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Testing Tools</w:t>
            </w:r>
          </w:p>
        </w:tc>
        <w:tc>
          <w:tcPr>
            <w:tcW w:w="7825" w:type="dxa"/>
          </w:tcPr>
          <w:p w14:paraId="1C0E5502" w14:textId="20B5DA53" w:rsidR="00197B8A" w:rsidRPr="00C10722" w:rsidRDefault="00197B8A" w:rsidP="00D66916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Selenium Web Driver/IDE/GRID,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JUnit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TestNG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Cucumber, Firebug,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FirePath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Postman, Swagger, Rest Assured, Soap UI,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Appium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Espresso, Perfecto, Cypress, </w:t>
            </w:r>
            <w:r w:rsidR="00BC51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Jest,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Katalon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Studio, Karate,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LoadRunner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JMeter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Playwright,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Informatica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Talend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DBUnit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10722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Jasmine, Protractor</w:t>
            </w:r>
          </w:p>
        </w:tc>
      </w:tr>
      <w:tr w:rsidR="00197B8A" w14:paraId="7E92016E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675BB0B2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Defect Tracking Tools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4396784D" w14:textId="2977E1EF" w:rsidR="00197B8A" w:rsidRPr="00C10722" w:rsidRDefault="00197B8A" w:rsidP="00D66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Bugzilla</w:t>
            </w:r>
            <w:proofErr w:type="spellEnd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Jira</w:t>
            </w:r>
            <w:proofErr w:type="spellEnd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Splunk</w:t>
            </w:r>
            <w:proofErr w:type="spellEnd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, Quality Center (9, 10, 11.0)</w:t>
            </w:r>
            <w:r w:rsidR="00F40A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97B8A" w14:paraId="1F9005BE" w14:textId="77777777" w:rsidTr="00C10722">
        <w:trPr>
          <w:trHeight w:val="295"/>
        </w:trPr>
        <w:tc>
          <w:tcPr>
            <w:tcW w:w="2425" w:type="dxa"/>
          </w:tcPr>
          <w:p w14:paraId="424DC289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BDD Frameworks</w:t>
            </w:r>
          </w:p>
        </w:tc>
        <w:tc>
          <w:tcPr>
            <w:tcW w:w="7825" w:type="dxa"/>
          </w:tcPr>
          <w:p w14:paraId="3C2CD910" w14:textId="77777777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Cucumber, Keyword, and Data-driven framework, Test-Driven framework</w:t>
            </w:r>
          </w:p>
        </w:tc>
      </w:tr>
      <w:tr w:rsidR="00197B8A" w14:paraId="4D72C2A9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73391613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Web Technologies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7010BEC0" w14:textId="7A56B3ED" w:rsidR="00197B8A" w:rsidRPr="00C10722" w:rsidRDefault="00197B8A" w:rsidP="00D66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sz w:val="18"/>
                <w:szCs w:val="18"/>
              </w:rPr>
              <w:t xml:space="preserve">HTML 5, Angular JS, AJAX, X path, CSS 3, XML, SOAP, XSL,  XSLT, XHTML,  JSP,  PHP,  </w:t>
            </w:r>
            <w:proofErr w:type="spellStart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jQuery</w:t>
            </w:r>
            <w:proofErr w:type="spellEnd"/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133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JSF, JSTL, JAXB and JAXP, Node, React JS</w:t>
            </w:r>
          </w:p>
        </w:tc>
      </w:tr>
      <w:tr w:rsidR="00197B8A" w14:paraId="682D681C" w14:textId="77777777" w:rsidTr="00C10722">
        <w:trPr>
          <w:trHeight w:val="295"/>
        </w:trPr>
        <w:tc>
          <w:tcPr>
            <w:tcW w:w="2425" w:type="dxa"/>
          </w:tcPr>
          <w:p w14:paraId="46A2B16C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Script Languages</w:t>
            </w:r>
          </w:p>
        </w:tc>
        <w:tc>
          <w:tcPr>
            <w:tcW w:w="7825" w:type="dxa"/>
          </w:tcPr>
          <w:p w14:paraId="6A7D68E1" w14:textId="77777777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sz w:val="18"/>
                <w:szCs w:val="18"/>
              </w:rPr>
              <w:t>Java Script, UNIX Basics, SQL scripting, VB Script</w:t>
            </w:r>
          </w:p>
        </w:tc>
      </w:tr>
      <w:tr w:rsidR="00197B8A" w14:paraId="11DC62D5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30FFFB59" w14:textId="192E36B8" w:rsidR="00197B8A" w:rsidRPr="00C10722" w:rsidRDefault="0091333D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1333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Web Services/Browsers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675A64DD" w14:textId="3BC62A39" w:rsidR="00197B8A" w:rsidRPr="00C10722" w:rsidRDefault="0091333D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SOAP, REST, REST API, Mozilla Firefox, Internet Explorer, Safari, Google Chrome, Opera, Microsoft Edge.</w:t>
            </w:r>
          </w:p>
        </w:tc>
      </w:tr>
      <w:tr w:rsidR="00197B8A" w14:paraId="70A6A5A9" w14:textId="77777777" w:rsidTr="00C10722">
        <w:trPr>
          <w:trHeight w:val="295"/>
        </w:trPr>
        <w:tc>
          <w:tcPr>
            <w:tcW w:w="2425" w:type="dxa"/>
          </w:tcPr>
          <w:p w14:paraId="4EC8321C" w14:textId="5CF9F713" w:rsidR="00197B8A" w:rsidRPr="00C10722" w:rsidRDefault="00604742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Test Approaches</w:t>
            </w:r>
          </w:p>
        </w:tc>
        <w:tc>
          <w:tcPr>
            <w:tcW w:w="7825" w:type="dxa"/>
          </w:tcPr>
          <w:p w14:paraId="713746DE" w14:textId="1E413788" w:rsidR="00197B8A" w:rsidRPr="00C10722" w:rsidRDefault="00197B8A" w:rsidP="00D669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Agile</w:t>
            </w:r>
            <w:r w:rsidR="006047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C107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Scrum, Waterfall, SDLC, STLC, Bug Life Cycle</w:t>
            </w:r>
          </w:p>
        </w:tc>
      </w:tr>
      <w:tr w:rsidR="00197B8A" w14:paraId="10A92FF0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442E3DB4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Databases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3D01FF3A" w14:textId="5F53D14E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Oracle, SQL,</w:t>
            </w:r>
            <w:r w:rsidR="00367D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RDBMS,</w:t>
            </w: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NoSQL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MongoDB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MySQL, MS Access, MS SQL Server,</w:t>
            </w:r>
            <w:r w:rsidR="00367D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67D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RedShift</w:t>
            </w:r>
            <w:proofErr w:type="spellEnd"/>
            <w:r w:rsidR="00367D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Toad</w:t>
            </w:r>
            <w:r w:rsidR="00913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91333D"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1333D"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Informatica</w:t>
            </w:r>
            <w:proofErr w:type="spellEnd"/>
            <w:r w:rsidR="0091333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SQL Plus</w:t>
            </w:r>
          </w:p>
        </w:tc>
      </w:tr>
      <w:tr w:rsidR="00197B8A" w14:paraId="71709E9F" w14:textId="77777777" w:rsidTr="00C10722">
        <w:trPr>
          <w:trHeight w:val="295"/>
        </w:trPr>
        <w:tc>
          <w:tcPr>
            <w:tcW w:w="2425" w:type="dxa"/>
          </w:tcPr>
          <w:p w14:paraId="45A0B1D3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Operating Systems</w:t>
            </w:r>
          </w:p>
        </w:tc>
        <w:tc>
          <w:tcPr>
            <w:tcW w:w="7825" w:type="dxa"/>
          </w:tcPr>
          <w:p w14:paraId="40D2C8DD" w14:textId="77777777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UNIX/Linux, Windows, Android,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iOS</w:t>
            </w:r>
            <w:proofErr w:type="spellEnd"/>
          </w:p>
        </w:tc>
      </w:tr>
      <w:tr w:rsidR="00197B8A" w14:paraId="42E8D7E9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08823FE3" w14:textId="063CF87C" w:rsidR="00197B8A" w:rsidRPr="007A3CA1" w:rsidRDefault="007A3CA1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A3CA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Development Tools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07D9A057" w14:textId="468D7841" w:rsidR="00197B8A" w:rsidRPr="00C10722" w:rsidRDefault="007A3CA1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GIT, SVN, Jenkins, CI/CD, </w:t>
            </w:r>
            <w:proofErr w:type="spellStart"/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Docker</w:t>
            </w:r>
            <w:proofErr w:type="spellEnd"/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Visual Studio, </w:t>
            </w:r>
            <w:proofErr w:type="spellStart"/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IntelliJ</w:t>
            </w:r>
            <w:proofErr w:type="spellEnd"/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IDEA, Eclipse, and </w:t>
            </w:r>
            <w:proofErr w:type="spellStart"/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PyCharm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97B8A" w14:paraId="622F5705" w14:textId="77777777" w:rsidTr="00C10722">
        <w:trPr>
          <w:trHeight w:val="295"/>
        </w:trPr>
        <w:tc>
          <w:tcPr>
            <w:tcW w:w="2425" w:type="dxa"/>
          </w:tcPr>
          <w:p w14:paraId="79AFE939" w14:textId="0D047167" w:rsidR="00197B8A" w:rsidRPr="00C10722" w:rsidRDefault="00604742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47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Azure</w:t>
            </w:r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97B8A"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Cloud Services</w:t>
            </w:r>
          </w:p>
        </w:tc>
        <w:tc>
          <w:tcPr>
            <w:tcW w:w="7825" w:type="dxa"/>
          </w:tcPr>
          <w:p w14:paraId="6C9318E7" w14:textId="7DE9AAA7" w:rsidR="00197B8A" w:rsidRPr="00C10722" w:rsidRDefault="00604742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Azure </w:t>
            </w:r>
            <w:proofErr w:type="spellStart"/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DevOps</w:t>
            </w:r>
            <w:proofErr w:type="spellEnd"/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Azure Monitor, Virtual Machines, Functions, Application Insights, Pipelines, Test Hub, Test Plans, File, </w:t>
            </w:r>
            <w:proofErr w:type="spellStart"/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DevTest</w:t>
            </w:r>
            <w:proofErr w:type="spellEnd"/>
            <w:r w:rsidRPr="006047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Labs, Logic Apps.</w:t>
            </w:r>
          </w:p>
        </w:tc>
      </w:tr>
      <w:tr w:rsidR="00197B8A" w14:paraId="41C94E88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4D2A3375" w14:textId="55670FE5" w:rsidR="00197B8A" w:rsidRPr="00C10722" w:rsidRDefault="00604742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047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WS </w:t>
            </w: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Cloud Services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6704E4C5" w14:textId="18D54AA0" w:rsidR="00197B8A" w:rsidRPr="00604742" w:rsidRDefault="00604742" w:rsidP="00604742">
            <w:pPr>
              <w:pStyle w:val="NoSpacing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en-US"/>
              </w:rPr>
              <w:t>Amazon EC2, RDS, AWS S3, Elastic Load Balancing (ELB), AWS Lambda, Device Farm, Kinesis</w:t>
            </w:r>
          </w:p>
        </w:tc>
      </w:tr>
      <w:tr w:rsidR="00197B8A" w14:paraId="37E5E609" w14:textId="77777777" w:rsidTr="00C10722">
        <w:trPr>
          <w:trHeight w:val="295"/>
        </w:trPr>
        <w:tc>
          <w:tcPr>
            <w:tcW w:w="2425" w:type="dxa"/>
          </w:tcPr>
          <w:p w14:paraId="62D67FA3" w14:textId="597A0436" w:rsidR="00197B8A" w:rsidRPr="00C10722" w:rsidRDefault="00604742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="007A3CA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esting</w:t>
            </w:r>
          </w:p>
        </w:tc>
        <w:tc>
          <w:tcPr>
            <w:tcW w:w="7825" w:type="dxa"/>
          </w:tcPr>
          <w:p w14:paraId="59EB6DF3" w14:textId="5B85B9AC" w:rsidR="00197B8A" w:rsidRPr="00C10722" w:rsidRDefault="007A3CA1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3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Integration, Functional, Regression, Performance and Load Testing, Manual Testing, Black Box and White Box Testing.</w:t>
            </w:r>
          </w:p>
        </w:tc>
      </w:tr>
      <w:tr w:rsidR="00197B8A" w14:paraId="329D4551" w14:textId="77777777" w:rsidTr="00C10722">
        <w:trPr>
          <w:trHeight w:val="295"/>
        </w:trPr>
        <w:tc>
          <w:tcPr>
            <w:tcW w:w="2425" w:type="dxa"/>
            <w:shd w:val="clear" w:color="auto" w:fill="DBE5F1" w:themeFill="accent1" w:themeFillTint="33"/>
          </w:tcPr>
          <w:p w14:paraId="09B6AA2F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Other tools</w:t>
            </w:r>
          </w:p>
        </w:tc>
        <w:tc>
          <w:tcPr>
            <w:tcW w:w="7825" w:type="dxa"/>
            <w:shd w:val="clear" w:color="auto" w:fill="DBE5F1" w:themeFill="accent1" w:themeFillTint="33"/>
          </w:tcPr>
          <w:p w14:paraId="3FAB886B" w14:textId="77777777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Jenkins,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TeamCity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JFrog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Artifactory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AutoIt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Docker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Kubernetes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Hadoop</w:t>
            </w:r>
            <w:proofErr w:type="spellEnd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Confluence, Burp Suite, </w:t>
            </w:r>
            <w:proofErr w:type="spellStart"/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RabbitMQ</w:t>
            </w:r>
            <w:proofErr w:type="spellEnd"/>
          </w:p>
        </w:tc>
      </w:tr>
      <w:tr w:rsidR="00197B8A" w14:paraId="6429528E" w14:textId="77777777" w:rsidTr="00C10722">
        <w:trPr>
          <w:trHeight w:val="57"/>
        </w:trPr>
        <w:tc>
          <w:tcPr>
            <w:tcW w:w="2425" w:type="dxa"/>
          </w:tcPr>
          <w:p w14:paraId="56790319" w14:textId="77777777" w:rsidR="00197B8A" w:rsidRPr="00C10722" w:rsidRDefault="00197B8A" w:rsidP="00D66916">
            <w:pPr>
              <w:spacing w:before="60" w:after="60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Design Patterns</w:t>
            </w:r>
          </w:p>
        </w:tc>
        <w:tc>
          <w:tcPr>
            <w:tcW w:w="7825" w:type="dxa"/>
          </w:tcPr>
          <w:p w14:paraId="7B78CBA4" w14:textId="77777777" w:rsidR="00197B8A" w:rsidRPr="00C10722" w:rsidRDefault="00197B8A" w:rsidP="00D66916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Page Object Model and Page Factory</w:t>
            </w:r>
          </w:p>
        </w:tc>
      </w:tr>
    </w:tbl>
    <w:p w14:paraId="6453F375" w14:textId="5DAA7A15" w:rsidR="00D66916" w:rsidRPr="00E869FD" w:rsidRDefault="00CA40D1" w:rsidP="00560405">
      <w:pPr>
        <w:pBdr>
          <w:bottom w:val="single" w:sz="4" w:space="1" w:color="000000"/>
        </w:pBdr>
        <w:spacing w:before="240" w:after="60"/>
        <w:ind w:left="-144" w:right="-144"/>
        <w:rPr>
          <w:rFonts w:ascii="Cambria" w:eastAsia="Cambria" w:hAnsi="Cambria" w:cs="Cambria"/>
          <w:b/>
          <w:color w:val="2E75B5"/>
          <w:sz w:val="22"/>
          <w:szCs w:val="22"/>
        </w:rPr>
      </w:pPr>
      <w:r w:rsidRPr="004C67E8">
        <w:rPr>
          <w:rFonts w:ascii="Cambria" w:eastAsia="Cambria" w:hAnsi="Cambria" w:cs="Cambria"/>
          <w:b/>
          <w:color w:val="002060"/>
          <w:sz w:val="22"/>
          <w:szCs w:val="22"/>
        </w:rPr>
        <w:t xml:space="preserve">PROFESSIONAL </w:t>
      </w:r>
      <w:proofErr w:type="gramStart"/>
      <w:r>
        <w:rPr>
          <w:rFonts w:ascii="Cambria" w:eastAsia="Cambria" w:hAnsi="Cambria" w:cs="Cambria"/>
          <w:b/>
          <w:color w:val="002060"/>
          <w:sz w:val="22"/>
          <w:szCs w:val="22"/>
        </w:rPr>
        <w:t>EXPERIENCE :</w:t>
      </w:r>
      <w:proofErr w:type="gramEnd"/>
    </w:p>
    <w:p w14:paraId="13ECF16B" w14:textId="77DCF0E8" w:rsidR="00CA40D1" w:rsidRDefault="00CA40D1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Client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:</w:t>
      </w:r>
      <w:proofErr w:type="gramEnd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Comerica Bank, Detroit, MI                                                               </w:t>
      </w:r>
      <w:r w:rsidR="00560405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                                   Aug 2022 – Sep 2024</w:t>
      </w:r>
    </w:p>
    <w:p w14:paraId="0FD5EC0F" w14:textId="240C9E60" w:rsidR="00CA40D1" w:rsidRDefault="00CA40D1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Role :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 w:rsidR="00A05225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Lead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QA Manual and Automation Engineer</w:t>
      </w:r>
    </w:p>
    <w:p w14:paraId="022381BA" w14:textId="6CAAA628" w:rsidR="00060C8F" w:rsidRPr="00060C8F" w:rsidRDefault="00CA40D1" w:rsidP="00560405">
      <w:pPr>
        <w:spacing w:after="60"/>
        <w:ind w:left="-144" w:right="-144"/>
        <w:jc w:val="both"/>
        <w:rPr>
          <w:rFonts w:ascii="Times New Roman" w:hAnsi="Times New Roman" w:cs="Times New Roman"/>
          <w:b/>
          <w:bCs/>
          <w:color w:val="2E74B5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Responsibilities :</w:t>
      </w:r>
      <w:proofErr w:type="gramEnd"/>
    </w:p>
    <w:p w14:paraId="21323BC1" w14:textId="52076E69" w:rsidR="00D66916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Extensively involved in all stages of the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Software Testing Life Cycle (STLC)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Software Development Engineer in Test (SDET) 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using </w:t>
      </w:r>
      <w:proofErr w:type="gram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Agile</w:t>
      </w:r>
      <w:proofErr w:type="gram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methodologies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26F8BE03" w14:textId="4F141E59" w:rsidR="00DD5C06" w:rsidRPr="00DD5C06" w:rsidRDefault="00DD5C0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Developed comprehensive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 xml:space="preserve">test strategies 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and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>plans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 aligned with business requirements and acceptance criteria, ensuring thorough coverage of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 xml:space="preserve">API, UI, Mobile, 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and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>ETL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 testing using tools such as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 xml:space="preserve">Selenium, Rest Assured, </w:t>
      </w:r>
      <w:proofErr w:type="spellStart"/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>Appium</w:t>
      </w:r>
      <w:proofErr w:type="spellEnd"/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 xml:space="preserve">, 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 xml:space="preserve">and </w:t>
      </w:r>
      <w:proofErr w:type="spellStart"/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ja-JP" w:bidi="ar-SA"/>
        </w:rPr>
        <w:t>Talend</w:t>
      </w:r>
      <w:proofErr w:type="spellEnd"/>
      <w:r w:rsidRPr="00DD5C06">
        <w:rPr>
          <w:rFonts w:ascii="Times New Roman" w:hAnsi="Times New Roman" w:cs="Times New Roman"/>
          <w:color w:val="000000"/>
          <w:sz w:val="18"/>
          <w:szCs w:val="18"/>
          <w:lang w:val="en-GB" w:eastAsia="ja-JP" w:bidi="ar-SA"/>
        </w:rPr>
        <w:t>.</w:t>
      </w:r>
    </w:p>
    <w:p w14:paraId="1F2B1602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lastRenderedPageBreak/>
        <w:t xml:space="preserve">Developed automated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Test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Suites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for platforms like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Pay Flow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Authorize.Net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proofErr w:type="gram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Trust</w:t>
      </w:r>
      <w:proofErr w:type="gramEnd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 Commerce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using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Postman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collections,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Newman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Selenium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WebDriver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52F81BB9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automated </w:t>
      </w:r>
      <w:proofErr w:type="spell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testbenches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using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MagTek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DynaPro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SDKs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validate capabilities like signature capture, encryption, </w:t>
      </w:r>
      <w:proofErr w:type="gram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data</w:t>
      </w:r>
      <w:proofErr w:type="gram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streaming to POS.</w:t>
      </w:r>
    </w:p>
    <w:p w14:paraId="15EAE599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Verified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Mobile Wallet Integrations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like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Apple Pay, Google Pay, </w:t>
      </w:r>
      <w:proofErr w:type="gram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Samsung</w:t>
      </w:r>
      <w:proofErr w:type="gramEnd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 Pay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by simulating flows across supported mobile devices and operating systems. Defined test objectives, prioritizing test cases, and structuring test suites for efficient test execution in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Zephyr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5CFCEBA7" w14:textId="419F4370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Testing for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POS Devices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for the </w:t>
      </w:r>
      <w:proofErr w:type="gram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models</w:t>
      </w:r>
      <w:proofErr w:type="gramEnd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 Square and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LightSpeed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performed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POS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testing to prevent any issue at the customer end like an invalid PIN, or expired card.</w:t>
      </w:r>
    </w:p>
    <w:p w14:paraId="6DE93C82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Created automated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API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Test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suites leveraging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Postman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Newman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verify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Payment Gateway API Contracts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, responses, error handling and Automated 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Restful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 Web Services using 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Rest-Assured Framework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27C33513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Designed and documented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REST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SOAP APIs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including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JSON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data formats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API Versioning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strategy. Used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Java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Rest-Assured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test </w:t>
      </w:r>
      <w:proofErr w:type="spell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microservices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created with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Spring Boot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1D8BF773" w14:textId="77777777" w:rsidR="00060C8F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bookmarkStart w:id="2" w:name="_Hlk179361034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Defined and tracked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Quality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Assurance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metrics such as defect severities, open defect counts have been done in 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Smoke/Regression Testing, Data Driven, Functional, UI, Mobile, Backend and Integration Testing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68F9A2DA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bookmarkStart w:id="3" w:name="_Hlk179361046"/>
      <w:bookmarkEnd w:id="2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Worked on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Cucumber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framework with Web Controls, creation of Feature Files, Step Definitions, and reusable methods and written Automation Test Scripts in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Gherkin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execute in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Cucumber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4942F862" w14:textId="77777777" w:rsidR="00BD161A" w:rsidRPr="00BD161A" w:rsidRDefault="00BD161A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Implemented </w:t>
      </w:r>
      <w:r w:rsidRPr="00BD1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Page Object Model</w:t>
      </w: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design patterns in </w:t>
      </w:r>
      <w:r w:rsidRPr="00D42044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JavaScript</w:t>
      </w: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with </w:t>
      </w:r>
      <w:r w:rsidRPr="00BD1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Playwright</w:t>
      </w: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enhance test script abstraction and maintainability, making test code more organized and easier to update.</w:t>
      </w:r>
    </w:p>
    <w:p w14:paraId="37177BBF" w14:textId="2925435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end-to-end test automation frameworks for complex Single Page Applications using </w:t>
      </w:r>
      <w:r w:rsidR="009F7DBC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Selenium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with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Cucumber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integration.</w:t>
      </w:r>
    </w:p>
    <w:bookmarkEnd w:id="3"/>
    <w:p w14:paraId="1AF32262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Automated tests for the user interface (UI) of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ERP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applications to ensure usability, accessibility, and consistency across different devices and platforms.</w:t>
      </w:r>
    </w:p>
    <w:p w14:paraId="32E7E4FE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Implemented extensive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Mobile and User Interface (UI)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proofErr w:type="gram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Testing</w:t>
      </w:r>
      <w:proofErr w:type="gram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on the business website and business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Mobile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App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using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Browser Stack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and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Appium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Tools.</w:t>
      </w:r>
    </w:p>
    <w:p w14:paraId="0548BD24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Implemented a Simulator for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Mobile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App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Testing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(</w:t>
      </w:r>
      <w:proofErr w:type="spellStart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iOS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Android, and Windows) using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Appium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Tool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7F5CDA10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and executed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SQL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queries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verify the proper insertion, deletion, and updating into the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Oracle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supporting tables and cubes.</w:t>
      </w:r>
    </w:p>
    <w:p w14:paraId="28268788" w14:textId="5222AD7E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ETL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Test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Scripts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based on Technical Specifications/ Data Design documents and Source to Target Mapping.</w:t>
      </w:r>
    </w:p>
    <w:p w14:paraId="23338F2A" w14:textId="77777777" w:rsidR="00435353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Performed extensive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SQL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querying on Staging,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Data Warehouse, and Data Marts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worked with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ETL 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groups,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Acquisition Team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Business Analyst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understand mappings for dimensions and facts.</w:t>
      </w:r>
    </w:p>
    <w:p w14:paraId="58541AB1" w14:textId="491AC63B" w:rsidR="00435353" w:rsidRPr="00435353" w:rsidRDefault="00435353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4353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Implemented and maintained automated </w:t>
      </w:r>
      <w:r w:rsidRPr="004353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ETL testing</w:t>
      </w:r>
      <w:r w:rsidRPr="0043535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using </w:t>
      </w:r>
      <w:proofErr w:type="spellStart"/>
      <w:r w:rsidRPr="004353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Talend</w:t>
      </w:r>
      <w:proofErr w:type="spellEnd"/>
      <w:r w:rsidRPr="0043535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435353">
        <w:rPr>
          <w:rFonts w:ascii="Times New Roman" w:hAnsi="Times New Roman" w:cs="Times New Roman"/>
          <w:color w:val="000000" w:themeColor="text1"/>
          <w:sz w:val="18"/>
          <w:szCs w:val="18"/>
        </w:rPr>
        <w:t>for data validation and integrity, reducing manual effort.</w:t>
      </w:r>
    </w:p>
    <w:p w14:paraId="14D8BBF1" w14:textId="77777777" w:rsidR="00D66916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Maintained automated test cases for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Smoke Testing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edited test cases manually from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Squids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selected the Test Cases to be automated and performed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Functional Testing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of the front-end using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Eclipse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7E09BF90" w14:textId="36485957" w:rsidR="00BD161A" w:rsidRPr="00BD161A" w:rsidRDefault="00BD161A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bookmarkStart w:id="4" w:name="_Hlk179360536"/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basic test plan cases for the </w:t>
      </w:r>
      <w:r w:rsidRPr="00BD1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QA automation</w:t>
      </w: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team using </w:t>
      </w:r>
      <w:proofErr w:type="spellStart"/>
      <w:r w:rsidRPr="00BD1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TestRail</w:t>
      </w:r>
      <w:proofErr w:type="spellEnd"/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for </w:t>
      </w:r>
      <w:r w:rsidRPr="00BD161A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JIRA</w:t>
      </w:r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Cloud applications. Integrated test scripts with JIRA using </w:t>
      </w:r>
      <w:proofErr w:type="spellStart"/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TestComplete</w:t>
      </w:r>
      <w:proofErr w:type="spellEnd"/>
      <w:r w:rsidRPr="00BD161A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streamline test management and tracking.</w:t>
      </w:r>
    </w:p>
    <w:p w14:paraId="59AED0F6" w14:textId="77777777" w:rsidR="00D66916" w:rsidRPr="00060C8F" w:rsidRDefault="00D6691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bookmarkStart w:id="5" w:name="_Hlk179360626"/>
      <w:bookmarkStart w:id="6" w:name="_Hlk179360922"/>
      <w:bookmarkEnd w:id="4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Used 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LoadRunner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do functional requirements as well as load testing of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SOAP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Web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Services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 Also, various types of timers reduce the delay between each request thereby solving overloading problems.</w:t>
      </w:r>
    </w:p>
    <w:bookmarkEnd w:id="5"/>
    <w:p w14:paraId="554EC016" w14:textId="3CE3C744" w:rsidR="004E09ED" w:rsidRPr="00713C47" w:rsidRDefault="004E09ED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Developed automated test suites using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Selenium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="00D42044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with Java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bindings and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Boto3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SDK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validate deployment workflows on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zure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services like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Azure </w:t>
      </w:r>
      <w:r w:rsidR="00D42044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Functions</w:t>
      </w:r>
      <w:r w:rsidR="00D42044"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 and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Azure App Service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p w14:paraId="492BE4A2" w14:textId="77777777" w:rsidR="004E09ED" w:rsidRDefault="004E09ED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B16360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Designed and implemented </w:t>
      </w:r>
      <w:r w:rsidRPr="00B16360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CI/CD pipelines</w:t>
      </w:r>
      <w:r w:rsidRPr="00B16360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using </w:t>
      </w:r>
      <w:r w:rsidRPr="00B16360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Jenkins</w:t>
      </w:r>
      <w:r w:rsidRPr="00B16360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and </w:t>
      </w:r>
      <w:r w:rsidRPr="00B16360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 xml:space="preserve">Azure </w:t>
      </w:r>
      <w:proofErr w:type="spellStart"/>
      <w:r w:rsidRPr="00B16360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DevOps</w:t>
      </w:r>
      <w:proofErr w:type="spellEnd"/>
      <w:r w:rsidRPr="00B16360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, automating code integration, testing, and deployment across development, staging, and production environments.</w:t>
      </w:r>
    </w:p>
    <w:p w14:paraId="33EEF01F" w14:textId="77777777" w:rsidR="004E09ED" w:rsidRPr="00713C47" w:rsidRDefault="004E09ED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FD5BF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Integrated </w:t>
      </w:r>
      <w:proofErr w:type="spellStart"/>
      <w:r w:rsidRPr="00FD5BFD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Git</w:t>
      </w:r>
      <w:proofErr w:type="spellEnd"/>
      <w:r w:rsidRPr="00FD5BF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with </w:t>
      </w:r>
      <w:r w:rsidRPr="00FD5BFD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CI/CD pipelines</w:t>
      </w:r>
      <w:r w:rsidRPr="00FD5BF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to trigger automated builds and deployments upon code commits, ensuring smooth development workflows.</w:t>
      </w:r>
    </w:p>
    <w:p w14:paraId="707EA3DC" w14:textId="77777777" w:rsidR="004E09ED" w:rsidRDefault="004E09ED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Scheduled, and ran the scenarios using </w:t>
      </w:r>
      <w:proofErr w:type="spellStart"/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JMeter</w:t>
      </w:r>
      <w:proofErr w:type="spellEnd"/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 and generate necessary graphs.</w:t>
      </w:r>
    </w:p>
    <w:p w14:paraId="66728EC8" w14:textId="27395F80" w:rsidR="00DD5C06" w:rsidRPr="00DD5C06" w:rsidRDefault="00DD5C06" w:rsidP="00763748">
      <w:pPr>
        <w:numPr>
          <w:ilvl w:val="0"/>
          <w:numId w:val="6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Actively participated in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Agile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practices such as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backlog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grooming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sprint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planning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daily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stand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-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ups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and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Pr="00DD5C06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retrospectives</w:t>
      </w: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 Contributed to continuous improvement, team collaboration, and overall project success.</w:t>
      </w:r>
    </w:p>
    <w:p w14:paraId="6423BF6C" w14:textId="1F709669" w:rsidR="00DD5C06" w:rsidRPr="00DD5C06" w:rsidRDefault="004E09ED" w:rsidP="00763748">
      <w:pPr>
        <w:numPr>
          <w:ilvl w:val="0"/>
          <w:numId w:val="6"/>
        </w:numPr>
        <w:spacing w:after="120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r w:rsidRP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Collaborated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with </w:t>
      </w:r>
      <w:r w:rsidRPr="00060C8F">
        <w:rPr>
          <w:rFonts w:ascii="Times New Roman" w:hAnsi="Times New Roman" w:cs="Times New Roman"/>
          <w:b/>
          <w:bCs/>
          <w:color w:val="000000"/>
          <w:sz w:val="18"/>
          <w:szCs w:val="18"/>
          <w:lang w:eastAsia="ja-JP" w:bidi="ar-SA"/>
        </w:rPr>
        <w:t>Technical Teams</w:t>
      </w:r>
      <w:r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throughout release testing lifecycles from planning to triaging defects to final validation signoffs.</w:t>
      </w:r>
    </w:p>
    <w:p w14:paraId="1B0D6BCD" w14:textId="56804D1E" w:rsidR="007F27F5" w:rsidRPr="00E3426D" w:rsidRDefault="00C83509" w:rsidP="00560405">
      <w:pPr>
        <w:spacing w:after="160"/>
        <w:ind w:left="-144" w:right="-144"/>
        <w:jc w:val="both"/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</w:pPr>
      <w:bookmarkStart w:id="7" w:name="_Hlk179360487"/>
      <w:r w:rsidRPr="00A26122">
        <w:rPr>
          <w:rFonts w:ascii="Times New Roman" w:eastAsia="Cambria" w:hAnsi="Times New Roman" w:cs="Times New Roman"/>
          <w:b/>
          <w:color w:val="002060"/>
          <w:sz w:val="18"/>
          <w:szCs w:val="18"/>
        </w:rPr>
        <w:t>Environments Used :</w:t>
      </w:r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="00435353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Selenium </w:t>
      </w:r>
      <w:proofErr w:type="spellStart"/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WebDriver</w:t>
      </w:r>
      <w:proofErr w:type="spellEnd"/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="00252AF2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Playwright, </w:t>
      </w:r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Postman, Rest Assured, </w:t>
      </w:r>
      <w:proofErr w:type="spellStart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JMeter</w:t>
      </w:r>
      <w:proofErr w:type="spellEnd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, S</w:t>
      </w:r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OAP</w:t>
      </w:r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UI, </w:t>
      </w:r>
      <w:proofErr w:type="spellStart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Appium</w:t>
      </w:r>
      <w:proofErr w:type="spellEnd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="00DD5C06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Oracle, </w:t>
      </w:r>
      <w:proofErr w:type="spellStart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TestNG</w:t>
      </w:r>
      <w:proofErr w:type="spellEnd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,</w:t>
      </w:r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 </w:t>
      </w:r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Browser Stack, Payment Devices, Payment Merchant Gateways, </w:t>
      </w:r>
      <w:proofErr w:type="spellStart"/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Talend</w:t>
      </w:r>
      <w:proofErr w:type="spellEnd"/>
      <w:r w:rsidR="00435353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, </w:t>
      </w:r>
      <w:r w:rsidR="004E09E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 xml:space="preserve">Azure </w:t>
      </w:r>
      <w:proofErr w:type="spellStart"/>
      <w:r w:rsidR="004E09E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DevOps</w:t>
      </w:r>
      <w:proofErr w:type="spellEnd"/>
      <w:r w:rsidR="00D66916" w:rsidRPr="00060C8F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, Jenkins, Cucumber, Java, SQL</w:t>
      </w:r>
      <w:r w:rsidR="00901D6D">
        <w:rPr>
          <w:rFonts w:ascii="Times New Roman" w:hAnsi="Times New Roman" w:cs="Times New Roman"/>
          <w:color w:val="000000"/>
          <w:sz w:val="18"/>
          <w:szCs w:val="18"/>
          <w:lang w:eastAsia="ja-JP" w:bidi="ar-SA"/>
        </w:rPr>
        <w:t>.</w:t>
      </w:r>
    </w:p>
    <w:bookmarkEnd w:id="6"/>
    <w:bookmarkEnd w:id="7"/>
    <w:p w14:paraId="7E52A68D" w14:textId="774A12A2" w:rsidR="0070037F" w:rsidRDefault="0070037F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Client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:</w:t>
      </w:r>
      <w:proofErr w:type="gramEnd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Target, Minneapolis, MN               </w:t>
      </w:r>
      <w:r w:rsidR="00560405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                                                                                     May 2020 – July 2022</w:t>
      </w:r>
    </w:p>
    <w:p w14:paraId="72062F4C" w14:textId="77777777" w:rsidR="0070037F" w:rsidRDefault="0070037F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Role :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Senior QA Analyst</w:t>
      </w:r>
    </w:p>
    <w:p w14:paraId="017C34B9" w14:textId="5FA8D631" w:rsidR="007F27F5" w:rsidRPr="0070037F" w:rsidRDefault="0070037F" w:rsidP="00560405">
      <w:pPr>
        <w:spacing w:after="60"/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Responsibilities :</w:t>
      </w:r>
      <w:proofErr w:type="gramEnd"/>
    </w:p>
    <w:p w14:paraId="3713ABB0" w14:textId="0FAF5BA6" w:rsidR="00CB0BD8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8" w:name="_Hlk179361124"/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Designed and developed a Data-Driven framework, which is a hybrid framework for automation scripts using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with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JavaScript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, Cucumber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and integrated data handling.</w:t>
      </w:r>
    </w:p>
    <w:bookmarkEnd w:id="8"/>
    <w:p w14:paraId="339A5147" w14:textId="53928561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Involved in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Agile testing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reviewed the stories and participated in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Daily Scrum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and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Release Planning meeting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</w:t>
      </w:r>
    </w:p>
    <w:p w14:paraId="422CE0BE" w14:textId="77777777" w:rsidR="007F27F5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Reviewed the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Product Backlog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, Functional Specifications Document and Technical Documentation.</w:t>
      </w:r>
    </w:p>
    <w:p w14:paraId="475A625F" w14:textId="4D6925F0" w:rsidR="00BD161A" w:rsidRPr="00BD161A" w:rsidRDefault="00BD161A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9" w:name="_Hlk179361139"/>
      <w:r w:rsidRPr="00BD161A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Conducted comprehensive testing on Warehouse Management Systems </w:t>
      </w:r>
      <w:r w:rsidRPr="00BD161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(WMS)</w:t>
      </w:r>
      <w:r w:rsidRPr="00BD161A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modules, including inventory management, order processing, and logistics, ensuring seamless integration and functionality, which enhanced operational efficiency.</w:t>
      </w:r>
    </w:p>
    <w:bookmarkEnd w:id="9"/>
    <w:p w14:paraId="4EB6AB98" w14:textId="77777777" w:rsidR="007F27F5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Experienced in preparing the Software Test Plan which includes analyzing requirements during the requirements analysis phase of projects using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JIRA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 Also, wrote System Test Procedures and conducted lab dry runs to maintain their accuracy in software.</w:t>
      </w:r>
    </w:p>
    <w:p w14:paraId="0FB90395" w14:textId="0EA50240" w:rsidR="00CB0BD8" w:rsidRPr="00CB0BD8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lastRenderedPageBreak/>
        <w:t xml:space="preserve">Implemented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for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Web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application testing and designing test suites for customer web portals. Automated regression tests for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ERP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systems to ensure that new releases, patches, and configuration changes.</w:t>
      </w:r>
    </w:p>
    <w:p w14:paraId="1AE6D44A" w14:textId="77777777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Used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Karate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make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HTTP requests, validate responses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, and perform various assertions using a simple and expressive syntax.</w:t>
      </w:r>
    </w:p>
    <w:p w14:paraId="349D4181" w14:textId="77777777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Proficient in using </w:t>
      </w:r>
      <w:proofErr w:type="spellStart"/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Katalon</w:t>
      </w:r>
      <w:proofErr w:type="spellEnd"/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2E7D5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Studio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develop and maintain automated test suites, improving efficiency and accuracy in testing. </w:t>
      </w:r>
    </w:p>
    <w:p w14:paraId="0FE6B6E0" w14:textId="77777777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Conducted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end-to-end testing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on the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Point of Sale (POS)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system, ensuring smooth payments at physical payment terminals.</w:t>
      </w:r>
    </w:p>
    <w:p w14:paraId="448407BB" w14:textId="77777777" w:rsidR="00737049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Applied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Rest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Assured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rigorously validate API endpoints, ensuring the smooth functionality of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payment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gateways, order processing, and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inventory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management systems, thereby enhancing the overall user experience.</w:t>
      </w:r>
    </w:p>
    <w:p w14:paraId="57BA2612" w14:textId="77777777" w:rsidR="003E6D10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0" w:name="_Hlk179361198"/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I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mplemented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Page Object Model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design patterns in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JavaScript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with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enhance test script abstraction and maintainability, making test code more organized and easier to update.</w:t>
      </w:r>
    </w:p>
    <w:p w14:paraId="1D717FFE" w14:textId="7B1709A2" w:rsidR="003E6D10" w:rsidRPr="003E6D10" w:rsidRDefault="003E6D10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Leveraged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 Cypress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locators, actions, and assertions to streamline test development and maintenance, enhancing code clarity and reusability.</w:t>
      </w:r>
    </w:p>
    <w:p w14:paraId="7CB0936F" w14:textId="5BBE10F4" w:rsidR="003E6D10" w:rsidRPr="003E6D10" w:rsidRDefault="003E6D10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Developed reusable custom commands in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Cypress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 using API methods for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>common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 workflows such as login and data setup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>, e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>nhanc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ing 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>code reusability and efficiency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 while 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>streamlining test automation and reducing redundancy.</w:t>
      </w:r>
    </w:p>
    <w:bookmarkEnd w:id="10"/>
    <w:p w14:paraId="5C0474C7" w14:textId="520FF4B0" w:rsidR="003E6D10" w:rsidRPr="003E6D10" w:rsidRDefault="003E6D10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Performed functional testing of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SOAP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and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RESTFUL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Web Services using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SOAPUI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Tool.</w:t>
      </w:r>
    </w:p>
    <w:p w14:paraId="3910325A" w14:textId="1AF99823" w:rsidR="00CB0BD8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Implemented parallel test execution using frameworks like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Jest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and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improve efficiency and reduce overall testing time.</w:t>
      </w:r>
    </w:p>
    <w:p w14:paraId="758C2838" w14:textId="635FE23F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Automated test cases using </w:t>
      </w:r>
      <w:proofErr w:type="spellStart"/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XCUITest</w:t>
      </w:r>
      <w:proofErr w:type="spellEnd"/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framework, enhancing test efficiency and repeatability.</w:t>
      </w:r>
    </w:p>
    <w:p w14:paraId="584DC003" w14:textId="77777777" w:rsidR="00252AF2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1" w:name="_Hlk179361254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Integrated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QTP/UFT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for desktop and legacy application modules and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.io for modern web modules into the test automation suite to extend test coverage and enhance end-to-end testing capabilities.</w:t>
      </w:r>
    </w:p>
    <w:bookmarkEnd w:id="11"/>
    <w:p w14:paraId="376755D1" w14:textId="1FCB60D0" w:rsidR="007F27F5" w:rsidRPr="00252AF2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Executed performance tests using </w:t>
      </w:r>
      <w:proofErr w:type="spellStart"/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JMeter</w:t>
      </w:r>
      <w:proofErr w:type="spellEnd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by adjusting the number of virtual users to simulate different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load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levels.</w:t>
      </w:r>
    </w:p>
    <w:p w14:paraId="4FFE3309" w14:textId="366E6720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Utilized </w:t>
      </w:r>
      <w:proofErr w:type="spellStart"/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Appium</w:t>
      </w:r>
      <w:proofErr w:type="spellEnd"/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a top-tier mobile automation tool, to craft and implement automated test scripts for this project, ensuring consistent performance and user satisfaction across a variety of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mobile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devices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</w:t>
      </w:r>
    </w:p>
    <w:p w14:paraId="5182C96E" w14:textId="4312B863" w:rsidR="00CB0BD8" w:rsidRPr="00762948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Implemented unit tests using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Jest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ensure the reliability and performance of critical functions within the e-commerce application, validating user interactions, API responses, and business logic components.</w:t>
      </w:r>
    </w:p>
    <w:p w14:paraId="595B6B1F" w14:textId="77777777" w:rsidR="00CB0BD8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Created a test automation framework from scratch using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Cucumber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with the Page Object Model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(POM)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in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JavaScript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 Developed User Stories in Gherkin syntax for Behavior Driven Development (BDD) to facilitate User Acceptance Testing.</w:t>
      </w:r>
    </w:p>
    <w:p w14:paraId="1350C79D" w14:textId="0A89890D" w:rsidR="00252AF2" w:rsidRPr="00CB0BD8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2" w:name="_Hlk179361369"/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Performed regression testing after each build release of the e-commerce application, updated test scripts by executing regression suites built using </w:t>
      </w:r>
      <w:r w:rsidRPr="00CB0BD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CB0BD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obtained approval for the updated regression suite to ensure consistent functionality and user experience.</w:t>
      </w:r>
    </w:p>
    <w:bookmarkEnd w:id="12"/>
    <w:p w14:paraId="244577F4" w14:textId="77777777" w:rsidR="00252AF2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Responsible for installation and automation of functional test cases using Cypress with </w:t>
      </w:r>
      <w:proofErr w:type="spellStart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TypeScript</w:t>
      </w:r>
      <w:proofErr w:type="spellEnd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</w:t>
      </w:r>
    </w:p>
    <w:p w14:paraId="73094C2A" w14:textId="5A204D61" w:rsidR="007F27F5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Assisted in mentoring and training new QA engineers in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UIAutomator2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and mobile app testing best practices.</w:t>
      </w:r>
    </w:p>
    <w:p w14:paraId="6A29F21B" w14:textId="7B630B1A" w:rsidR="001C69A1" w:rsidRPr="001C69A1" w:rsidRDefault="001C69A1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3" w:name="_Hlk179361346"/>
      <w:r w:rsidRP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Leveraged complex </w:t>
      </w:r>
      <w:r w:rsidRPr="001C69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SQL </w:t>
      </w:r>
      <w:r w:rsidRP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queries to automate comprehensive data integrity checks and validate UI data against real-time data, systematically compiling, analyzing, and tracking detailed test metrics on a weekly basis.</w:t>
      </w:r>
    </w:p>
    <w:p w14:paraId="200CDC3D" w14:textId="77777777" w:rsidR="00252AF2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4" w:name="_Hlk179361280"/>
      <w:bookmarkEnd w:id="13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Configured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Jenkins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proofErr w:type="gramStart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build</w:t>
      </w:r>
      <w:proofErr w:type="gramEnd"/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jobs for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Continuous Integration (CI)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and automated Regression Testing.</w:t>
      </w:r>
    </w:p>
    <w:p w14:paraId="7F3AAC04" w14:textId="382FE264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Used Protractor for End-to-End Testing of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Angular application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. Used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Mocha Test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Framework and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Chai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Assertions.</w:t>
      </w:r>
    </w:p>
    <w:p w14:paraId="7E5AF9E1" w14:textId="77777777" w:rsidR="007F27F5" w:rsidRPr="0076294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Hands on experience in using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Apache POI 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to extract data from external sources to operate locators into the test script.</w:t>
      </w:r>
    </w:p>
    <w:p w14:paraId="033132DD" w14:textId="7D6E76C3" w:rsidR="007F27F5" w:rsidRPr="00CB0BD8" w:rsidRDefault="007F27F5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Involved in designing data driven </w:t>
      </w:r>
      <w:proofErr w:type="gramStart"/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framework for reading the data from excel</w:t>
      </w:r>
      <w:proofErr w:type="gramEnd"/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sheets using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Apache POI library.</w:t>
      </w:r>
    </w:p>
    <w:p w14:paraId="77200AE3" w14:textId="77777777" w:rsidR="003E6D10" w:rsidRDefault="00CB0BD8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Utilized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AWS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implement elastic computing, efficient </w:t>
      </w:r>
      <w:r w:rsidRPr="0076294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storage</w:t>
      </w: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solutions, robust content delivery, optimizing website performance, scalability, and user experience.</w:t>
      </w:r>
    </w:p>
    <w:p w14:paraId="1976F5CD" w14:textId="751CF36F" w:rsidR="003E6D10" w:rsidRPr="003E6D10" w:rsidRDefault="003E6D10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Developed automated test suites using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with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JavaScript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validate deployment workflows on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AWS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services such as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Lambda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and Elastic Beanstalk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ensuring smooth and reliable deployments.</w:t>
      </w:r>
    </w:p>
    <w:p w14:paraId="0056FA34" w14:textId="454EB26E" w:rsidR="003E6D10" w:rsidRPr="003E6D10" w:rsidRDefault="003E6D10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Configured and monitored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CI/CD pipelines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 using </w:t>
      </w:r>
      <w:r w:rsidRPr="003E6D1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AWS</w:t>
      </w:r>
      <w:r w:rsidRPr="003E6D10">
        <w:rPr>
          <w:rFonts w:ascii="Times New Roman" w:eastAsia="Times New Roman" w:hAnsi="Times New Roman" w:cs="Times New Roman"/>
          <w:color w:val="000000"/>
          <w:sz w:val="18"/>
          <w:szCs w:val="18"/>
          <w:lang w:eastAsia="en-US" w:bidi="ar-SA"/>
        </w:rPr>
        <w:t xml:space="preserve"> services to streamline testing, ensuring efficient and reliable automated processes. Managed deployment workflows to enhance the consistency and speed of software releases.</w:t>
      </w:r>
    </w:p>
    <w:p w14:paraId="4BD2C52D" w14:textId="77777777" w:rsidR="00252AF2" w:rsidRDefault="00252AF2" w:rsidP="00763748">
      <w:pPr>
        <w:numPr>
          <w:ilvl w:val="0"/>
          <w:numId w:val="9"/>
        </w:numPr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Integrated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Cypress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scripts with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CI/CD pipelines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like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Jenkins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to trigger </w:t>
      </w:r>
      <w:r w:rsidRPr="00252AF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white"/>
          <w:lang w:eastAsia="en-US" w:bidi="ar-SA"/>
        </w:rPr>
        <w:t>automated UI</w:t>
      </w:r>
      <w:r w:rsidRPr="00252AF2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regression tests on every commit and coordinated the scheduling of timely builds to support continuous internal testing needs.</w:t>
      </w:r>
    </w:p>
    <w:p w14:paraId="092E8FAF" w14:textId="01E359EB" w:rsidR="007F27F5" w:rsidRPr="00762948" w:rsidRDefault="007F27F5" w:rsidP="00763748">
      <w:pPr>
        <w:numPr>
          <w:ilvl w:val="0"/>
          <w:numId w:val="9"/>
        </w:numPr>
        <w:spacing w:after="120"/>
        <w:ind w:left="216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r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Scheduled and prioritized work and plan a sequence of testing activities that accomplish the planned.</w:t>
      </w:r>
    </w:p>
    <w:p w14:paraId="78E58D46" w14:textId="6CF959E6" w:rsidR="00762948" w:rsidRDefault="009C51D2" w:rsidP="00560405">
      <w:pPr>
        <w:spacing w:after="160"/>
        <w:ind w:left="-144" w:right="-14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</w:pPr>
      <w:bookmarkStart w:id="15" w:name="_Hlk179361307"/>
      <w:bookmarkEnd w:id="14"/>
      <w:r w:rsidRPr="00A26122">
        <w:rPr>
          <w:rFonts w:ascii="Times New Roman" w:eastAsia="Cambria" w:hAnsi="Times New Roman" w:cs="Times New Roman"/>
          <w:b/>
          <w:color w:val="002060"/>
          <w:sz w:val="18"/>
          <w:szCs w:val="18"/>
        </w:rPr>
        <w:t>Environments Used :</w:t>
      </w:r>
      <w:r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Cypress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Jest, Cucumber, </w:t>
      </w:r>
      <w:proofErr w:type="spellStart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Appium</w:t>
      </w:r>
      <w:proofErr w:type="spellEnd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Oracle, </w:t>
      </w:r>
      <w:proofErr w:type="spellStart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JMeter</w:t>
      </w:r>
      <w:proofErr w:type="spellEnd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2E7D5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SOAP U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I,</w:t>
      </w:r>
      <w:r w:rsidR="002E7D5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proofErr w:type="spellStart"/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XCUITest</w:t>
      </w:r>
      <w:proofErr w:type="spellEnd"/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2E7D5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REST Assured,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proofErr w:type="spellStart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J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ira</w:t>
      </w:r>
      <w:proofErr w:type="spellEnd"/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AWS Cloud, </w:t>
      </w:r>
      <w:proofErr w:type="spellStart"/>
      <w:r w:rsidR="00781DD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Katalon</w:t>
      </w:r>
      <w:proofErr w:type="spellEnd"/>
      <w:r w:rsidR="00781DD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Studio, 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Jenkins, </w:t>
      </w:r>
      <w:r w:rsidR="002E7D5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Karate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,</w:t>
      </w:r>
      <w:r w:rsidR="002E7D5D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 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HTML</w:t>
      </w:r>
      <w:r w:rsidR="001C69A1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 xml:space="preserve">, </w:t>
      </w:r>
      <w:r w:rsidR="007F27F5" w:rsidRPr="00762948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JavaScript, XML, Excel, SQL, Windows</w:t>
      </w:r>
      <w:r w:rsidR="00BC51F0"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en-US" w:bidi="ar-SA"/>
        </w:rPr>
        <w:t>.</w:t>
      </w:r>
    </w:p>
    <w:bookmarkEnd w:id="15"/>
    <w:p w14:paraId="135D9993" w14:textId="29B9A3B1" w:rsidR="00FC1AA9" w:rsidRDefault="00FC1AA9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Client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:</w:t>
      </w:r>
      <w:proofErr w:type="gramEnd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Houston Methodist, Houston, TX                                                         </w:t>
      </w:r>
      <w:r w:rsidR="00560405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                              Oct 2018 – April 2020</w:t>
      </w:r>
    </w:p>
    <w:p w14:paraId="4C505042" w14:textId="0F7DA7A8" w:rsidR="00FC1AA9" w:rsidRDefault="00FC1AA9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Role :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Senior QA Automation and Manual Engineer</w:t>
      </w:r>
    </w:p>
    <w:p w14:paraId="1F211FE0" w14:textId="17199FD7" w:rsidR="00FC1AA9" w:rsidRDefault="00FC1AA9" w:rsidP="00560405">
      <w:pPr>
        <w:spacing w:after="60"/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Responsibilities :</w:t>
      </w:r>
      <w:proofErr w:type="gramEnd"/>
    </w:p>
    <w:p w14:paraId="373214C2" w14:textId="77777777" w:rsidR="00C6063E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Developed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test plans, test estimations,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test strategies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based on project needs. Implemented a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data-driven framework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Established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metrics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to monitor and evaluate testing performance.</w:t>
      </w:r>
    </w:p>
    <w:p w14:paraId="540DF958" w14:textId="062AE8D0" w:rsidR="00C6063E" w:rsidRPr="00C6063E" w:rsidRDefault="00C6063E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6" w:name="_Hlk179361529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Reviewed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business requirements 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and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functional specifications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to align with business needs and user focus.</w:t>
      </w:r>
    </w:p>
    <w:bookmarkEnd w:id="16"/>
    <w:p w14:paraId="4F4B6CDB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Automated complex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software installations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using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AutoIt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, including handling multi-step installation wizards, system dialogs, and configuration settings, ensuring consistent and error-free deployment.</w:t>
      </w:r>
    </w:p>
    <w:p w14:paraId="1B9BF915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Style w:val="Strong"/>
          <w:rFonts w:ascii="Times New Roman" w:hAnsi="Times New Roman" w:cs="Times New Roman"/>
          <w:b w:val="0"/>
          <w:bCs w:val="0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Responsible for project delivery, implemented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Automation Frameworks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using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Selenium,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Page Object Model,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TestNG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, ensuring the team adheres to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automation standards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Utilized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Selenium Grid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run tests on multiple browsers and platforms.</w:t>
      </w:r>
    </w:p>
    <w:p w14:paraId="49AF6735" w14:textId="77777777" w:rsidR="00762948" w:rsidRPr="006C7E59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Utilized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Rest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Assured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meticulously test and validate API interactions, ensuring the integrity of patient data, adherence to healthcare standards, and seamless communication between diverse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healthcare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systems.</w:t>
      </w:r>
    </w:p>
    <w:p w14:paraId="20C4FC48" w14:textId="24378C5D" w:rsidR="006C7E59" w:rsidRPr="006C7E59" w:rsidRDefault="006C7E59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</w:pPr>
      <w:bookmarkStart w:id="17" w:name="_Hlk179361596"/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Performed Data Driven Testing using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Selenium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Web-Driver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proofErr w:type="spellStart"/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TestNG</w:t>
      </w:r>
      <w:proofErr w:type="spellEnd"/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functions which read data from property and XML files and managed </w:t>
      </w:r>
      <w:proofErr w:type="spellStart"/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Jira</w:t>
      </w:r>
      <w:proofErr w:type="spellEnd"/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Software for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Bug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and defect tracking and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Confluence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for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design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documents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bookmarkEnd w:id="17"/>
    <w:p w14:paraId="69172827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Used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CA Service Virtualization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test in parallel for faster delivery, higher application quality, </w:t>
      </w:r>
      <w:proofErr w:type="gramStart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reliability</w:t>
      </w:r>
      <w:proofErr w:type="gram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created automated test suites using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CA Lisa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testing the APIs with Virtualized as well as live integrated environments.</w:t>
      </w:r>
    </w:p>
    <w:p w14:paraId="5639C45A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Used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 xml:space="preserve">SOAP UI tool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to test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SOAP services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REST API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Involved in services testing using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Postman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Newman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for running Postman collections. Worked closely with the platform team for every new service that they plan to tag and release.</w:t>
      </w:r>
    </w:p>
    <w:p w14:paraId="012EA5AA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Manipulation of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XML request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files while sending a SOAP request and asserted the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XML response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from the server.</w:t>
      </w:r>
    </w:p>
    <w:p w14:paraId="75960C9F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Performed data driven testing by using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JDBC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Groovy script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as a data source in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SOAP UI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configured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SQL queries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86F33DD" w14:textId="58CA29A7" w:rsidR="00762948" w:rsidRPr="00801FE0" w:rsidRDefault="00762948" w:rsidP="00560405">
      <w:pPr>
        <w:pStyle w:val="ListParagraph"/>
        <w:numPr>
          <w:ilvl w:val="0"/>
          <w:numId w:val="10"/>
        </w:numPr>
        <w:spacing w:before="120"/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Designed a </w:t>
      </w:r>
      <w:r w:rsidR="00C65EF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H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ybrid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Appium</w:t>
      </w:r>
      <w:proofErr w:type="spellEnd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test automation framework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native mobile applications across both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Android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iOS</w:t>
      </w:r>
      <w:proofErr w:type="spellEnd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platforms, incorporating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Cucumber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for BDD, and </w:t>
      </w:r>
      <w:r w:rsidR="00514B17"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utilizing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Appium</w:t>
      </w:r>
      <w:proofErr w:type="spellEnd"/>
      <w:r w:rsidR="001C18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Espresso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Expert in using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emulators &amp; IOS Simulators.</w:t>
      </w:r>
    </w:p>
    <w:p w14:paraId="7D256D4A" w14:textId="145B5093" w:rsidR="00762948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Tested </w:t>
      </w:r>
      <w:proofErr w:type="spellStart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iOS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-specific features using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Xcode</w:t>
      </w:r>
      <w:proofErr w:type="spellEnd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XCUITest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leveraging native tools to ensure deep integration and optimal performance for </w:t>
      </w:r>
      <w:proofErr w:type="spellStart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iOS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applications</w:t>
      </w:r>
      <w:r w:rsidR="00252AF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FDE9F14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Utilized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LoadRunner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execute multi-user performance tests, contributing to online monitors within the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LoadRunner</w:t>
      </w:r>
      <w:proofErr w:type="spellEnd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A898B06" w14:textId="77777777" w:rsidR="00762948" w:rsidRPr="00C6063E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Involved in testing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AJAX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components with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Jasmine and Protractor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083A6A2" w14:textId="543FFD5D" w:rsidR="00C6063E" w:rsidRPr="00C6063E" w:rsidRDefault="00C6063E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</w:pPr>
      <w:bookmarkStart w:id="18" w:name="_Hlk148084787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Developed precise </w:t>
      </w:r>
      <w:proofErr w:type="spellStart"/>
      <w:r w:rsidRPr="00C6063E">
        <w:rPr>
          <w:rFonts w:ascii="Times New Roman" w:hAnsi="Times New Roman" w:cs="Times New Roman"/>
          <w:color w:val="000000"/>
          <w:sz w:val="18"/>
          <w:szCs w:val="18"/>
        </w:rPr>
        <w:t>XPath</w:t>
      </w:r>
      <w:proofErr w:type="spellEnd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expressions using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Firebug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proofErr w:type="spellStart"/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FirePath</w:t>
      </w:r>
      <w:proofErr w:type="spellEnd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to accurately identify web elements. This improved the efficiency and reliability of automated testing scripts for web applications, ensuring accurate element targeting and testing.</w:t>
      </w:r>
      <w:bookmarkEnd w:id="18"/>
    </w:p>
    <w:p w14:paraId="49A726F7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Ensured compatibility of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Node.js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applications across different web browsers and devices commonly used in healthcare. </w:t>
      </w:r>
    </w:p>
    <w:p w14:paraId="2C8EBE01" w14:textId="77777777" w:rsidR="00762948" w:rsidRPr="006C7E59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Tested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error handling mechanisms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and logging functionalities in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Node.js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applications. Monitored and analyzed application logs to identify and troubleshoot issues proactively.</w:t>
      </w:r>
    </w:p>
    <w:p w14:paraId="4FC389EE" w14:textId="162A02F2" w:rsidR="006C7E59" w:rsidRDefault="006C7E59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</w:pP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Assisting in creating and maintaining an automation framework comprising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Java Selenium and Cucumber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84483AB" w14:textId="5B17C9DE" w:rsidR="006C7E59" w:rsidRPr="006C7E59" w:rsidRDefault="006C7E59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</w:pPr>
      <w:bookmarkStart w:id="19" w:name="_Hlk179361746"/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Developed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SQL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scripts to verify data during the extraction phase, ensuring accuracy in data transformation and loading. Validated compliance with </w:t>
      </w:r>
      <w:r w:rsidRPr="006C7E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ETL</w:t>
      </w:r>
      <w:r w:rsidRPr="006C7E59">
        <w:rPr>
          <w:rFonts w:ascii="Times New Roman" w:hAnsi="Times New Roman" w:cs="Times New Roman"/>
          <w:color w:val="000000"/>
          <w:sz w:val="18"/>
          <w:szCs w:val="18"/>
        </w:rPr>
        <w:t xml:space="preserve"> mapping rules to ensure correct data processing.</w:t>
      </w:r>
    </w:p>
    <w:bookmarkEnd w:id="19"/>
    <w:p w14:paraId="7B1BF1E5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Set up monitoring and alerting for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RabbitMQ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 track the health and performance of message queues.</w:t>
      </w:r>
    </w:p>
    <w:p w14:paraId="7A1BCD9B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Validated the message flow and data integrity across various healthcare applications using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RabbitMQ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Ensured reliable message delivery between systems such as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electronic health records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(EHR),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patient management systems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and </w:t>
      </w:r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medical devices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90203D9" w14:textId="77777777" w:rsidR="00762948" w:rsidRPr="006C7E59" w:rsidRDefault="00762948" w:rsidP="00560405">
      <w:pPr>
        <w:pStyle w:val="ListParagraph"/>
        <w:numPr>
          <w:ilvl w:val="0"/>
          <w:numId w:val="10"/>
        </w:numPr>
        <w:spacing w:before="120"/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20" w:name="_Hlk179361780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Integrated </w:t>
      </w:r>
      <w:proofErr w:type="spellStart"/>
      <w:r w:rsidRPr="00801F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Splunk</w:t>
      </w:r>
      <w:proofErr w:type="spellEnd"/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with various QA tools such as JIRA, Selenium, and Jenkins to correlate test data, defect logs, and build information. Enhanced visibility into QA processes and improved collaboration across teams.</w:t>
      </w:r>
    </w:p>
    <w:p w14:paraId="4AAF0CF7" w14:textId="77777777" w:rsidR="006C7E59" w:rsidRPr="006C7E59" w:rsidRDefault="006C7E59" w:rsidP="00560405">
      <w:pPr>
        <w:pStyle w:val="ListParagraph"/>
        <w:numPr>
          <w:ilvl w:val="0"/>
          <w:numId w:val="21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ja-JP" w:bidi="ar-SA"/>
        </w:rPr>
      </w:pPr>
      <w:r w:rsidRPr="006C7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Proficient in using </w:t>
      </w:r>
      <w:proofErr w:type="spellStart"/>
      <w:r w:rsidRPr="006C7E5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CodeCommit</w:t>
      </w:r>
      <w:proofErr w:type="spellEnd"/>
      <w:r w:rsidRPr="006C7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for any code change and package merging to the test environment.</w:t>
      </w:r>
    </w:p>
    <w:p w14:paraId="485A30C0" w14:textId="01716700" w:rsidR="006C7E59" w:rsidRPr="006C7E59" w:rsidRDefault="006C7E59" w:rsidP="00560405">
      <w:pPr>
        <w:pStyle w:val="ListParagraph"/>
        <w:numPr>
          <w:ilvl w:val="0"/>
          <w:numId w:val="21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7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Facilitated user acceptance testing </w:t>
      </w:r>
      <w:r w:rsidRPr="006C7E59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(UAT)</w:t>
      </w:r>
      <w:r w:rsidRPr="006C7E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with business users by utilizing my strong domain expertise.</w:t>
      </w:r>
    </w:p>
    <w:p w14:paraId="3D5A7453" w14:textId="77777777" w:rsidR="00762948" w:rsidRPr="00801FE0" w:rsidRDefault="00762948" w:rsidP="00560405">
      <w:pPr>
        <w:pStyle w:val="ListParagraph"/>
        <w:numPr>
          <w:ilvl w:val="0"/>
          <w:numId w:val="10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Wrote </w:t>
      </w:r>
      <w:r w:rsidRPr="006C7E59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SQL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Queries for </w:t>
      </w:r>
      <w:r w:rsidRPr="00801FE0">
        <w:rPr>
          <w:rStyle w:val="Strong"/>
          <w:rFonts w:ascii="Times New Roman" w:hAnsi="Times New Roman" w:cs="Times New Roman"/>
          <w:color w:val="000000" w:themeColor="text1"/>
          <w:sz w:val="18"/>
          <w:szCs w:val="18"/>
        </w:rPr>
        <w:t>backend/ETL</w:t>
      </w:r>
      <w:r w:rsidRPr="00801F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testing ensuring comprehensive validation and integrity of data processes.</w:t>
      </w:r>
    </w:p>
    <w:p w14:paraId="4E5AD4EC" w14:textId="77777777" w:rsidR="00C6063E" w:rsidRPr="00C6063E" w:rsidRDefault="00C6063E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</w:pP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Used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Maven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for building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Web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Driver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projects and integrated with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CI/CD tool - Jenkins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for running tests on a nightly basis.</w:t>
      </w:r>
    </w:p>
    <w:p w14:paraId="0DA74F22" w14:textId="77777777" w:rsidR="00C6063E" w:rsidRPr="00C6063E" w:rsidRDefault="00C6063E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Involved in the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Continuous Integration (CI)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of the automation framework with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Jenkins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also configured and monitored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CI/CD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using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Azure </w:t>
      </w:r>
      <w:proofErr w:type="spellStart"/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DevOps</w:t>
      </w:r>
      <w:proofErr w:type="spellEnd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Jenkins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for specific project needs.</w:t>
      </w:r>
    </w:p>
    <w:p w14:paraId="66938651" w14:textId="70486CFE" w:rsidR="00C6063E" w:rsidRPr="00C6063E" w:rsidRDefault="00C6063E" w:rsidP="00560405">
      <w:pPr>
        <w:numPr>
          <w:ilvl w:val="0"/>
          <w:numId w:val="10"/>
        </w:numPr>
        <w:spacing w:before="100" w:beforeAutospacing="1" w:after="100" w:afterAutospacing="1"/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Efficient management of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Azure </w:t>
      </w:r>
      <w:proofErr w:type="spellStart"/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DevOps</w:t>
      </w:r>
      <w:proofErr w:type="spellEnd"/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for assigning User Stories, creating sub-tasks, and updating sprint boards.</w:t>
      </w:r>
    </w:p>
    <w:p w14:paraId="4494CFC1" w14:textId="77777777" w:rsidR="00C6063E" w:rsidRDefault="00C6063E" w:rsidP="00560405">
      <w:pPr>
        <w:numPr>
          <w:ilvl w:val="0"/>
          <w:numId w:val="10"/>
        </w:numPr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Worked on configuring and maintaining diverse test environments on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Linux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, including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Virtual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Machines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 w:rsidRPr="00C6063E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Containers</w:t>
      </w:r>
      <w:r w:rsidRPr="00C6063E">
        <w:rPr>
          <w:rFonts w:ascii="Times New Roman" w:hAnsi="Times New Roman" w:cs="Times New Roman"/>
          <w:color w:val="000000"/>
          <w:sz w:val="18"/>
          <w:szCs w:val="18"/>
        </w:rPr>
        <w:t>, ensuring consistent and reproducible testing conditions.</w:t>
      </w:r>
    </w:p>
    <w:p w14:paraId="68F62C66" w14:textId="08D1C3C8" w:rsidR="00E85E46" w:rsidRPr="00C6063E" w:rsidRDefault="00E85E46" w:rsidP="00560405">
      <w:pPr>
        <w:numPr>
          <w:ilvl w:val="0"/>
          <w:numId w:val="10"/>
        </w:numPr>
        <w:ind w:left="216" w:right="-14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5E46">
        <w:rPr>
          <w:rFonts w:ascii="Times New Roman" w:hAnsi="Times New Roman" w:cs="Times New Roman"/>
          <w:color w:val="000000"/>
          <w:sz w:val="18"/>
          <w:szCs w:val="18"/>
        </w:rPr>
        <w:t xml:space="preserve">Participated in the initial </w:t>
      </w:r>
      <w:r w:rsidRPr="00E85E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KT Sessions</w:t>
      </w:r>
      <w:r w:rsidRPr="00E85E46">
        <w:rPr>
          <w:rFonts w:ascii="Times New Roman" w:hAnsi="Times New Roman" w:cs="Times New Roman"/>
          <w:color w:val="000000"/>
          <w:sz w:val="18"/>
          <w:szCs w:val="18"/>
        </w:rPr>
        <w:t xml:space="preserve"> from the client along with the business analysts to get the understanding of the application</w:t>
      </w:r>
      <w:r w:rsidRPr="00E85E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14:paraId="6FA93C18" w14:textId="4A7362F9" w:rsidR="00560405" w:rsidRPr="00560405" w:rsidRDefault="00E206F4" w:rsidP="00560405">
      <w:pPr>
        <w:spacing w:before="120" w:after="160"/>
        <w:ind w:left="-144" w:right="-1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122">
        <w:rPr>
          <w:rFonts w:ascii="Times New Roman" w:eastAsia="Cambria" w:hAnsi="Times New Roman" w:cs="Times New Roman"/>
          <w:b/>
          <w:color w:val="002060"/>
          <w:sz w:val="18"/>
          <w:szCs w:val="18"/>
        </w:rPr>
        <w:t>Environments Used :</w:t>
      </w:r>
      <w:r w:rsidR="00762948" w:rsidRPr="0076294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Selenium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WebDriver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Jenkins, Cucumber, </w:t>
      </w:r>
      <w:r w:rsidR="00E85E46">
        <w:rPr>
          <w:rFonts w:ascii="Times New Roman" w:hAnsi="Times New Roman" w:cs="Times New Roman"/>
          <w:color w:val="000000" w:themeColor="text1"/>
          <w:sz w:val="18"/>
          <w:szCs w:val="18"/>
        </w:rPr>
        <w:t>Load Runner</w:t>
      </w:r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SOAP UI, </w:t>
      </w:r>
      <w:r w:rsid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Azure </w:t>
      </w:r>
      <w:proofErr w:type="spellStart"/>
      <w:r w:rsidR="00E85E46">
        <w:rPr>
          <w:rFonts w:ascii="Times New Roman" w:hAnsi="Times New Roman" w:cs="Times New Roman"/>
          <w:color w:val="000000" w:themeColor="text1"/>
          <w:sz w:val="18"/>
          <w:szCs w:val="18"/>
        </w:rPr>
        <w:t>DevOps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Appium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TestNG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Java, SQL Server, </w:t>
      </w:r>
      <w:r w:rsid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Linux,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JMeter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Protractor, JIRA, Squish,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Splunk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RabbitMQ</w:t>
      </w:r>
      <w:proofErr w:type="spellEnd"/>
      <w:r w:rsidR="00762948" w:rsidRPr="002E7D5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bookmarkStart w:id="21" w:name="_GoBack"/>
      <w:bookmarkEnd w:id="21"/>
    </w:p>
    <w:bookmarkEnd w:id="20"/>
    <w:p w14:paraId="10DBE62A" w14:textId="5C0081FD" w:rsidR="008E036C" w:rsidRDefault="008E036C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Client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:</w:t>
      </w:r>
      <w:proofErr w:type="gramEnd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Blue Cross Blue Shield Texas (BCBST), Dallas, TX                                                                  Feb 2016 – Sep 2018</w:t>
      </w:r>
    </w:p>
    <w:p w14:paraId="6478C604" w14:textId="023F8D9C" w:rsidR="008E036C" w:rsidRDefault="008E036C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Role :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QA Automation and Manual Test Engineer</w:t>
      </w:r>
    </w:p>
    <w:p w14:paraId="346F391E" w14:textId="73DCE6AD" w:rsidR="008E036C" w:rsidRDefault="008E036C" w:rsidP="00560405">
      <w:pPr>
        <w:spacing w:after="60"/>
        <w:ind w:left="-144" w:right="-144"/>
        <w:jc w:val="both"/>
        <w:rPr>
          <w:rFonts w:ascii="Times New Roman" w:hAnsi="Times New Roman" w:cs="Times New Roman"/>
          <w:b/>
          <w:bCs/>
          <w:color w:val="2E74B5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Responsibilities :</w:t>
      </w:r>
      <w:proofErr w:type="gramEnd"/>
    </w:p>
    <w:p w14:paraId="7506FCF6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Conducted thorough analysis of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business requirements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functional specifications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to develop comprehensive test cases, concurrently drafting detailed </w:t>
      </w:r>
      <w:r w:rsidRPr="00763748">
        <w:rPr>
          <w:rFonts w:ascii="Times New Roman" w:hAnsi="Times New Roman" w:cs="Times New Roman"/>
          <w:color w:val="000000"/>
          <w:sz w:val="18"/>
          <w:szCs w:val="18"/>
        </w:rPr>
        <w:t>test plan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and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763748">
        <w:rPr>
          <w:rFonts w:ascii="Times New Roman" w:hAnsi="Times New Roman" w:cs="Times New Roman"/>
          <w:color w:val="000000"/>
          <w:sz w:val="18"/>
          <w:szCs w:val="18"/>
        </w:rPr>
        <w:t>strategy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documents.</w:t>
      </w:r>
    </w:p>
    <w:p w14:paraId="28236F57" w14:textId="77777777" w:rsidR="00B82DA6" w:rsidRPr="00B82DA6" w:rsidRDefault="00B82DA6" w:rsidP="000D57DA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Actively participated in the creation of test scenarios and test data, aligning them with the requirements, and ensured seamless communication of updates to offshore teams during daily </w:t>
      </w:r>
      <w:r w:rsidRPr="00763748">
        <w:rPr>
          <w:rFonts w:ascii="Times New Roman" w:hAnsi="Times New Roman" w:cs="Times New Roman"/>
          <w:color w:val="000000"/>
          <w:sz w:val="18"/>
          <w:szCs w:val="18"/>
        </w:rPr>
        <w:t>scrum calls.</w:t>
      </w:r>
    </w:p>
    <w:p w14:paraId="47AF1416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Designed and implemented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Keyword-Driven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Data-Driven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automation frameworks tailored for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functional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637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and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regression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leveraging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Selenium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WebDriver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2A27B37" w14:textId="0374D392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Developed and executed automated test scripts using </w:t>
      </w:r>
      <w:bookmarkStart w:id="22" w:name="_Hlk179362111"/>
      <w:r w:rsidRPr="007637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Selenium</w:t>
      </w:r>
      <w:r w:rsidR="00763748">
        <w:rPr>
          <w:rFonts w:ascii="Times New Roman" w:hAnsi="Times New Roman" w:cs="Times New Roman"/>
          <w:color w:val="000000"/>
          <w:sz w:val="18"/>
          <w:szCs w:val="18"/>
        </w:rPr>
        <w:t xml:space="preserve"> with </w:t>
      </w:r>
      <w:r w:rsidR="00763748" w:rsidRPr="00763748">
        <w:rPr>
          <w:rFonts w:ascii="Times New Roman" w:hAnsi="Times New Roman" w:cs="Times New Roman"/>
          <w:b/>
          <w:bCs/>
          <w:color w:val="000000"/>
          <w:sz w:val="18"/>
          <w:szCs w:val="18"/>
        </w:rPr>
        <w:t>Java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End w:id="22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for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regression 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, leveraging diverse automation frameworks to ensure comprehensive test coverage.</w:t>
      </w:r>
    </w:p>
    <w:p w14:paraId="4E5DC40C" w14:textId="77777777" w:rsidR="00B82DA6" w:rsidRDefault="00B82DA6" w:rsidP="00560405">
      <w:pPr>
        <w:numPr>
          <w:ilvl w:val="0"/>
          <w:numId w:val="14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Formulated and executed test cases for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UI 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, ensuring optimal functionality and user experience across web and mobile applications.</w:t>
      </w:r>
    </w:p>
    <w:p w14:paraId="5E097359" w14:textId="77777777" w:rsidR="00E85E46" w:rsidRPr="00E85E46" w:rsidRDefault="00E85E46" w:rsidP="00560405">
      <w:pPr>
        <w:pStyle w:val="ListParagraph"/>
        <w:numPr>
          <w:ilvl w:val="0"/>
          <w:numId w:val="19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ja-JP" w:bidi="ar-SA"/>
        </w:rPr>
      </w:pPr>
      <w:bookmarkStart w:id="23" w:name="_Hlk179362136"/>
      <w:r w:rsidRP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Used </w:t>
      </w:r>
      <w:r w:rsidRPr="00E85E4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SVN </w:t>
      </w:r>
      <w:r w:rsidRPr="00E85E46">
        <w:rPr>
          <w:rFonts w:ascii="Times New Roman" w:hAnsi="Times New Roman" w:cs="Times New Roman"/>
          <w:color w:val="000000" w:themeColor="text1"/>
          <w:sz w:val="18"/>
          <w:szCs w:val="18"/>
        </w:rPr>
        <w:t>source control repository tool, where Java and Selenium test source code and resources are maintained.</w:t>
      </w:r>
    </w:p>
    <w:p w14:paraId="35EFB171" w14:textId="0FB0F02B" w:rsidR="00E85E46" w:rsidRPr="00E85E46" w:rsidRDefault="00E85E46" w:rsidP="00560405">
      <w:pPr>
        <w:pStyle w:val="ListParagraph"/>
        <w:numPr>
          <w:ilvl w:val="0"/>
          <w:numId w:val="19"/>
        </w:numPr>
        <w:ind w:left="216" w:right="-14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Experience in Core Java concepts such as </w:t>
      </w:r>
      <w:r w:rsidRPr="00E85E4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OOP</w:t>
      </w:r>
      <w:r w:rsidR="00157513" w:rsidRPr="001575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’s</w:t>
      </w:r>
      <w:r w:rsidRPr="00E85E4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Concepts, Collections Framework, Exception Handling, Multi-Threading, JDBC and generated test logs using </w:t>
      </w:r>
      <w:r w:rsidRPr="00E85E4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Log4j </w:t>
      </w:r>
      <w:r w:rsidRPr="00E85E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for various log levels. </w:t>
      </w:r>
    </w:p>
    <w:bookmarkEnd w:id="23"/>
    <w:p w14:paraId="19BF63CE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Orchestrated the development and management of automation frameworks utilizing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POM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TestNG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and Java, supplemented by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REST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client extension for manual debugging and verification of service calls.</w:t>
      </w:r>
    </w:p>
    <w:p w14:paraId="5E649633" w14:textId="77777777" w:rsid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Enriched the automation suite by developing and updating automation test cases using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Selenium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WebDriver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>, ensuring thorough validation of application functionality across multiple browsers.</w:t>
      </w:r>
    </w:p>
    <w:p w14:paraId="53E2FD7D" w14:textId="77777777" w:rsid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Leveraged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SQL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queries to automate data integrity checks and validate </w:t>
      </w:r>
      <w:r w:rsidRPr="00CC4D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UI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data against real-time data, systematically compiling and tracking test metrics on a weekly basis.</w:t>
      </w:r>
    </w:p>
    <w:p w14:paraId="7C106409" w14:textId="69441753" w:rsidR="00CC4D51" w:rsidRPr="00CC4D51" w:rsidRDefault="00CC4D51" w:rsidP="00CC4D51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4D51">
        <w:rPr>
          <w:rFonts w:ascii="Times New Roman" w:hAnsi="Times New Roman" w:cs="Times New Roman"/>
          <w:color w:val="000000"/>
          <w:sz w:val="18"/>
          <w:szCs w:val="18"/>
        </w:rPr>
        <w:t xml:space="preserve">Utilized </w:t>
      </w:r>
      <w:proofErr w:type="spellStart"/>
      <w:r w:rsidRPr="00CC4D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Jira</w:t>
      </w:r>
      <w:proofErr w:type="spellEnd"/>
      <w:r w:rsidRPr="00CC4D51">
        <w:rPr>
          <w:rFonts w:ascii="Times New Roman" w:hAnsi="Times New Roman" w:cs="Times New Roman"/>
          <w:color w:val="000000"/>
          <w:sz w:val="18"/>
          <w:szCs w:val="18"/>
        </w:rPr>
        <w:t xml:space="preserve"> for planning, running, and tracking defects, actively participating in walkthroughs with clients and development teams, and periodically reporting defects in dedicated meetings.</w:t>
      </w:r>
    </w:p>
    <w:p w14:paraId="462391E1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Analyzed script execution reports utilizing frameworks like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Cucumber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TestNG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in Java to identify and address issues in functional testing.</w:t>
      </w:r>
    </w:p>
    <w:p w14:paraId="5DA04D09" w14:textId="77777777" w:rsid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Built mobile automation framework with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Appium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TestNG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and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Java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for seamless testing on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Android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iOS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3FF7F13F" w14:textId="734D908D" w:rsidR="00CC4D51" w:rsidRPr="00CC4D51" w:rsidRDefault="00CC4D51" w:rsidP="00CC4D51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4D51">
        <w:rPr>
          <w:rFonts w:ascii="Times New Roman" w:hAnsi="Times New Roman" w:cs="Times New Roman"/>
          <w:color w:val="000000"/>
          <w:sz w:val="18"/>
          <w:szCs w:val="18"/>
        </w:rPr>
        <w:t xml:space="preserve">Designed and validated test case reports in </w:t>
      </w:r>
      <w:r w:rsidRPr="00CC4D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HP ALM</w:t>
      </w:r>
      <w:r w:rsidRPr="00CC4D51">
        <w:rPr>
          <w:rFonts w:ascii="Times New Roman" w:hAnsi="Times New Roman" w:cs="Times New Roman"/>
          <w:color w:val="000000"/>
          <w:sz w:val="18"/>
          <w:szCs w:val="18"/>
        </w:rPr>
        <w:t xml:space="preserve"> for </w:t>
      </w:r>
      <w:r w:rsidRPr="00CC4D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UAT</w:t>
      </w:r>
      <w:r w:rsidRPr="00CC4D51">
        <w:rPr>
          <w:rFonts w:ascii="Times New Roman" w:hAnsi="Times New Roman" w:cs="Times New Roman"/>
          <w:color w:val="000000"/>
          <w:sz w:val="18"/>
          <w:szCs w:val="18"/>
        </w:rPr>
        <w:t xml:space="preserve"> testing, ensuring seamless execution of regression scripts.</w:t>
      </w:r>
    </w:p>
    <w:p w14:paraId="69B84C7A" w14:textId="4CDC8594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Conducted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ETL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</w:t>
      </w:r>
      <w:r w:rsidR="00CC4D51">
        <w:rPr>
          <w:rFonts w:ascii="Times New Roman" w:hAnsi="Times New Roman" w:cs="Times New Roman"/>
          <w:b/>
          <w:bCs/>
          <w:color w:val="000000"/>
          <w:sz w:val="18"/>
          <w:szCs w:val="18"/>
        </w:rPr>
        <w:t>t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to validate accurate and efficient data processing and transformation within the data warehouse and related systems.</w:t>
      </w:r>
    </w:p>
    <w:p w14:paraId="5BB68BA0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4" w:name="_Hlk179362196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Utilized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Jira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for planning, running, and tracking defects, actively participating in walkthroughs with clients and development teams, and periodically reporting defects in dedicated meetings.</w:t>
      </w:r>
    </w:p>
    <w:p w14:paraId="6A5B04F6" w14:textId="392EDA4F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Performed load or performance testing using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JMeter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to simulate high traffic loads and measure application performance under various load levels.</w:t>
      </w:r>
    </w:p>
    <w:p w14:paraId="40DA4282" w14:textId="77777777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Executed cross-browser and cross-platform web testing with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Selenium </w:t>
      </w:r>
      <w:proofErr w:type="spellStart"/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WebDriver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, conducting build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acceptance 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smoke 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using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Cucumber 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automation tool.</w:t>
      </w:r>
    </w:p>
    <w:p w14:paraId="103659B5" w14:textId="6CFC9436" w:rsidR="00B82DA6" w:rsidRP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Conducted thorough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API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testing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using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REST Assured</w:t>
      </w:r>
      <w:r w:rsidR="00DD4AA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D4AA3" w:rsidRPr="009D0F11">
        <w:rPr>
          <w:rFonts w:ascii="Times New Roman" w:hAnsi="Times New Roman" w:cs="Times New Roman"/>
          <w:b/>
          <w:bCs/>
          <w:color w:val="000000"/>
          <w:sz w:val="18"/>
          <w:szCs w:val="18"/>
        </w:rPr>
        <w:t>and</w:t>
      </w:r>
      <w:r w:rsidR="00DD4AA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S</w:t>
      </w:r>
      <w:r w:rsidR="00232BCA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OAP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UI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to validate functionality and ensure software application integrity.</w:t>
      </w:r>
    </w:p>
    <w:p w14:paraId="101C3E7D" w14:textId="77777777" w:rsid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Prepared test scripts for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UAT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>, showcasing strong proficiency in automation coding without reliance on record and playback scripting.</w:t>
      </w:r>
    </w:p>
    <w:p w14:paraId="469FA36E" w14:textId="018613C4" w:rsidR="00157513" w:rsidRPr="00157513" w:rsidRDefault="00157513" w:rsidP="00157513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Implemented and optimized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AWS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cloud infrastructure utilizing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EC2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for computing,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Lambda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for </w:t>
      </w:r>
      <w:proofErr w:type="spellStart"/>
      <w:r w:rsidRPr="00157513">
        <w:rPr>
          <w:rFonts w:ascii="Times New Roman" w:hAnsi="Times New Roman" w:cs="Times New Roman"/>
          <w:color w:val="000000"/>
          <w:sz w:val="18"/>
          <w:szCs w:val="18"/>
        </w:rPr>
        <w:t>serverless</w:t>
      </w:r>
      <w:proofErr w:type="spellEnd"/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 functions, </w:t>
      </w:r>
      <w:proofErr w:type="gramStart"/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S3</w:t>
      </w:r>
      <w:proofErr w:type="gramEnd"/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for object storage,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EBS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for block storage, and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Glacier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>for archival storage, ensuring scalability, cost-efficiency, and data durability.</w:t>
      </w:r>
    </w:p>
    <w:p w14:paraId="243F0ECA" w14:textId="1CD09A15" w:rsidR="00157513" w:rsidRPr="00157513" w:rsidRDefault="00157513" w:rsidP="00157513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Utilized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AWS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 Identity and Access Management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(IAM)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 to perform security and vulnerability testing of the application.</w:t>
      </w:r>
    </w:p>
    <w:p w14:paraId="2695EAB3" w14:textId="77777777" w:rsidR="00B82DA6" w:rsidRDefault="00B82DA6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Created </w:t>
      </w:r>
      <w:proofErr w:type="spellStart"/>
      <w:r w:rsidRPr="00B82DA6">
        <w:rPr>
          <w:rFonts w:ascii="Times New Roman" w:hAnsi="Times New Roman" w:cs="Times New Roman"/>
          <w:color w:val="000000"/>
          <w:sz w:val="18"/>
          <w:szCs w:val="18"/>
        </w:rPr>
        <w:t>RESTful</w:t>
      </w:r>
      <w:proofErr w:type="spellEnd"/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services collection in </w:t>
      </w:r>
      <w:r w:rsidRPr="00B82DA6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Postman</w:t>
      </w:r>
      <w:r w:rsidRPr="00B82DA6">
        <w:rPr>
          <w:rFonts w:ascii="Times New Roman" w:hAnsi="Times New Roman" w:cs="Times New Roman"/>
          <w:color w:val="000000"/>
          <w:sz w:val="18"/>
          <w:szCs w:val="18"/>
        </w:rPr>
        <w:t xml:space="preserve"> and validated the responses.</w:t>
      </w:r>
    </w:p>
    <w:p w14:paraId="4A018FE1" w14:textId="3800D8E3" w:rsidR="00157513" w:rsidRPr="00B82DA6" w:rsidRDefault="00157513" w:rsidP="00560405">
      <w:pPr>
        <w:numPr>
          <w:ilvl w:val="0"/>
          <w:numId w:val="14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Utilized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AWS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 for project management, source control and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CI/CD pipelines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, integrating services such as </w:t>
      </w:r>
      <w:r w:rsidRPr="00157513">
        <w:rPr>
          <w:rFonts w:ascii="Times New Roman" w:hAnsi="Times New Roman" w:cs="Times New Roman"/>
          <w:b/>
          <w:bCs/>
          <w:color w:val="000000"/>
          <w:sz w:val="18"/>
          <w:szCs w:val="18"/>
        </w:rPr>
        <w:t>AWS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157513">
        <w:rPr>
          <w:rFonts w:ascii="Times New Roman" w:hAnsi="Times New Roman" w:cs="Times New Roman"/>
          <w:color w:val="000000"/>
          <w:sz w:val="18"/>
          <w:szCs w:val="18"/>
        </w:rPr>
        <w:t>CodeCommit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57513">
        <w:rPr>
          <w:rFonts w:ascii="Times New Roman" w:hAnsi="Times New Roman" w:cs="Times New Roman"/>
          <w:color w:val="000000"/>
          <w:sz w:val="18"/>
          <w:szCs w:val="18"/>
        </w:rPr>
        <w:t>to streamline test automation and deployment processes.</w:t>
      </w:r>
    </w:p>
    <w:p w14:paraId="083E5A1A" w14:textId="45C487E6" w:rsidR="004962B0" w:rsidRPr="00607551" w:rsidRDefault="00B82DA6" w:rsidP="00560405">
      <w:pPr>
        <w:numPr>
          <w:ilvl w:val="0"/>
          <w:numId w:val="14"/>
        </w:numPr>
        <w:spacing w:after="120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82DA6">
        <w:rPr>
          <w:rFonts w:ascii="Times New Roman" w:hAnsi="Times New Roman" w:cs="Times New Roman"/>
          <w:color w:val="000000"/>
          <w:sz w:val="18"/>
          <w:szCs w:val="18"/>
        </w:rPr>
        <w:t>Regularly participated in daily stand-ups and project meetings to ensure alignment with project priorities and status tracking.</w:t>
      </w:r>
    </w:p>
    <w:p w14:paraId="52D45E70" w14:textId="2F0398F5" w:rsidR="00B82DA6" w:rsidRPr="00607551" w:rsidRDefault="00E206F4" w:rsidP="00560405">
      <w:pPr>
        <w:spacing w:after="160"/>
        <w:ind w:left="-144" w:right="-14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26122">
        <w:rPr>
          <w:rFonts w:ascii="Times New Roman" w:eastAsia="Cambria" w:hAnsi="Times New Roman" w:cs="Times New Roman"/>
          <w:b/>
          <w:color w:val="002060"/>
          <w:sz w:val="18"/>
          <w:szCs w:val="18"/>
        </w:rPr>
        <w:t xml:space="preserve">Environments </w:t>
      </w:r>
      <w:proofErr w:type="gramStart"/>
      <w:r w:rsidRPr="00A26122">
        <w:rPr>
          <w:rFonts w:ascii="Times New Roman" w:eastAsia="Cambria" w:hAnsi="Times New Roman" w:cs="Times New Roman"/>
          <w:b/>
          <w:color w:val="002060"/>
          <w:sz w:val="18"/>
          <w:szCs w:val="18"/>
        </w:rPr>
        <w:t>Used :</w:t>
      </w:r>
      <w:proofErr w:type="gram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 Selenium</w:t>
      </w:r>
      <w:r w:rsidR="00617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6173B3">
        <w:rPr>
          <w:rFonts w:ascii="Times New Roman" w:hAnsi="Times New Roman" w:cs="Times New Roman"/>
          <w:color w:val="000000"/>
          <w:sz w:val="18"/>
          <w:szCs w:val="18"/>
        </w:rPr>
        <w:t>WebDriver</w:t>
      </w:r>
      <w:proofErr w:type="spell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, SQL, Cucumber, </w:t>
      </w:r>
      <w:r w:rsidR="00157513">
        <w:rPr>
          <w:rFonts w:ascii="Times New Roman" w:hAnsi="Times New Roman" w:cs="Times New Roman"/>
          <w:color w:val="000000"/>
          <w:sz w:val="18"/>
          <w:szCs w:val="18"/>
        </w:rPr>
        <w:t xml:space="preserve">TESTNG, </w:t>
      </w:r>
      <w:proofErr w:type="spellStart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Jira</w:t>
      </w:r>
      <w:proofErr w:type="spell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B82DA6" w:rsidRPr="00607551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JUnit</w:t>
      </w:r>
      <w:proofErr w:type="spell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, SOAP UI, </w:t>
      </w:r>
      <w:proofErr w:type="spellStart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JMeter</w:t>
      </w:r>
      <w:proofErr w:type="spell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, A</w:t>
      </w:r>
      <w:r w:rsidR="00157513">
        <w:rPr>
          <w:rFonts w:ascii="Times New Roman" w:hAnsi="Times New Roman" w:cs="Times New Roman"/>
          <w:color w:val="000000"/>
          <w:sz w:val="18"/>
          <w:szCs w:val="18"/>
        </w:rPr>
        <w:t>WS Cloud</w:t>
      </w:r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, Postman, REST Assured, ETL </w:t>
      </w:r>
      <w:r w:rsidR="0005224D">
        <w:rPr>
          <w:rFonts w:ascii="Times New Roman" w:hAnsi="Times New Roman" w:cs="Times New Roman"/>
          <w:color w:val="000000"/>
          <w:sz w:val="18"/>
          <w:szCs w:val="18"/>
        </w:rPr>
        <w:t>T</w:t>
      </w:r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 xml:space="preserve">esting, </w:t>
      </w:r>
      <w:proofErr w:type="spellStart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Appium</w:t>
      </w:r>
      <w:proofErr w:type="spellEnd"/>
      <w:r w:rsidR="00B82DA6" w:rsidRPr="00607551">
        <w:rPr>
          <w:rFonts w:ascii="Times New Roman" w:hAnsi="Times New Roman" w:cs="Times New Roman"/>
          <w:color w:val="000000"/>
          <w:sz w:val="18"/>
          <w:szCs w:val="18"/>
        </w:rPr>
        <w:t>, Cypress</w:t>
      </w:r>
      <w:r w:rsidR="00801FE0" w:rsidRPr="00607551">
        <w:rPr>
          <w:rFonts w:ascii="Times New Roman" w:hAnsi="Times New Roman" w:cs="Times New Roman"/>
          <w:color w:val="000000"/>
          <w:sz w:val="18"/>
          <w:szCs w:val="18"/>
        </w:rPr>
        <w:t>, HP ALM</w:t>
      </w:r>
      <w:r w:rsidR="00560405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bookmarkEnd w:id="24"/>
    <w:p w14:paraId="7CE1B794" w14:textId="773FFBC5" w:rsidR="00607551" w:rsidRDefault="00607551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Client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:</w:t>
      </w:r>
      <w:proofErr w:type="gramEnd"/>
      <w:r w:rsidRPr="00CA40D1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ADP </w:t>
      </w:r>
      <w:proofErr w:type="spell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Pvt</w:t>
      </w:r>
      <w:proofErr w:type="spell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Ltd, Hyderabad                                                                 </w:t>
      </w:r>
      <w:r w:rsidR="00560405"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                                           Sep 201</w:t>
      </w:r>
      <w:r w:rsidR="00B2171A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3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– </w:t>
      </w:r>
      <w:r w:rsidR="00FC5BD8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Oct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2014</w:t>
      </w:r>
    </w:p>
    <w:p w14:paraId="6D770F0E" w14:textId="102157C6" w:rsidR="00607551" w:rsidRDefault="00607551" w:rsidP="00560405">
      <w:pPr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Role :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QA Automation and Manual Tester</w:t>
      </w:r>
    </w:p>
    <w:p w14:paraId="7442769B" w14:textId="49EF0D44" w:rsidR="00607551" w:rsidRDefault="00607551" w:rsidP="00560405">
      <w:pPr>
        <w:spacing w:after="60"/>
        <w:ind w:left="-144" w:right="-144"/>
        <w:jc w:val="both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Responsibilities :</w:t>
      </w:r>
      <w:proofErr w:type="gramEnd"/>
    </w:p>
    <w:p w14:paraId="0AE508A4" w14:textId="1F13A18C" w:rsidR="006173B3" w:rsidRDefault="006173B3" w:rsidP="006173B3">
      <w:pPr>
        <w:pStyle w:val="ListParagraph"/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bookmarkStart w:id="25" w:name="_Hlk179362248"/>
      <w:r w:rsidRPr="006173B3">
        <w:rPr>
          <w:rFonts w:ascii="Times New Roman" w:hAnsi="Times New Roman" w:cs="Times New Roman"/>
          <w:sz w:val="18"/>
          <w:szCs w:val="18"/>
        </w:rPr>
        <w:t>Reviewed functional specifications and user requirements to design comprehensive test cases and test plans, ensuring full coverage of</w:t>
      </w:r>
      <w:r>
        <w:rPr>
          <w:rFonts w:ascii="Times New Roman" w:hAnsi="Times New Roman" w:cs="Times New Roman"/>
          <w:sz w:val="18"/>
          <w:szCs w:val="18"/>
        </w:rPr>
        <w:t xml:space="preserve"> the </w:t>
      </w:r>
      <w:r w:rsidRPr="006173B3">
        <w:rPr>
          <w:rFonts w:ascii="Times New Roman" w:hAnsi="Times New Roman" w:cs="Times New Roman"/>
          <w:sz w:val="18"/>
          <w:szCs w:val="18"/>
        </w:rPr>
        <w:t>critical functionalities and alignment with business needs for effective testing.</w:t>
      </w:r>
    </w:p>
    <w:p w14:paraId="548EC829" w14:textId="482D3F5F" w:rsidR="006173B3" w:rsidRPr="006173B3" w:rsidRDefault="006173B3" w:rsidP="006173B3">
      <w:pPr>
        <w:pStyle w:val="ListParagraph"/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6173B3">
        <w:rPr>
          <w:rFonts w:ascii="Times New Roman" w:hAnsi="Times New Roman" w:cs="Times New Roman"/>
          <w:sz w:val="18"/>
          <w:szCs w:val="18"/>
        </w:rPr>
        <w:t xml:space="preserve">Test cases and strategies were </w:t>
      </w:r>
      <w:proofErr w:type="gramStart"/>
      <w:r w:rsidRPr="006173B3">
        <w:rPr>
          <w:rFonts w:ascii="Times New Roman" w:hAnsi="Times New Roman" w:cs="Times New Roman"/>
          <w:sz w:val="18"/>
          <w:szCs w:val="18"/>
        </w:rPr>
        <w:t>Manually</w:t>
      </w:r>
      <w:proofErr w:type="gramEnd"/>
      <w:r w:rsidRPr="006173B3">
        <w:rPr>
          <w:rFonts w:ascii="Times New Roman" w:hAnsi="Times New Roman" w:cs="Times New Roman"/>
          <w:sz w:val="18"/>
          <w:szCs w:val="18"/>
        </w:rPr>
        <w:t xml:space="preserve"> carried out to compare actual outcomes to anticipated results.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173B3">
        <w:rPr>
          <w:rFonts w:ascii="Times New Roman" w:hAnsi="Times New Roman" w:cs="Times New Roman"/>
          <w:sz w:val="18"/>
          <w:szCs w:val="18"/>
        </w:rPr>
        <w:t>Participated in every stage of the Manual Testing Process.</w:t>
      </w:r>
    </w:p>
    <w:bookmarkEnd w:id="25"/>
    <w:p w14:paraId="07873C2B" w14:textId="361EBEE9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Designed and executed comprehensive API test scenarios using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Postman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</w:t>
      </w:r>
      <w:proofErr w:type="spellStart"/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SoapUI</w:t>
      </w:r>
      <w:proofErr w:type="spellEnd"/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 xml:space="preserve"> 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>to validate functionality, performance, and security of backend APIs.</w:t>
      </w:r>
    </w:p>
    <w:p w14:paraId="3EC074DE" w14:textId="77777777" w:rsidR="000E7117" w:rsidRDefault="000E7117" w:rsidP="006173B3">
      <w:pPr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bookmarkStart w:id="26" w:name="_Hlk179362259"/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Extensive hands-on experience in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designing, developing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, and executing automated test scripts using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 xml:space="preserve">Selenium </w:t>
      </w:r>
      <w:proofErr w:type="spellStart"/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WebDriver</w:t>
      </w:r>
      <w:proofErr w:type="spellEnd"/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to ensure UI functionality and responsiveness.</w:t>
      </w:r>
    </w:p>
    <w:bookmarkEnd w:id="26"/>
    <w:p w14:paraId="70CA4A86" w14:textId="41B26FC5" w:rsidR="006173B3" w:rsidRPr="006173B3" w:rsidRDefault="006173B3" w:rsidP="006173B3">
      <w:pPr>
        <w:pStyle w:val="ListParagraph"/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6173B3">
        <w:rPr>
          <w:rFonts w:ascii="Times New Roman" w:hAnsi="Times New Roman" w:cs="Times New Roman"/>
          <w:sz w:val="18"/>
          <w:szCs w:val="18"/>
        </w:rPr>
        <w:t xml:space="preserve">Used </w:t>
      </w:r>
      <w:r w:rsidRPr="006173B3">
        <w:rPr>
          <w:rFonts w:ascii="Times New Roman" w:hAnsi="Times New Roman" w:cs="Times New Roman"/>
          <w:b/>
          <w:bCs/>
          <w:sz w:val="18"/>
          <w:szCs w:val="18"/>
        </w:rPr>
        <w:t>Firebug</w:t>
      </w:r>
      <w:r w:rsidRPr="006173B3">
        <w:rPr>
          <w:rFonts w:ascii="Times New Roman" w:hAnsi="Times New Roman" w:cs="Times New Roman"/>
          <w:sz w:val="18"/>
          <w:szCs w:val="18"/>
        </w:rPr>
        <w:t xml:space="preserve"> Tool to identify the Object&amp; id, Name, </w:t>
      </w:r>
      <w:proofErr w:type="spellStart"/>
      <w:r w:rsidRPr="006173B3">
        <w:rPr>
          <w:rFonts w:ascii="Times New Roman" w:hAnsi="Times New Roman" w:cs="Times New Roman"/>
          <w:sz w:val="18"/>
          <w:szCs w:val="18"/>
        </w:rPr>
        <w:t>XPath</w:t>
      </w:r>
      <w:proofErr w:type="spellEnd"/>
      <w:r w:rsidRPr="006173B3">
        <w:rPr>
          <w:rFonts w:ascii="Times New Roman" w:hAnsi="Times New Roman" w:cs="Times New Roman"/>
          <w:sz w:val="18"/>
          <w:szCs w:val="18"/>
        </w:rPr>
        <w:t>, link in the application.</w:t>
      </w:r>
    </w:p>
    <w:p w14:paraId="78504615" w14:textId="77777777" w:rsidR="000E7117" w:rsidRPr="006173B3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Proficiently designed and executed automated API tests using Rest Assured to verify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data integrity, response codes,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payloads.</w:t>
      </w:r>
    </w:p>
    <w:p w14:paraId="1FB187B6" w14:textId="5F42726C" w:rsidR="006173B3" w:rsidRPr="006173B3" w:rsidRDefault="006173B3" w:rsidP="006173B3">
      <w:pPr>
        <w:pStyle w:val="ListParagraph"/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sz w:val="18"/>
          <w:szCs w:val="18"/>
        </w:rPr>
      </w:pPr>
      <w:r w:rsidRPr="006173B3">
        <w:rPr>
          <w:rFonts w:ascii="Times New Roman" w:hAnsi="Times New Roman" w:cs="Times New Roman"/>
          <w:sz w:val="18"/>
          <w:szCs w:val="18"/>
        </w:rPr>
        <w:t>Conducted System Testing, User Acceptance Testing, Regression Testing, and Black Box Testing.</w:t>
      </w:r>
    </w:p>
    <w:p w14:paraId="40696B7A" w14:textId="77777777" w:rsidR="000E7117" w:rsidRPr="000E7117" w:rsidRDefault="000E7117" w:rsidP="006173B3">
      <w:pPr>
        <w:numPr>
          <w:ilvl w:val="0"/>
          <w:numId w:val="12"/>
        </w:numPr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Ensured responsiveness, layout, and visual elements of the user interface met high standards across diverse devices and browsers. </w:t>
      </w:r>
    </w:p>
    <w:p w14:paraId="274D0668" w14:textId="77777777" w:rsid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Integrated the test automation suite with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Jenkins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for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continuous integration, executing tests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with each new code commit.</w:t>
      </w:r>
    </w:p>
    <w:p w14:paraId="4764FE65" w14:textId="330F5987" w:rsidR="006173B3" w:rsidRPr="006173B3" w:rsidRDefault="006173B3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6173B3"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  <w:t xml:space="preserve">Developed and maintained automated regression test cases in </w:t>
      </w:r>
      <w:r w:rsidRPr="006173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 xml:space="preserve">Selenium </w:t>
      </w:r>
      <w:proofErr w:type="spellStart"/>
      <w:r w:rsidRPr="006173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WebDriver</w:t>
      </w:r>
      <w:proofErr w:type="spellEnd"/>
      <w:r w:rsidRPr="006173B3"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  <w:t xml:space="preserve"> using </w:t>
      </w:r>
      <w:r w:rsidRPr="006173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Java</w:t>
      </w:r>
      <w:r w:rsidRPr="006173B3"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  <w:t xml:space="preserve"> programming language and </w:t>
      </w:r>
      <w:proofErr w:type="spellStart"/>
      <w:r w:rsidRPr="006173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en-US" w:bidi="ar-SA"/>
        </w:rPr>
        <w:t>Junit</w:t>
      </w:r>
      <w:proofErr w:type="spellEnd"/>
      <w:r w:rsidRPr="006173B3">
        <w:rPr>
          <w:rFonts w:ascii="Times New Roman" w:hAnsi="Times New Roman" w:cs="Times New Roman"/>
          <w:color w:val="000000"/>
          <w:sz w:val="18"/>
          <w:szCs w:val="18"/>
          <w:lang w:eastAsia="en-US" w:bidi="ar-SA"/>
        </w:rPr>
        <w:t> Framework.</w:t>
      </w:r>
    </w:p>
    <w:p w14:paraId="50FB8A83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Conducted </w:t>
      </w:r>
      <w:r w:rsidRPr="001F086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 xml:space="preserve">Extract,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Transform, Load (ETL) testing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to validate accurate and efficient data processing and transformation within data warehouses and related systems.</w:t>
      </w:r>
    </w:p>
    <w:p w14:paraId="5CFDAF69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Verified data integrity and completeness throughout the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ETL process, ensuring data quality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reliability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. </w:t>
      </w:r>
    </w:p>
    <w:p w14:paraId="0B3F3799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Leveraged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Postman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</w:t>
      </w:r>
      <w:proofErr w:type="spellStart"/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SoapUI</w:t>
      </w:r>
      <w:proofErr w:type="spellEnd"/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to create and execute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automated API tests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,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enabling continuous integration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rapid feedback in the development cycle.</w:t>
      </w:r>
    </w:p>
    <w:p w14:paraId="4B546F6A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Identified, documented, and tracked defects meticulously with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defect tracking tools, ensuring swift resolution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and thorough verification of defect fixes. </w:t>
      </w:r>
    </w:p>
    <w:p w14:paraId="01430011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Developed automated SQL scripts for efficient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data setup, validation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, and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database verification,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streamlining testing processes and enhancing efficiency.</w:t>
      </w:r>
    </w:p>
    <w:p w14:paraId="02663564" w14:textId="77777777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Managed and maintained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diverse test data sets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, ensuring availability of relevant and varied data to support testing activities. </w:t>
      </w:r>
    </w:p>
    <w:p w14:paraId="261AED0F" w14:textId="7D9A98A9" w:rsidR="000E7117" w:rsidRPr="000E7117" w:rsidRDefault="000E7117" w:rsidP="006173B3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Implemented </w:t>
      </w:r>
      <w:r w:rsidR="003C2AA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A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utomated UI tests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using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Selenium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to validate critical user workflows and ensure seamless user experiences across different browsers and platforms.</w:t>
      </w:r>
    </w:p>
    <w:p w14:paraId="72053278" w14:textId="77777777" w:rsidR="000E7117" w:rsidRPr="000E7117" w:rsidRDefault="000E7117" w:rsidP="000D57DA">
      <w:pPr>
        <w:numPr>
          <w:ilvl w:val="0"/>
          <w:numId w:val="12"/>
        </w:numPr>
        <w:spacing w:after="100" w:afterAutospacing="1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Collaborated closely with infrastructure teams to set up and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manage test environments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, </w:t>
      </w:r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ensuring appropriate configurations</w:t>
      </w: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for effective testing.</w:t>
      </w:r>
    </w:p>
    <w:p w14:paraId="292B7B59" w14:textId="4F29341A" w:rsidR="000E7117" w:rsidRPr="00560405" w:rsidRDefault="000E7117" w:rsidP="00AF7541">
      <w:pPr>
        <w:numPr>
          <w:ilvl w:val="0"/>
          <w:numId w:val="12"/>
        </w:numPr>
        <w:spacing w:after="360"/>
        <w:ind w:left="216" w:right="-144"/>
        <w:jc w:val="both"/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</w:pPr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Conducted performance testing using tools like </w:t>
      </w:r>
      <w:proofErr w:type="spellStart"/>
      <w:r w:rsidRPr="000E7117">
        <w:rPr>
          <w:rFonts w:ascii="Times New Roman" w:hAnsi="Times New Roman" w:cs="Times New Roman"/>
          <w:b/>
          <w:bCs/>
          <w:color w:val="000000"/>
          <w:sz w:val="18"/>
          <w:szCs w:val="18"/>
          <w:lang w:val="en-GB" w:eastAsia="en-US" w:bidi="ar-SA"/>
        </w:rPr>
        <w:t>JMeter</w:t>
      </w:r>
      <w:proofErr w:type="spellEnd"/>
      <w:r w:rsidRPr="000E7117">
        <w:rPr>
          <w:rFonts w:ascii="Times New Roman" w:hAnsi="Times New Roman" w:cs="Times New Roman"/>
          <w:color w:val="000000"/>
          <w:sz w:val="18"/>
          <w:szCs w:val="18"/>
          <w:lang w:val="en-GB" w:eastAsia="en-US" w:bidi="ar-SA"/>
        </w:rPr>
        <w:t xml:space="preserve"> to evaluate system scalability, response times, and resource utilization.</w:t>
      </w:r>
    </w:p>
    <w:p w14:paraId="2C554855" w14:textId="1D47741A" w:rsidR="000E7117" w:rsidRPr="00CA1086" w:rsidRDefault="00A66719" w:rsidP="00560405">
      <w:pPr>
        <w:pBdr>
          <w:bottom w:val="single" w:sz="4" w:space="1" w:color="000000"/>
        </w:pBdr>
        <w:tabs>
          <w:tab w:val="left" w:pos="6878"/>
        </w:tabs>
        <w:spacing w:before="240" w:after="120"/>
        <w:ind w:left="-144" w:right="-144"/>
        <w:rPr>
          <w:rFonts w:ascii="Cambria" w:eastAsia="Cambria" w:hAnsi="Cambria" w:cs="Cambria"/>
          <w:b/>
          <w:color w:val="2E75B5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color w:val="002060"/>
          <w:sz w:val="22"/>
          <w:szCs w:val="22"/>
        </w:rPr>
        <w:lastRenderedPageBreak/>
        <w:t>EDUCATION :</w:t>
      </w:r>
      <w:proofErr w:type="gramEnd"/>
      <w:r>
        <w:rPr>
          <w:rFonts w:ascii="Cambria" w:eastAsia="Cambria" w:hAnsi="Cambria" w:cs="Cambria"/>
          <w:b/>
          <w:color w:val="002060"/>
          <w:sz w:val="22"/>
          <w:szCs w:val="22"/>
        </w:rPr>
        <w:t xml:space="preserve"> </w:t>
      </w:r>
      <w:r w:rsidR="000E7117" w:rsidRPr="00CA1086">
        <w:rPr>
          <w:rFonts w:ascii="Cambria" w:eastAsia="Cambria" w:hAnsi="Cambria" w:cs="Cambria"/>
          <w:b/>
          <w:color w:val="2E75B5"/>
          <w:sz w:val="20"/>
          <w:szCs w:val="20"/>
        </w:rPr>
        <w:tab/>
      </w:r>
    </w:p>
    <w:p w14:paraId="5EC49D73" w14:textId="68BF78FB" w:rsidR="000E7117" w:rsidRPr="008944B0" w:rsidRDefault="008944B0" w:rsidP="00560405">
      <w:pPr>
        <w:tabs>
          <w:tab w:val="right" w:pos="9900"/>
        </w:tabs>
        <w:spacing w:before="120"/>
        <w:ind w:left="-144" w:right="-144"/>
        <w:rPr>
          <w:rFonts w:ascii="Times New Roman" w:eastAsia="Cambria" w:hAnsi="Times New Roman" w:cs="Times New Roman"/>
          <w:b/>
          <w:color w:val="002060"/>
          <w:sz w:val="20"/>
          <w:szCs w:val="20"/>
        </w:rPr>
      </w:pPr>
      <w:proofErr w:type="gramStart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>Bachelor’s</w:t>
      </w:r>
      <w:proofErr w:type="gramEnd"/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in Electronics and Communication Engineering                                                             Aug 200</w:t>
      </w:r>
      <w:r w:rsidR="00AB40F4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9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– </w:t>
      </w:r>
      <w:r w:rsidR="00AB40F4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July</w:t>
      </w:r>
      <w:r>
        <w:rPr>
          <w:rFonts w:ascii="Times New Roman" w:eastAsia="Cambria" w:hAnsi="Times New Roman" w:cs="Times New Roman"/>
          <w:b/>
          <w:color w:val="002060"/>
          <w:sz w:val="20"/>
          <w:szCs w:val="20"/>
        </w:rPr>
        <w:t xml:space="preserve"> 201</w:t>
      </w:r>
      <w:r w:rsidR="00AB40F4">
        <w:rPr>
          <w:rFonts w:ascii="Times New Roman" w:eastAsia="Cambria" w:hAnsi="Times New Roman" w:cs="Times New Roman"/>
          <w:b/>
          <w:color w:val="002060"/>
          <w:sz w:val="20"/>
          <w:szCs w:val="20"/>
        </w:rPr>
        <w:t>3</w:t>
      </w:r>
    </w:p>
    <w:p w14:paraId="2284FB6C" w14:textId="7D90F5A6" w:rsidR="00197B8A" w:rsidRPr="00AF7541" w:rsidRDefault="000E7117" w:rsidP="00AF7541">
      <w:pPr>
        <w:tabs>
          <w:tab w:val="right" w:pos="9900"/>
        </w:tabs>
        <w:ind w:left="-144" w:right="-144"/>
        <w:rPr>
          <w:rFonts w:ascii="Cambria" w:eastAsia="Cambria" w:hAnsi="Cambria" w:cs="Cambria"/>
          <w:sz w:val="18"/>
          <w:szCs w:val="18"/>
        </w:rPr>
      </w:pPr>
      <w:r w:rsidRPr="00CA1086">
        <w:rPr>
          <w:rFonts w:ascii="Cambria" w:eastAsia="Cambria" w:hAnsi="Cambria" w:cs="Cambria"/>
          <w:iCs/>
          <w:sz w:val="18"/>
          <w:szCs w:val="18"/>
        </w:rPr>
        <w:t xml:space="preserve">Swami Vivekananda Institute of Technology                                                                                 </w:t>
      </w:r>
    </w:p>
    <w:sectPr w:rsidR="00197B8A" w:rsidRPr="00AF7541" w:rsidSect="00197B8A">
      <w:headerReference w:type="default" r:id="rId8"/>
      <w:pgSz w:w="12240" w:h="15840" w:code="1"/>
      <w:pgMar w:top="1152" w:right="1152" w:bottom="108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4B8CC" w14:textId="77777777" w:rsidR="002F0CD2" w:rsidRDefault="002F0CD2">
      <w:r>
        <w:separator/>
      </w:r>
    </w:p>
  </w:endnote>
  <w:endnote w:type="continuationSeparator" w:id="0">
    <w:p w14:paraId="359DB62F" w14:textId="77777777" w:rsidR="002F0CD2" w:rsidRDefault="002F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6A1E0" w14:textId="77777777" w:rsidR="002F0CD2" w:rsidRDefault="002F0CD2">
      <w:r>
        <w:separator/>
      </w:r>
    </w:p>
  </w:footnote>
  <w:footnote w:type="continuationSeparator" w:id="0">
    <w:p w14:paraId="7D1E37A7" w14:textId="77777777" w:rsidR="002F0CD2" w:rsidRDefault="002F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DA708" w14:textId="11EDBD31" w:rsidR="00F4775B" w:rsidRDefault="00865FC1" w:rsidP="00197B8A">
    <w:pPr>
      <w:pStyle w:val="Title"/>
      <w:jc w:val="left"/>
    </w:pPr>
    <w:r>
      <w:rPr>
        <w:noProof/>
        <w:lang w:val="en-IN" w:bidi="ar-SA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642FE1B4" wp14:editId="1BF2AFA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13BC4CB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B2C"/>
    <w:multiLevelType w:val="hybridMultilevel"/>
    <w:tmpl w:val="FD10F200"/>
    <w:lvl w:ilvl="0" w:tplc="FFD8B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9334A"/>
    <w:multiLevelType w:val="hybridMultilevel"/>
    <w:tmpl w:val="C8F0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3102"/>
    <w:multiLevelType w:val="hybridMultilevel"/>
    <w:tmpl w:val="8BC81DD8"/>
    <w:lvl w:ilvl="0" w:tplc="6FD0F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0D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0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22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748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03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41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7A0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1515"/>
    <w:multiLevelType w:val="multilevel"/>
    <w:tmpl w:val="DD8A7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ptos" w:eastAsia="Aptos" w:hAnsi="Aptos" w:cs="Apto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8087E30"/>
    <w:multiLevelType w:val="hybridMultilevel"/>
    <w:tmpl w:val="4D60C81A"/>
    <w:lvl w:ilvl="0" w:tplc="2E167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86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2E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0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2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CAD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9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61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588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DE683"/>
    <w:multiLevelType w:val="hybridMultilevel"/>
    <w:tmpl w:val="081C62AE"/>
    <w:lvl w:ilvl="0" w:tplc="05225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C8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EA4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E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84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76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A9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835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F64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262DB"/>
    <w:multiLevelType w:val="hybridMultilevel"/>
    <w:tmpl w:val="4BF6B2CA"/>
    <w:lvl w:ilvl="0" w:tplc="A3D80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6A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9BC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C7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2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AE6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CE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DB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40A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1960"/>
    <w:multiLevelType w:val="multilevel"/>
    <w:tmpl w:val="9B942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4B7718"/>
    <w:multiLevelType w:val="multilevel"/>
    <w:tmpl w:val="75106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5AC4094"/>
    <w:multiLevelType w:val="hybridMultilevel"/>
    <w:tmpl w:val="6BB0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70C8A"/>
    <w:multiLevelType w:val="multilevel"/>
    <w:tmpl w:val="71470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765C7BDD"/>
    <w:multiLevelType w:val="multilevel"/>
    <w:tmpl w:val="5FF46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8EE1A8F"/>
    <w:multiLevelType w:val="hybridMultilevel"/>
    <w:tmpl w:val="21CCE8B6"/>
    <w:lvl w:ilvl="0" w:tplc="4DCC1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2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7B01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8E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8E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D2D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8E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C90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705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14"/>
  </w:num>
  <w:num w:numId="14">
    <w:abstractNumId w:val="2"/>
  </w:num>
  <w:num w:numId="15">
    <w:abstractNumId w:val="1"/>
  </w:num>
  <w:num w:numId="16">
    <w:abstractNumId w:val="14"/>
  </w:num>
  <w:num w:numId="17">
    <w:abstractNumId w:val="14"/>
  </w:num>
  <w:num w:numId="18">
    <w:abstractNumId w:val="4"/>
  </w:num>
  <w:num w:numId="19">
    <w:abstractNumId w:val="7"/>
  </w:num>
  <w:num w:numId="20">
    <w:abstractNumId w:val="8"/>
  </w:num>
  <w:num w:numId="21">
    <w:abstractNumId w:val="3"/>
  </w:num>
  <w:num w:numId="22">
    <w:abstractNumId w:val="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A"/>
    <w:rsid w:val="000064CB"/>
    <w:rsid w:val="0005224D"/>
    <w:rsid w:val="00060C8F"/>
    <w:rsid w:val="00072113"/>
    <w:rsid w:val="000770C4"/>
    <w:rsid w:val="0008085A"/>
    <w:rsid w:val="000D0FA3"/>
    <w:rsid w:val="000D57DA"/>
    <w:rsid w:val="000E56E9"/>
    <w:rsid w:val="000E7117"/>
    <w:rsid w:val="000F6A9F"/>
    <w:rsid w:val="00101241"/>
    <w:rsid w:val="001355A6"/>
    <w:rsid w:val="00137828"/>
    <w:rsid w:val="00157513"/>
    <w:rsid w:val="00163A92"/>
    <w:rsid w:val="00167F67"/>
    <w:rsid w:val="00172961"/>
    <w:rsid w:val="00197B8A"/>
    <w:rsid w:val="001B5A3F"/>
    <w:rsid w:val="001C18AD"/>
    <w:rsid w:val="001C69A1"/>
    <w:rsid w:val="001F0867"/>
    <w:rsid w:val="001F35A7"/>
    <w:rsid w:val="00232BCA"/>
    <w:rsid w:val="00250C2F"/>
    <w:rsid w:val="00252AF2"/>
    <w:rsid w:val="0026438E"/>
    <w:rsid w:val="00271A38"/>
    <w:rsid w:val="0028059F"/>
    <w:rsid w:val="00287C6C"/>
    <w:rsid w:val="002964DA"/>
    <w:rsid w:val="002E7D5D"/>
    <w:rsid w:val="002F0CD2"/>
    <w:rsid w:val="00324286"/>
    <w:rsid w:val="00332B58"/>
    <w:rsid w:val="00337126"/>
    <w:rsid w:val="00337F2C"/>
    <w:rsid w:val="00343238"/>
    <w:rsid w:val="00367D97"/>
    <w:rsid w:val="00374309"/>
    <w:rsid w:val="003B3B7B"/>
    <w:rsid w:val="003C2AA7"/>
    <w:rsid w:val="003E6D10"/>
    <w:rsid w:val="003F3744"/>
    <w:rsid w:val="003F53D5"/>
    <w:rsid w:val="00412767"/>
    <w:rsid w:val="0041713C"/>
    <w:rsid w:val="00435353"/>
    <w:rsid w:val="00467681"/>
    <w:rsid w:val="004962B0"/>
    <w:rsid w:val="004B3143"/>
    <w:rsid w:val="004C299C"/>
    <w:rsid w:val="004C67E8"/>
    <w:rsid w:val="004E09ED"/>
    <w:rsid w:val="004E2C37"/>
    <w:rsid w:val="00510325"/>
    <w:rsid w:val="00514B17"/>
    <w:rsid w:val="005277C4"/>
    <w:rsid w:val="00560405"/>
    <w:rsid w:val="00565977"/>
    <w:rsid w:val="005813C9"/>
    <w:rsid w:val="0058192A"/>
    <w:rsid w:val="00590D53"/>
    <w:rsid w:val="00596E9F"/>
    <w:rsid w:val="005A76C0"/>
    <w:rsid w:val="005B3D89"/>
    <w:rsid w:val="00604742"/>
    <w:rsid w:val="00607551"/>
    <w:rsid w:val="006173B3"/>
    <w:rsid w:val="006279C7"/>
    <w:rsid w:val="0065073C"/>
    <w:rsid w:val="0067416B"/>
    <w:rsid w:val="006C7E59"/>
    <w:rsid w:val="0070037F"/>
    <w:rsid w:val="00700455"/>
    <w:rsid w:val="00701111"/>
    <w:rsid w:val="00702FC1"/>
    <w:rsid w:val="007073D1"/>
    <w:rsid w:val="00737049"/>
    <w:rsid w:val="00762948"/>
    <w:rsid w:val="00763748"/>
    <w:rsid w:val="00781DD1"/>
    <w:rsid w:val="007A3CA1"/>
    <w:rsid w:val="007C4856"/>
    <w:rsid w:val="007E026C"/>
    <w:rsid w:val="007E481A"/>
    <w:rsid w:val="007F12A3"/>
    <w:rsid w:val="007F1A56"/>
    <w:rsid w:val="007F27F5"/>
    <w:rsid w:val="00801FE0"/>
    <w:rsid w:val="00821848"/>
    <w:rsid w:val="00822C37"/>
    <w:rsid w:val="00846AC6"/>
    <w:rsid w:val="00865FC1"/>
    <w:rsid w:val="008851D7"/>
    <w:rsid w:val="00892CB8"/>
    <w:rsid w:val="008944B0"/>
    <w:rsid w:val="008A16D3"/>
    <w:rsid w:val="008B7660"/>
    <w:rsid w:val="008E036C"/>
    <w:rsid w:val="008F071C"/>
    <w:rsid w:val="00901D6D"/>
    <w:rsid w:val="0090222B"/>
    <w:rsid w:val="00904EA6"/>
    <w:rsid w:val="00905635"/>
    <w:rsid w:val="0091333D"/>
    <w:rsid w:val="00921359"/>
    <w:rsid w:val="00923172"/>
    <w:rsid w:val="00942FCF"/>
    <w:rsid w:val="00946BE1"/>
    <w:rsid w:val="00971C89"/>
    <w:rsid w:val="009A60D6"/>
    <w:rsid w:val="009C4575"/>
    <w:rsid w:val="009C51D2"/>
    <w:rsid w:val="009D0F11"/>
    <w:rsid w:val="009E09C5"/>
    <w:rsid w:val="009E2FBB"/>
    <w:rsid w:val="009F22BA"/>
    <w:rsid w:val="009F7DBC"/>
    <w:rsid w:val="00A05225"/>
    <w:rsid w:val="00A24BDF"/>
    <w:rsid w:val="00A26122"/>
    <w:rsid w:val="00A66719"/>
    <w:rsid w:val="00AA29A2"/>
    <w:rsid w:val="00AA75AC"/>
    <w:rsid w:val="00AB40F4"/>
    <w:rsid w:val="00AC643F"/>
    <w:rsid w:val="00AF7541"/>
    <w:rsid w:val="00B024EF"/>
    <w:rsid w:val="00B04819"/>
    <w:rsid w:val="00B203BD"/>
    <w:rsid w:val="00B2171A"/>
    <w:rsid w:val="00B43774"/>
    <w:rsid w:val="00B81A67"/>
    <w:rsid w:val="00B82DA6"/>
    <w:rsid w:val="00BB2101"/>
    <w:rsid w:val="00BB70DF"/>
    <w:rsid w:val="00BC51F0"/>
    <w:rsid w:val="00BD161A"/>
    <w:rsid w:val="00BD54BA"/>
    <w:rsid w:val="00BD7CDE"/>
    <w:rsid w:val="00BF2531"/>
    <w:rsid w:val="00BF2AEA"/>
    <w:rsid w:val="00C019BD"/>
    <w:rsid w:val="00C10722"/>
    <w:rsid w:val="00C14195"/>
    <w:rsid w:val="00C17E60"/>
    <w:rsid w:val="00C25509"/>
    <w:rsid w:val="00C26117"/>
    <w:rsid w:val="00C27DF6"/>
    <w:rsid w:val="00C4520F"/>
    <w:rsid w:val="00C45E4D"/>
    <w:rsid w:val="00C5565E"/>
    <w:rsid w:val="00C55876"/>
    <w:rsid w:val="00C6063E"/>
    <w:rsid w:val="00C65EF1"/>
    <w:rsid w:val="00C83509"/>
    <w:rsid w:val="00CA1086"/>
    <w:rsid w:val="00CA40D1"/>
    <w:rsid w:val="00CB0BD8"/>
    <w:rsid w:val="00CC4D51"/>
    <w:rsid w:val="00CD7CB2"/>
    <w:rsid w:val="00CE5B63"/>
    <w:rsid w:val="00D131E7"/>
    <w:rsid w:val="00D2025B"/>
    <w:rsid w:val="00D42044"/>
    <w:rsid w:val="00D45B6D"/>
    <w:rsid w:val="00D66916"/>
    <w:rsid w:val="00D72AE4"/>
    <w:rsid w:val="00D73AD8"/>
    <w:rsid w:val="00D81384"/>
    <w:rsid w:val="00DC1E21"/>
    <w:rsid w:val="00DC3A9D"/>
    <w:rsid w:val="00DD0CB9"/>
    <w:rsid w:val="00DD4AA3"/>
    <w:rsid w:val="00DD5C06"/>
    <w:rsid w:val="00E206F4"/>
    <w:rsid w:val="00E23C58"/>
    <w:rsid w:val="00E23F68"/>
    <w:rsid w:val="00E3426D"/>
    <w:rsid w:val="00E52BC9"/>
    <w:rsid w:val="00E62A5C"/>
    <w:rsid w:val="00E7286F"/>
    <w:rsid w:val="00E85E46"/>
    <w:rsid w:val="00E95E2D"/>
    <w:rsid w:val="00E97669"/>
    <w:rsid w:val="00EB26FD"/>
    <w:rsid w:val="00EE2307"/>
    <w:rsid w:val="00EF4ED5"/>
    <w:rsid w:val="00EF7620"/>
    <w:rsid w:val="00F40A1D"/>
    <w:rsid w:val="00F4775B"/>
    <w:rsid w:val="00F5116C"/>
    <w:rsid w:val="00F529C0"/>
    <w:rsid w:val="00F54E5C"/>
    <w:rsid w:val="00F926D4"/>
    <w:rsid w:val="00FA3A2A"/>
    <w:rsid w:val="00FB47F6"/>
    <w:rsid w:val="00FC1AA9"/>
    <w:rsid w:val="00FC4CA9"/>
    <w:rsid w:val="00FC5BD8"/>
    <w:rsid w:val="00FC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44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8A"/>
    <w:pPr>
      <w:spacing w:line="240" w:lineRule="auto"/>
    </w:pPr>
    <w:rPr>
      <w:rFonts w:ascii="Calibri" w:eastAsia="Calibri" w:hAnsi="Calibri" w:cs="Calibri"/>
      <w:color w:val="auto"/>
      <w:sz w:val="24"/>
      <w:szCs w:val="24"/>
      <w:lang w:eastAsia="en-IN" w:bidi="te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197B8A"/>
    <w:rPr>
      <w:color w:val="0000FF"/>
      <w:u w:val="single"/>
    </w:rPr>
  </w:style>
  <w:style w:type="paragraph" w:styleId="ListParagraph">
    <w:name w:val="List Paragraph"/>
    <w:aliases w:val="Use Case List Paragraph,Indented Paragraph,list1,b1,List Paragraph Char Char,Number_1,Normal Sentence,ListPar1,new,SGLText List Paragraph,List Paragraph2,List Paragraph11,List Paragraph21,lp1,Bullet 1,Heading2,Colorful List - Accent 11,B1"/>
    <w:basedOn w:val="Normal"/>
    <w:link w:val="ListParagraphChar"/>
    <w:uiPriority w:val="34"/>
    <w:qFormat/>
    <w:rsid w:val="00197B8A"/>
    <w:pPr>
      <w:ind w:left="720"/>
      <w:contextualSpacing/>
    </w:pPr>
  </w:style>
  <w:style w:type="character" w:customStyle="1" w:styleId="ListParagraphChar">
    <w:name w:val="List Paragraph Char"/>
    <w:aliases w:val="Use Case List Paragraph Char,Indented Paragraph Char,list1 Char,b1 Char,List Paragraph Char Char Char,Number_1 Char,Normal Sentence Char,ListPar1 Char,new Char,SGLText List Paragraph Char,List Paragraph2 Char,List Paragraph11 Char"/>
    <w:link w:val="ListParagraph"/>
    <w:uiPriority w:val="34"/>
    <w:qFormat/>
    <w:locked/>
    <w:rsid w:val="00197B8A"/>
    <w:rPr>
      <w:rFonts w:ascii="Calibri" w:eastAsia="Calibri" w:hAnsi="Calibri" w:cs="Calibri"/>
      <w:color w:val="auto"/>
      <w:sz w:val="24"/>
      <w:szCs w:val="24"/>
      <w:lang w:eastAsia="en-IN" w:bidi="te-IN"/>
    </w:rPr>
  </w:style>
  <w:style w:type="character" w:styleId="Strong">
    <w:name w:val="Strong"/>
    <w:basedOn w:val="DefaultParagraphFont"/>
    <w:uiPriority w:val="22"/>
    <w:qFormat/>
    <w:rsid w:val="00197B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99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99C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60474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604742"/>
    <w:pPr>
      <w:spacing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8A"/>
    <w:pPr>
      <w:spacing w:line="240" w:lineRule="auto"/>
    </w:pPr>
    <w:rPr>
      <w:rFonts w:ascii="Calibri" w:eastAsia="Calibri" w:hAnsi="Calibri" w:cs="Calibri"/>
      <w:color w:val="auto"/>
      <w:sz w:val="24"/>
      <w:szCs w:val="24"/>
      <w:lang w:eastAsia="en-IN" w:bidi="te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197B8A"/>
    <w:rPr>
      <w:color w:val="0000FF"/>
      <w:u w:val="single"/>
    </w:rPr>
  </w:style>
  <w:style w:type="paragraph" w:styleId="ListParagraph">
    <w:name w:val="List Paragraph"/>
    <w:aliases w:val="Use Case List Paragraph,Indented Paragraph,list1,b1,List Paragraph Char Char,Number_1,Normal Sentence,ListPar1,new,SGLText List Paragraph,List Paragraph2,List Paragraph11,List Paragraph21,lp1,Bullet 1,Heading2,Colorful List - Accent 11,B1"/>
    <w:basedOn w:val="Normal"/>
    <w:link w:val="ListParagraphChar"/>
    <w:uiPriority w:val="34"/>
    <w:qFormat/>
    <w:rsid w:val="00197B8A"/>
    <w:pPr>
      <w:ind w:left="720"/>
      <w:contextualSpacing/>
    </w:pPr>
  </w:style>
  <w:style w:type="character" w:customStyle="1" w:styleId="ListParagraphChar">
    <w:name w:val="List Paragraph Char"/>
    <w:aliases w:val="Use Case List Paragraph Char,Indented Paragraph Char,list1 Char,b1 Char,List Paragraph Char Char Char,Number_1 Char,Normal Sentence Char,ListPar1 Char,new Char,SGLText List Paragraph Char,List Paragraph2 Char,List Paragraph11 Char"/>
    <w:link w:val="ListParagraph"/>
    <w:uiPriority w:val="34"/>
    <w:qFormat/>
    <w:locked/>
    <w:rsid w:val="00197B8A"/>
    <w:rPr>
      <w:rFonts w:ascii="Calibri" w:eastAsia="Calibri" w:hAnsi="Calibri" w:cs="Calibri"/>
      <w:color w:val="auto"/>
      <w:sz w:val="24"/>
      <w:szCs w:val="24"/>
      <w:lang w:eastAsia="en-IN" w:bidi="te-IN"/>
    </w:rPr>
  </w:style>
  <w:style w:type="character" w:styleId="Strong">
    <w:name w:val="Strong"/>
    <w:basedOn w:val="DefaultParagraphFont"/>
    <w:uiPriority w:val="22"/>
    <w:qFormat/>
    <w:rsid w:val="00197B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99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99C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qFormat/>
    <w:locked/>
    <w:rsid w:val="00604742"/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604742"/>
    <w:pPr>
      <w:spacing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wmy\AppData\Roaming\Microsoft\Templates\Chronological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109</TotalTime>
  <Pages>1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Sowmya Akula</dc:creator>
  <cp:lastModifiedBy>USER</cp:lastModifiedBy>
  <cp:revision>4</cp:revision>
  <dcterms:created xsi:type="dcterms:W3CDTF">2024-10-25T13:04:00Z</dcterms:created>
  <dcterms:modified xsi:type="dcterms:W3CDTF">2024-10-28T21:28:00Z</dcterms:modified>
  <cp:version/>
</cp:coreProperties>
</file>